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90F6B" w14:textId="68326C30" w:rsidR="00B40E9F" w:rsidRPr="001B60FC" w:rsidRDefault="00C41FE3" w:rsidP="00FB6BC4">
      <w:pPr>
        <w:pStyle w:val="Nzev"/>
        <w:rPr>
          <w:sz w:val="80"/>
          <w:szCs w:val="80"/>
          <w:lang w:val="cs-CZ"/>
        </w:rPr>
      </w:pPr>
      <w:r w:rsidRPr="001B60FC">
        <w:rPr>
          <w:sz w:val="80"/>
          <w:szCs w:val="80"/>
          <w:lang w:val="cs-CZ"/>
        </w:rPr>
        <w:t>Tisková zpráva</w:t>
      </w:r>
    </w:p>
    <w:p w14:paraId="5C47364A" w14:textId="51D28369" w:rsidR="00E5452C" w:rsidRPr="00E5452C" w:rsidRDefault="000E37CB" w:rsidP="00B16656">
      <w:pPr>
        <w:rPr>
          <w:rFonts w:asciiTheme="majorHAnsi" w:eastAsiaTheme="majorEastAsia" w:hAnsiTheme="majorHAnsi" w:cstheme="majorBidi"/>
          <w:b/>
          <w:bCs/>
          <w:color w:val="CC0000" w:themeColor="text2"/>
          <w:sz w:val="32"/>
          <w:szCs w:val="32"/>
          <w:lang w:val="cs-CZ"/>
        </w:rPr>
      </w:pPr>
      <w:r>
        <w:rPr>
          <w:rFonts w:asciiTheme="majorHAnsi" w:eastAsiaTheme="majorEastAsia" w:hAnsiTheme="majorHAnsi" w:cstheme="majorBidi"/>
          <w:b/>
          <w:bCs/>
          <w:color w:val="CC0000" w:themeColor="text2"/>
          <w:sz w:val="32"/>
          <w:szCs w:val="32"/>
          <w:lang w:val="cs-CZ"/>
        </w:rPr>
        <w:t>Výstava fotografií, které nemusíte vidět.</w:t>
      </w:r>
      <w:r w:rsidR="00C53474">
        <w:rPr>
          <w:rFonts w:asciiTheme="majorHAnsi" w:eastAsiaTheme="majorEastAsia" w:hAnsiTheme="majorHAnsi" w:cstheme="majorBidi"/>
          <w:b/>
          <w:bCs/>
          <w:color w:val="CC0000" w:themeColor="text2"/>
          <w:sz w:val="32"/>
          <w:szCs w:val="32"/>
          <w:lang w:val="cs-CZ"/>
        </w:rPr>
        <w:t xml:space="preserve"> </w:t>
      </w:r>
      <w:r w:rsidR="00E5452C" w:rsidRPr="00E5452C">
        <w:rPr>
          <w:rFonts w:asciiTheme="majorHAnsi" w:eastAsiaTheme="majorEastAsia" w:hAnsiTheme="majorHAnsi" w:cstheme="majorBidi"/>
          <w:b/>
          <w:bCs/>
          <w:color w:val="CC0000" w:themeColor="text2"/>
          <w:sz w:val="32"/>
          <w:szCs w:val="32"/>
          <w:lang w:val="cs-CZ"/>
        </w:rPr>
        <w:t xml:space="preserve">Nová úroveň reliéfního tisku zpřístupňuje světoznámé </w:t>
      </w:r>
      <w:r w:rsidR="00B16656">
        <w:rPr>
          <w:rFonts w:asciiTheme="majorHAnsi" w:eastAsiaTheme="majorEastAsia" w:hAnsiTheme="majorHAnsi" w:cstheme="majorBidi"/>
          <w:b/>
          <w:bCs/>
          <w:color w:val="CC0000" w:themeColor="text2"/>
          <w:sz w:val="32"/>
          <w:szCs w:val="32"/>
          <w:lang w:val="cs-CZ"/>
        </w:rPr>
        <w:t>snímky</w:t>
      </w:r>
      <w:r w:rsidR="00E5452C" w:rsidRPr="00E5452C">
        <w:rPr>
          <w:rFonts w:asciiTheme="majorHAnsi" w:eastAsiaTheme="majorEastAsia" w:hAnsiTheme="majorHAnsi" w:cstheme="majorBidi"/>
          <w:b/>
          <w:bCs/>
          <w:color w:val="CC0000" w:themeColor="text2"/>
          <w:sz w:val="32"/>
          <w:szCs w:val="32"/>
          <w:lang w:val="cs-CZ"/>
        </w:rPr>
        <w:t xml:space="preserve"> nevidomým</w:t>
      </w:r>
    </w:p>
    <w:p w14:paraId="5860140D" w14:textId="77777777" w:rsidR="001B60FC" w:rsidRPr="001B60FC" w:rsidRDefault="001B60FC" w:rsidP="00CF61EE">
      <w:pPr>
        <w:pStyle w:val="Introduction"/>
        <w:rPr>
          <w:lang w:val="cs-CZ"/>
        </w:rPr>
      </w:pPr>
    </w:p>
    <w:p w14:paraId="2845F5AC" w14:textId="66D288F5" w:rsidR="00E5452C" w:rsidRPr="00E5452C" w:rsidRDefault="001E5C63" w:rsidP="00E5452C">
      <w:pPr>
        <w:pStyle w:val="Introduction"/>
        <w:spacing w:after="0" w:line="360" w:lineRule="auto"/>
        <w:rPr>
          <w:rFonts w:asciiTheme="majorHAnsi" w:hAnsiTheme="majorHAnsi"/>
          <w:bCs/>
          <w:lang w:val="cs-CZ"/>
        </w:rPr>
      </w:pPr>
      <w:r w:rsidRPr="001B60FC">
        <w:rPr>
          <w:rFonts w:ascii="Century Gothic" w:hAnsi="Century Gothic"/>
          <w:lang w:val="cs-CZ"/>
        </w:rPr>
        <w:t>PRAH</w:t>
      </w:r>
      <w:r w:rsidR="00D76770">
        <w:rPr>
          <w:rFonts w:ascii="Century Gothic" w:hAnsi="Century Gothic"/>
          <w:lang w:val="cs-CZ"/>
        </w:rPr>
        <w:t>A</w:t>
      </w:r>
      <w:r w:rsidR="00E5452C" w:rsidRPr="00E5452C">
        <w:rPr>
          <w:rFonts w:asciiTheme="majorHAnsi" w:hAnsiTheme="majorHAnsi"/>
          <w:bCs/>
          <w:lang w:val="cs-CZ"/>
        </w:rPr>
        <w:t xml:space="preserve">, </w:t>
      </w:r>
      <w:r w:rsidR="00A2551E">
        <w:rPr>
          <w:rFonts w:asciiTheme="majorHAnsi" w:hAnsiTheme="majorHAnsi"/>
          <w:bCs/>
          <w:lang w:val="cs-CZ"/>
        </w:rPr>
        <w:t>10</w:t>
      </w:r>
      <w:r w:rsidR="00E5452C" w:rsidRPr="006E1D7E">
        <w:rPr>
          <w:rFonts w:asciiTheme="majorHAnsi" w:hAnsiTheme="majorHAnsi"/>
          <w:bCs/>
          <w:lang w:val="cs-CZ"/>
        </w:rPr>
        <w:t xml:space="preserve">. </w:t>
      </w:r>
      <w:r w:rsidR="009F22CA" w:rsidRPr="006E1D7E">
        <w:rPr>
          <w:rFonts w:asciiTheme="majorHAnsi" w:hAnsiTheme="majorHAnsi"/>
          <w:bCs/>
          <w:lang w:val="cs-CZ"/>
        </w:rPr>
        <w:t>červ</w:t>
      </w:r>
      <w:r w:rsidR="00E5452C" w:rsidRPr="006E1D7E">
        <w:rPr>
          <w:rFonts w:asciiTheme="majorHAnsi" w:hAnsiTheme="majorHAnsi"/>
          <w:bCs/>
          <w:lang w:val="cs-CZ"/>
        </w:rPr>
        <w:t>na</w:t>
      </w:r>
      <w:r w:rsidR="00E5452C" w:rsidRPr="00E5452C">
        <w:rPr>
          <w:rFonts w:asciiTheme="majorHAnsi" w:hAnsiTheme="majorHAnsi"/>
          <w:bCs/>
          <w:lang w:val="cs-CZ"/>
        </w:rPr>
        <w:t xml:space="preserve"> 2024 – Společnost Canon ve spolupráci se Světluškou – Nadačním fondem Českého rozhlasu a organizací Czech </w:t>
      </w:r>
      <w:proofErr w:type="spellStart"/>
      <w:r w:rsidR="00E5452C" w:rsidRPr="00E5452C">
        <w:rPr>
          <w:rFonts w:asciiTheme="majorHAnsi" w:hAnsiTheme="majorHAnsi"/>
          <w:bCs/>
          <w:lang w:val="cs-CZ"/>
        </w:rPr>
        <w:t>Photo</w:t>
      </w:r>
      <w:proofErr w:type="spellEnd"/>
      <w:r w:rsidR="00E5452C" w:rsidRPr="00E5452C">
        <w:rPr>
          <w:rFonts w:asciiTheme="majorHAnsi" w:hAnsiTheme="majorHAnsi"/>
          <w:bCs/>
          <w:lang w:val="cs-CZ"/>
        </w:rPr>
        <w:t xml:space="preserve"> připravily unikátní výstavu Svět nevídaný. Jde o venkovní instalaci 14 velkoformátových fotografií od proslulých autorů, které jsou vytištěné pomocí nejnovější technologie reliéfního tisku. Návštěvníci se zrakovým hendikepem díky ní získají dosud bezprecedentní hmatový dojem z vizuálního umění. Výstava se nachází na prostranství u budovy Fragment Karlín a pro veřejnost je otevřena od 1</w:t>
      </w:r>
      <w:r w:rsidR="00AF4EDE">
        <w:rPr>
          <w:rFonts w:asciiTheme="majorHAnsi" w:hAnsiTheme="majorHAnsi"/>
          <w:bCs/>
          <w:lang w:val="cs-CZ"/>
        </w:rPr>
        <w:t>1</w:t>
      </w:r>
      <w:r w:rsidR="00E5452C" w:rsidRPr="00E5452C">
        <w:rPr>
          <w:rFonts w:asciiTheme="majorHAnsi" w:hAnsiTheme="majorHAnsi"/>
          <w:bCs/>
          <w:lang w:val="cs-CZ"/>
        </w:rPr>
        <w:t>. června 2024.</w:t>
      </w:r>
    </w:p>
    <w:p w14:paraId="0FD9D8A7" w14:textId="77777777" w:rsidR="009014B9" w:rsidRPr="001B60FC" w:rsidRDefault="009014B9" w:rsidP="00E5224C">
      <w:pPr>
        <w:spacing w:after="0" w:line="360" w:lineRule="auto"/>
        <w:rPr>
          <w:rFonts w:asciiTheme="majorHAnsi" w:hAnsiTheme="majorHAnsi"/>
          <w:sz w:val="20"/>
          <w:szCs w:val="20"/>
          <w:lang w:val="cs-CZ"/>
        </w:rPr>
      </w:pPr>
    </w:p>
    <w:p w14:paraId="13A6893F" w14:textId="749E1200" w:rsidR="00E5452C" w:rsidRDefault="00E5452C" w:rsidP="00E5452C">
      <w:pPr>
        <w:spacing w:after="0" w:line="360" w:lineRule="auto"/>
        <w:rPr>
          <w:rFonts w:asciiTheme="majorHAnsi" w:hAnsiTheme="majorHAnsi"/>
          <w:sz w:val="20"/>
          <w:szCs w:val="20"/>
          <w:lang w:val="cs-CZ"/>
        </w:rPr>
      </w:pPr>
      <w:r w:rsidRPr="00E5452C">
        <w:rPr>
          <w:rFonts w:asciiTheme="majorHAnsi" w:hAnsiTheme="majorHAnsi"/>
          <w:i/>
          <w:iCs/>
          <w:sz w:val="20"/>
          <w:szCs w:val="20"/>
          <w:lang w:val="cs-CZ"/>
        </w:rPr>
        <w:t xml:space="preserve">„Fotografie je neuvěřitelně mocné médium, které dokáže posouvat představivost, a my chceme, aby byla přístupná všem. Tato výstava byla vytvořena se záměrem zcela novým způsobem sdílet snímky a příběhy, které se za nimi skrývají, s nevidomými a slabozrakými lidí. Doufáme ale, že ojedinělý zážitek pocítí díky špičkové technologii </w:t>
      </w:r>
      <w:proofErr w:type="spellStart"/>
      <w:r w:rsidRPr="00E5452C">
        <w:rPr>
          <w:rFonts w:asciiTheme="majorHAnsi" w:hAnsiTheme="majorHAnsi"/>
          <w:i/>
          <w:iCs/>
          <w:sz w:val="20"/>
          <w:szCs w:val="20"/>
          <w:lang w:val="cs-CZ"/>
        </w:rPr>
        <w:t>Canonu</w:t>
      </w:r>
      <w:proofErr w:type="spellEnd"/>
      <w:r w:rsidRPr="00E5452C">
        <w:rPr>
          <w:rFonts w:asciiTheme="majorHAnsi" w:hAnsiTheme="majorHAnsi"/>
          <w:i/>
          <w:iCs/>
          <w:sz w:val="20"/>
          <w:szCs w:val="20"/>
          <w:lang w:val="cs-CZ"/>
        </w:rPr>
        <w:t xml:space="preserve"> všichni návštěvníci,“ </w:t>
      </w:r>
      <w:r w:rsidRPr="00E5452C">
        <w:rPr>
          <w:rFonts w:asciiTheme="majorHAnsi" w:hAnsiTheme="majorHAnsi"/>
          <w:sz w:val="20"/>
          <w:szCs w:val="20"/>
          <w:lang w:val="cs-CZ"/>
        </w:rPr>
        <w:t xml:space="preserve">říká Eva </w:t>
      </w:r>
      <w:proofErr w:type="spellStart"/>
      <w:r w:rsidRPr="00E5452C">
        <w:rPr>
          <w:rFonts w:asciiTheme="majorHAnsi" w:hAnsiTheme="majorHAnsi"/>
          <w:sz w:val="20"/>
          <w:szCs w:val="20"/>
          <w:lang w:val="cs-CZ"/>
        </w:rPr>
        <w:t>Kučmášová</w:t>
      </w:r>
      <w:proofErr w:type="spellEnd"/>
      <w:r w:rsidRPr="00E5452C">
        <w:rPr>
          <w:rFonts w:asciiTheme="majorHAnsi" w:hAnsiTheme="majorHAnsi"/>
          <w:sz w:val="20"/>
          <w:szCs w:val="20"/>
          <w:lang w:val="cs-CZ"/>
        </w:rPr>
        <w:t xml:space="preserve">, ředitelka korporátní a marketingové komunikace </w:t>
      </w:r>
      <w:proofErr w:type="spellStart"/>
      <w:r w:rsidRPr="00E5452C">
        <w:rPr>
          <w:rFonts w:asciiTheme="majorHAnsi" w:hAnsiTheme="majorHAnsi"/>
          <w:sz w:val="20"/>
          <w:szCs w:val="20"/>
          <w:lang w:val="cs-CZ"/>
        </w:rPr>
        <w:t>Canonu</w:t>
      </w:r>
      <w:proofErr w:type="spellEnd"/>
      <w:r w:rsidRPr="00E5452C">
        <w:rPr>
          <w:rFonts w:asciiTheme="majorHAnsi" w:hAnsiTheme="majorHAnsi"/>
          <w:sz w:val="20"/>
          <w:szCs w:val="20"/>
          <w:lang w:val="cs-CZ"/>
        </w:rPr>
        <w:t xml:space="preserve"> ve střední Evropě. </w:t>
      </w:r>
    </w:p>
    <w:p w14:paraId="70555D08" w14:textId="77777777" w:rsidR="00E5452C" w:rsidRPr="00E5452C" w:rsidRDefault="00E5452C" w:rsidP="00E5452C">
      <w:pPr>
        <w:spacing w:after="0" w:line="360" w:lineRule="auto"/>
        <w:rPr>
          <w:rFonts w:asciiTheme="majorHAnsi" w:hAnsiTheme="majorHAnsi"/>
          <w:i/>
          <w:iCs/>
          <w:sz w:val="20"/>
          <w:szCs w:val="20"/>
          <w:lang w:val="cs-CZ"/>
        </w:rPr>
      </w:pPr>
    </w:p>
    <w:p w14:paraId="76EC00AA" w14:textId="1074C226" w:rsidR="00E5452C" w:rsidRDefault="00E5452C" w:rsidP="00E5452C">
      <w:pPr>
        <w:spacing w:after="0" w:line="360" w:lineRule="auto"/>
        <w:rPr>
          <w:rFonts w:asciiTheme="majorHAnsi" w:hAnsiTheme="majorHAnsi"/>
          <w:sz w:val="20"/>
          <w:szCs w:val="20"/>
          <w:lang w:val="cs-CZ"/>
        </w:rPr>
      </w:pPr>
      <w:r w:rsidRPr="00E5452C">
        <w:rPr>
          <w:rFonts w:asciiTheme="majorHAnsi" w:hAnsiTheme="majorHAnsi"/>
          <w:sz w:val="20"/>
          <w:szCs w:val="20"/>
          <w:lang w:val="cs-CZ"/>
        </w:rPr>
        <w:t xml:space="preserve">Autory vystavených fotografií jsou ambasadoři </w:t>
      </w:r>
      <w:proofErr w:type="spellStart"/>
      <w:r w:rsidRPr="00E5452C">
        <w:rPr>
          <w:rFonts w:asciiTheme="majorHAnsi" w:hAnsiTheme="majorHAnsi"/>
          <w:sz w:val="20"/>
          <w:szCs w:val="20"/>
          <w:lang w:val="cs-CZ"/>
        </w:rPr>
        <w:t>Canonu</w:t>
      </w:r>
      <w:proofErr w:type="spellEnd"/>
      <w:r w:rsidRPr="00E5452C">
        <w:rPr>
          <w:rFonts w:asciiTheme="majorHAnsi" w:hAnsiTheme="majorHAnsi"/>
          <w:sz w:val="20"/>
          <w:szCs w:val="20"/>
          <w:lang w:val="cs-CZ"/>
        </w:rPr>
        <w:t xml:space="preserve"> z celého světa. Je mezi nimi třeba mnohokrát oceněný Jihoafričan Brent </w:t>
      </w:r>
      <w:proofErr w:type="spellStart"/>
      <w:r w:rsidRPr="00E5452C">
        <w:rPr>
          <w:rFonts w:asciiTheme="majorHAnsi" w:hAnsiTheme="majorHAnsi"/>
          <w:sz w:val="20"/>
          <w:szCs w:val="20"/>
          <w:lang w:val="cs-CZ"/>
        </w:rPr>
        <w:t>Stirton</w:t>
      </w:r>
      <w:proofErr w:type="spellEnd"/>
      <w:r w:rsidRPr="00E5452C">
        <w:rPr>
          <w:rFonts w:asciiTheme="majorHAnsi" w:hAnsiTheme="majorHAnsi"/>
          <w:sz w:val="20"/>
          <w:szCs w:val="20"/>
          <w:lang w:val="cs-CZ"/>
        </w:rPr>
        <w:t xml:space="preserve">, jehož snímek posledního severního bílého nosorožce obklopeného strážci je asi nejznámějším dílem na výstavě, dvorní sportovní fotograf </w:t>
      </w:r>
      <w:proofErr w:type="spellStart"/>
      <w:r w:rsidRPr="00E5452C">
        <w:rPr>
          <w:rFonts w:asciiTheme="majorHAnsi" w:hAnsiTheme="majorHAnsi"/>
          <w:sz w:val="20"/>
          <w:szCs w:val="20"/>
          <w:lang w:val="cs-CZ"/>
        </w:rPr>
        <w:t>The</w:t>
      </w:r>
      <w:proofErr w:type="spellEnd"/>
      <w:r w:rsidRPr="00E5452C">
        <w:rPr>
          <w:rFonts w:asciiTheme="majorHAnsi" w:hAnsiTheme="majorHAnsi"/>
          <w:sz w:val="20"/>
          <w:szCs w:val="20"/>
          <w:lang w:val="cs-CZ"/>
        </w:rPr>
        <w:t xml:space="preserve"> Times Marc </w:t>
      </w:r>
      <w:proofErr w:type="spellStart"/>
      <w:r w:rsidRPr="00E5452C">
        <w:rPr>
          <w:rFonts w:asciiTheme="majorHAnsi" w:hAnsiTheme="majorHAnsi"/>
          <w:sz w:val="20"/>
          <w:szCs w:val="20"/>
          <w:lang w:val="cs-CZ"/>
        </w:rPr>
        <w:t>Aspland</w:t>
      </w:r>
      <w:proofErr w:type="spellEnd"/>
      <w:r w:rsidRPr="00E5452C">
        <w:rPr>
          <w:rFonts w:asciiTheme="majorHAnsi" w:hAnsiTheme="majorHAnsi"/>
          <w:sz w:val="20"/>
          <w:szCs w:val="20"/>
          <w:lang w:val="cs-CZ"/>
        </w:rPr>
        <w:t xml:space="preserve">, německá módní fotografka Heidi </w:t>
      </w:r>
      <w:proofErr w:type="spellStart"/>
      <w:r w:rsidRPr="00E5452C">
        <w:rPr>
          <w:rFonts w:asciiTheme="majorHAnsi" w:hAnsiTheme="majorHAnsi"/>
          <w:sz w:val="20"/>
          <w:szCs w:val="20"/>
          <w:lang w:val="cs-CZ"/>
        </w:rPr>
        <w:t>Rondak</w:t>
      </w:r>
      <w:proofErr w:type="spellEnd"/>
      <w:r w:rsidRPr="00E5452C">
        <w:rPr>
          <w:rFonts w:asciiTheme="majorHAnsi" w:hAnsiTheme="majorHAnsi"/>
          <w:sz w:val="20"/>
          <w:szCs w:val="20"/>
          <w:lang w:val="cs-CZ"/>
        </w:rPr>
        <w:t xml:space="preserve"> nebo držitel Pulitzerovy ceny </w:t>
      </w:r>
      <w:proofErr w:type="spellStart"/>
      <w:r w:rsidRPr="00E5452C">
        <w:rPr>
          <w:rFonts w:asciiTheme="majorHAnsi" w:hAnsiTheme="majorHAnsi"/>
          <w:sz w:val="20"/>
          <w:szCs w:val="20"/>
          <w:lang w:val="cs-CZ"/>
        </w:rPr>
        <w:t>Muhammed</w:t>
      </w:r>
      <w:proofErr w:type="spellEnd"/>
      <w:r w:rsidRPr="00E5452C">
        <w:rPr>
          <w:rFonts w:asciiTheme="majorHAnsi" w:hAnsiTheme="majorHAnsi"/>
          <w:sz w:val="20"/>
          <w:szCs w:val="20"/>
          <w:lang w:val="cs-CZ"/>
        </w:rPr>
        <w:t xml:space="preserve"> </w:t>
      </w:r>
      <w:proofErr w:type="spellStart"/>
      <w:r w:rsidRPr="00E5452C">
        <w:rPr>
          <w:rFonts w:asciiTheme="majorHAnsi" w:hAnsiTheme="majorHAnsi"/>
          <w:sz w:val="20"/>
          <w:szCs w:val="20"/>
          <w:lang w:val="cs-CZ"/>
        </w:rPr>
        <w:t>Muheisen</w:t>
      </w:r>
      <w:proofErr w:type="spellEnd"/>
      <w:r w:rsidRPr="00E5452C">
        <w:rPr>
          <w:rFonts w:asciiTheme="majorHAnsi" w:hAnsiTheme="majorHAnsi"/>
          <w:sz w:val="20"/>
          <w:szCs w:val="20"/>
          <w:lang w:val="cs-CZ"/>
        </w:rPr>
        <w:t>. Tematický zásah výstavy je široký, od přírody přes sport po místa zasažená válkou.</w:t>
      </w:r>
    </w:p>
    <w:p w14:paraId="25721BD2" w14:textId="77777777" w:rsidR="00E5452C" w:rsidRPr="00E5452C" w:rsidRDefault="00E5452C" w:rsidP="00E5452C">
      <w:pPr>
        <w:spacing w:after="0" w:line="360" w:lineRule="auto"/>
        <w:rPr>
          <w:rFonts w:asciiTheme="majorHAnsi" w:hAnsiTheme="majorHAnsi"/>
          <w:sz w:val="20"/>
          <w:szCs w:val="20"/>
          <w:lang w:val="cs-CZ"/>
        </w:rPr>
      </w:pPr>
    </w:p>
    <w:p w14:paraId="56E25E3C" w14:textId="55921D0E" w:rsidR="00E5452C" w:rsidRDefault="00E5452C" w:rsidP="00E5452C">
      <w:pPr>
        <w:spacing w:after="0" w:line="360" w:lineRule="auto"/>
        <w:rPr>
          <w:rFonts w:asciiTheme="majorHAnsi" w:hAnsiTheme="majorHAnsi"/>
          <w:sz w:val="20"/>
          <w:szCs w:val="20"/>
          <w:lang w:val="cs-CZ"/>
        </w:rPr>
      </w:pPr>
      <w:r w:rsidRPr="00E5452C">
        <w:rPr>
          <w:rFonts w:asciiTheme="majorHAnsi" w:hAnsiTheme="majorHAnsi"/>
          <w:sz w:val="20"/>
          <w:szCs w:val="20"/>
          <w:lang w:val="cs-CZ"/>
        </w:rPr>
        <w:t xml:space="preserve">Zaujme i černobílý portrét od Iana </w:t>
      </w:r>
      <w:proofErr w:type="spellStart"/>
      <w:r w:rsidRPr="00E5452C">
        <w:rPr>
          <w:rFonts w:asciiTheme="majorHAnsi" w:hAnsiTheme="majorHAnsi"/>
          <w:sz w:val="20"/>
          <w:szCs w:val="20"/>
          <w:lang w:val="cs-CZ"/>
        </w:rPr>
        <w:t>Treherneho</w:t>
      </w:r>
      <w:proofErr w:type="spellEnd"/>
      <w:r w:rsidRPr="00E5452C">
        <w:rPr>
          <w:rFonts w:asciiTheme="majorHAnsi" w:hAnsiTheme="majorHAnsi"/>
          <w:sz w:val="20"/>
          <w:szCs w:val="20"/>
          <w:lang w:val="cs-CZ"/>
        </w:rPr>
        <w:t xml:space="preserve">, jenž začal fotit, až když sám přišel o zrak, a nechybí ani detailní fotografie mořského korálu větevníku během rozmnožování v umělých podmínkách. Právě za tímto projektem pokoušejícím se zachránit organismy nezbytné pro udržení biodiverzity na naší planetě stojí Canon spolu s laboratoří </w:t>
      </w:r>
      <w:proofErr w:type="spellStart"/>
      <w:r w:rsidRPr="00E5452C">
        <w:rPr>
          <w:rFonts w:asciiTheme="majorHAnsi" w:hAnsiTheme="majorHAnsi"/>
          <w:sz w:val="20"/>
          <w:szCs w:val="20"/>
          <w:lang w:val="cs-CZ"/>
        </w:rPr>
        <w:t>Coral</w:t>
      </w:r>
      <w:proofErr w:type="spellEnd"/>
      <w:r w:rsidRPr="00E5452C">
        <w:rPr>
          <w:rFonts w:asciiTheme="majorHAnsi" w:hAnsiTheme="majorHAnsi"/>
          <w:sz w:val="20"/>
          <w:szCs w:val="20"/>
          <w:lang w:val="cs-CZ"/>
        </w:rPr>
        <w:t xml:space="preserve"> </w:t>
      </w:r>
      <w:proofErr w:type="spellStart"/>
      <w:r w:rsidRPr="00E5452C">
        <w:rPr>
          <w:rFonts w:asciiTheme="majorHAnsi" w:hAnsiTheme="majorHAnsi"/>
          <w:sz w:val="20"/>
          <w:szCs w:val="20"/>
          <w:lang w:val="cs-CZ"/>
        </w:rPr>
        <w:t>Spawning</w:t>
      </w:r>
      <w:proofErr w:type="spellEnd"/>
      <w:r w:rsidRPr="00E5452C">
        <w:rPr>
          <w:rFonts w:asciiTheme="majorHAnsi" w:hAnsiTheme="majorHAnsi"/>
          <w:sz w:val="20"/>
          <w:szCs w:val="20"/>
          <w:lang w:val="cs-CZ"/>
        </w:rPr>
        <w:t xml:space="preserve"> </w:t>
      </w:r>
      <w:proofErr w:type="spellStart"/>
      <w:r w:rsidR="0023333B">
        <w:rPr>
          <w:rFonts w:asciiTheme="majorHAnsi" w:hAnsiTheme="majorHAnsi"/>
          <w:sz w:val="20"/>
          <w:szCs w:val="20"/>
          <w:lang w:val="cs-CZ"/>
        </w:rPr>
        <w:t>L</w:t>
      </w:r>
      <w:r w:rsidRPr="00E5452C">
        <w:rPr>
          <w:rFonts w:asciiTheme="majorHAnsi" w:hAnsiTheme="majorHAnsi"/>
          <w:sz w:val="20"/>
          <w:szCs w:val="20"/>
          <w:lang w:val="cs-CZ"/>
        </w:rPr>
        <w:t>ab</w:t>
      </w:r>
      <w:proofErr w:type="spellEnd"/>
      <w:r w:rsidRPr="00E5452C">
        <w:rPr>
          <w:rFonts w:asciiTheme="majorHAnsi" w:hAnsiTheme="majorHAnsi"/>
          <w:sz w:val="20"/>
          <w:szCs w:val="20"/>
          <w:lang w:val="cs-CZ"/>
        </w:rPr>
        <w:t xml:space="preserve"> v Londýně. </w:t>
      </w:r>
    </w:p>
    <w:p w14:paraId="5FF1768C" w14:textId="77777777" w:rsidR="0023333B" w:rsidRDefault="0023333B" w:rsidP="00E5452C">
      <w:pPr>
        <w:spacing w:after="0" w:line="360" w:lineRule="auto"/>
        <w:rPr>
          <w:rFonts w:asciiTheme="majorHAnsi" w:hAnsiTheme="majorHAnsi"/>
          <w:sz w:val="20"/>
          <w:szCs w:val="20"/>
          <w:lang w:val="cs-CZ"/>
        </w:rPr>
      </w:pPr>
    </w:p>
    <w:p w14:paraId="61718A89" w14:textId="4DB5C26C" w:rsidR="0023333B" w:rsidRPr="0023333B" w:rsidRDefault="0023333B" w:rsidP="0023333B">
      <w:pPr>
        <w:spacing w:after="0" w:line="360" w:lineRule="auto"/>
        <w:rPr>
          <w:rFonts w:asciiTheme="majorHAnsi" w:hAnsiTheme="majorHAnsi"/>
          <w:sz w:val="20"/>
          <w:szCs w:val="20"/>
          <w:lang w:val="cs-CZ"/>
        </w:rPr>
      </w:pPr>
      <w:r>
        <w:rPr>
          <w:rFonts w:asciiTheme="majorHAnsi" w:hAnsiTheme="majorHAnsi"/>
          <w:i/>
          <w:iCs/>
          <w:sz w:val="20"/>
          <w:szCs w:val="20"/>
          <w:lang w:val="cs-CZ"/>
        </w:rPr>
        <w:t xml:space="preserve">„Zahájením této unikátní výstavy získává naše spolupráce s firmou Canon další rozměr. Propojení moderních fotografických technologií, světové fotografie, veřejného prostoru Karlína před budovou Fragment, zpřístupnění umění co nejširšímu publiku, to vše je naším společným cílem,“ </w:t>
      </w:r>
      <w:r w:rsidRPr="0023333B">
        <w:rPr>
          <w:rFonts w:asciiTheme="majorHAnsi" w:hAnsiTheme="majorHAnsi"/>
          <w:sz w:val="20"/>
          <w:szCs w:val="20"/>
          <w:lang w:val="cs-CZ"/>
        </w:rPr>
        <w:t xml:space="preserve">říká Veronika Souralová, ředitelka Czech </w:t>
      </w:r>
      <w:proofErr w:type="spellStart"/>
      <w:r w:rsidRPr="0023333B">
        <w:rPr>
          <w:rFonts w:asciiTheme="majorHAnsi" w:hAnsiTheme="majorHAnsi"/>
          <w:sz w:val="20"/>
          <w:szCs w:val="20"/>
          <w:lang w:val="cs-CZ"/>
        </w:rPr>
        <w:t>Photo</w:t>
      </w:r>
      <w:proofErr w:type="spellEnd"/>
      <w:r>
        <w:rPr>
          <w:rFonts w:asciiTheme="majorHAnsi" w:hAnsiTheme="majorHAnsi"/>
          <w:sz w:val="20"/>
          <w:szCs w:val="20"/>
          <w:lang w:val="cs-CZ"/>
        </w:rPr>
        <w:t>.</w:t>
      </w:r>
    </w:p>
    <w:p w14:paraId="75A9753E" w14:textId="77777777" w:rsidR="00AF4EDE" w:rsidRDefault="00AF4EDE" w:rsidP="00E5452C">
      <w:pPr>
        <w:spacing w:after="0" w:line="360" w:lineRule="auto"/>
        <w:rPr>
          <w:rFonts w:asciiTheme="majorHAnsi" w:hAnsiTheme="majorHAnsi"/>
          <w:sz w:val="20"/>
          <w:szCs w:val="20"/>
          <w:lang w:val="cs-CZ"/>
        </w:rPr>
      </w:pPr>
    </w:p>
    <w:p w14:paraId="39147CB8" w14:textId="77777777" w:rsidR="0023333B" w:rsidRDefault="0023333B" w:rsidP="00E5452C">
      <w:pPr>
        <w:spacing w:after="0" w:line="360" w:lineRule="auto"/>
        <w:rPr>
          <w:rFonts w:asciiTheme="majorHAnsi" w:hAnsiTheme="majorHAnsi"/>
          <w:sz w:val="20"/>
          <w:szCs w:val="20"/>
          <w:lang w:val="cs-CZ"/>
        </w:rPr>
      </w:pPr>
    </w:p>
    <w:p w14:paraId="69E4ECC2" w14:textId="77777777" w:rsidR="0023333B" w:rsidRDefault="0023333B" w:rsidP="00E5452C">
      <w:pPr>
        <w:spacing w:after="0" w:line="360" w:lineRule="auto"/>
        <w:rPr>
          <w:rFonts w:asciiTheme="majorHAnsi" w:hAnsiTheme="majorHAnsi"/>
          <w:sz w:val="20"/>
          <w:szCs w:val="20"/>
          <w:lang w:val="cs-CZ"/>
        </w:rPr>
      </w:pPr>
    </w:p>
    <w:p w14:paraId="6AE84773" w14:textId="77777777" w:rsidR="00AF4EDE" w:rsidRPr="00B672F7" w:rsidRDefault="00AF4EDE" w:rsidP="00AF4EDE">
      <w:pPr>
        <w:spacing w:after="0" w:line="360" w:lineRule="auto"/>
        <w:rPr>
          <w:rFonts w:asciiTheme="majorHAnsi" w:hAnsiTheme="majorHAnsi"/>
          <w:b/>
          <w:bCs/>
          <w:sz w:val="20"/>
          <w:szCs w:val="20"/>
          <w:lang w:val="cs-CZ"/>
        </w:rPr>
      </w:pPr>
      <w:r w:rsidRPr="00B672F7">
        <w:rPr>
          <w:rFonts w:asciiTheme="majorHAnsi" w:hAnsiTheme="majorHAnsi"/>
          <w:b/>
          <w:bCs/>
          <w:sz w:val="20"/>
          <w:szCs w:val="20"/>
          <w:lang w:val="cs-CZ"/>
        </w:rPr>
        <w:lastRenderedPageBreak/>
        <w:t>Přelomová technologie</w:t>
      </w:r>
    </w:p>
    <w:p w14:paraId="798838F8" w14:textId="56781B04" w:rsidR="00883AC0" w:rsidRDefault="00D5580F" w:rsidP="00D5580F">
      <w:pPr>
        <w:spacing w:after="0" w:line="360" w:lineRule="auto"/>
        <w:rPr>
          <w:rFonts w:asciiTheme="majorHAnsi" w:hAnsiTheme="majorHAnsi"/>
          <w:i/>
          <w:iCs/>
          <w:sz w:val="20"/>
          <w:szCs w:val="20"/>
          <w:lang w:val="cs-CZ"/>
        </w:rPr>
      </w:pPr>
      <w:r w:rsidRPr="00D5580F">
        <w:rPr>
          <w:rFonts w:asciiTheme="majorHAnsi" w:hAnsiTheme="majorHAnsi"/>
          <w:sz w:val="20"/>
          <w:szCs w:val="20"/>
          <w:lang w:val="cs-CZ"/>
        </w:rPr>
        <w:t xml:space="preserve">Hmatová vrstva fotografií byla vytvořena díky tiskárně Canon Arizona a softwaru </w:t>
      </w:r>
      <w:proofErr w:type="spellStart"/>
      <w:r w:rsidRPr="00D5580F">
        <w:rPr>
          <w:rFonts w:asciiTheme="majorHAnsi" w:hAnsiTheme="majorHAnsi"/>
          <w:sz w:val="20"/>
          <w:szCs w:val="20"/>
          <w:lang w:val="cs-CZ"/>
        </w:rPr>
        <w:t>PRISMAelevate</w:t>
      </w:r>
      <w:proofErr w:type="spellEnd"/>
      <w:r w:rsidRPr="00D5580F">
        <w:rPr>
          <w:rFonts w:asciiTheme="majorHAnsi" w:hAnsiTheme="majorHAnsi"/>
          <w:sz w:val="20"/>
          <w:szCs w:val="20"/>
          <w:lang w:val="cs-CZ"/>
        </w:rPr>
        <w:t xml:space="preserve"> XL. </w:t>
      </w:r>
      <w:r w:rsidRPr="00D5580F">
        <w:rPr>
          <w:rFonts w:asciiTheme="majorHAnsi" w:hAnsiTheme="majorHAnsi"/>
          <w:i/>
          <w:iCs/>
          <w:sz w:val="20"/>
          <w:szCs w:val="20"/>
          <w:lang w:val="cs-CZ"/>
        </w:rPr>
        <w:t>„Pro dosažení požadovaného efektu se na sebe tiskne několik velmi tenkých vrstev inkoustu, vždy vytvrzen</w:t>
      </w:r>
      <w:r w:rsidR="00883AC0">
        <w:rPr>
          <w:rFonts w:asciiTheme="majorHAnsi" w:hAnsiTheme="majorHAnsi"/>
          <w:i/>
          <w:iCs/>
          <w:sz w:val="20"/>
          <w:szCs w:val="20"/>
          <w:lang w:val="cs-CZ"/>
        </w:rPr>
        <w:t>ých</w:t>
      </w:r>
      <w:r w:rsidRPr="00D5580F">
        <w:rPr>
          <w:rFonts w:asciiTheme="majorHAnsi" w:hAnsiTheme="majorHAnsi"/>
          <w:i/>
          <w:iCs/>
          <w:sz w:val="20"/>
          <w:szCs w:val="20"/>
          <w:lang w:val="cs-CZ"/>
        </w:rPr>
        <w:t xml:space="preserve"> UV světlem. Při budování vrstvy v místech, kde dosahujeme horního okraje výsledného vyvýšení reliéfu</w:t>
      </w:r>
      <w:r w:rsidR="00883AC0">
        <w:rPr>
          <w:rFonts w:asciiTheme="majorHAnsi" w:hAnsiTheme="majorHAnsi"/>
          <w:i/>
          <w:iCs/>
          <w:sz w:val="20"/>
          <w:szCs w:val="20"/>
          <w:lang w:val="cs-CZ"/>
        </w:rPr>
        <w:t>,</w:t>
      </w:r>
      <w:r w:rsidRPr="00D5580F">
        <w:rPr>
          <w:rFonts w:asciiTheme="majorHAnsi" w:hAnsiTheme="majorHAnsi"/>
          <w:i/>
          <w:iCs/>
          <w:sz w:val="20"/>
          <w:szCs w:val="20"/>
          <w:lang w:val="cs-CZ"/>
        </w:rPr>
        <w:t xml:space="preserve"> překryjeme tento bod bílou barvou a následně plnobarevnou vrstvou, ale pouze v daném místě. Zbytek grafiky se buduje dál do výšky, než dosáhne maximálního vyvýšení, kde se proces s bílou krycí a plnobarevnou horní </w:t>
      </w:r>
      <w:r w:rsidR="00883AC0">
        <w:rPr>
          <w:rFonts w:asciiTheme="majorHAnsi" w:hAnsiTheme="majorHAnsi"/>
          <w:i/>
          <w:iCs/>
          <w:sz w:val="20"/>
          <w:szCs w:val="20"/>
          <w:lang w:val="cs-CZ"/>
        </w:rPr>
        <w:t>‚</w:t>
      </w:r>
      <w:r w:rsidRPr="00D5580F">
        <w:rPr>
          <w:rFonts w:asciiTheme="majorHAnsi" w:hAnsiTheme="majorHAnsi"/>
          <w:i/>
          <w:iCs/>
          <w:sz w:val="20"/>
          <w:szCs w:val="20"/>
          <w:lang w:val="cs-CZ"/>
        </w:rPr>
        <w:t>viditelnou</w:t>
      </w:r>
      <w:r w:rsidR="00883AC0">
        <w:rPr>
          <w:rFonts w:asciiTheme="majorHAnsi" w:hAnsiTheme="majorHAnsi"/>
          <w:i/>
          <w:iCs/>
          <w:sz w:val="20"/>
          <w:szCs w:val="20"/>
          <w:lang w:val="cs-CZ"/>
        </w:rPr>
        <w:t>‘</w:t>
      </w:r>
      <w:r w:rsidRPr="00D5580F">
        <w:rPr>
          <w:rFonts w:asciiTheme="majorHAnsi" w:hAnsiTheme="majorHAnsi"/>
          <w:i/>
          <w:iCs/>
          <w:sz w:val="20"/>
          <w:szCs w:val="20"/>
          <w:lang w:val="cs-CZ"/>
        </w:rPr>
        <w:t xml:space="preserve"> vrstvou opakuje až do dosažení výsledného tvaru reliéfní grafiky.  </w:t>
      </w:r>
    </w:p>
    <w:p w14:paraId="0935A951" w14:textId="24F7F382" w:rsidR="00D5580F" w:rsidRPr="00D5580F" w:rsidRDefault="00D5580F" w:rsidP="00D5580F">
      <w:pPr>
        <w:spacing w:after="0" w:line="360" w:lineRule="auto"/>
        <w:rPr>
          <w:rFonts w:asciiTheme="majorHAnsi" w:hAnsiTheme="majorHAnsi"/>
          <w:sz w:val="20"/>
          <w:szCs w:val="20"/>
          <w:lang w:val="cs-CZ"/>
        </w:rPr>
      </w:pPr>
      <w:r w:rsidRPr="00D5580F">
        <w:rPr>
          <w:rFonts w:asciiTheme="majorHAnsi" w:hAnsiTheme="majorHAnsi"/>
          <w:i/>
          <w:iCs/>
          <w:sz w:val="20"/>
          <w:szCs w:val="20"/>
          <w:lang w:val="cs-CZ"/>
        </w:rPr>
        <w:t xml:space="preserve">Na rozdíl od jiných metod, kdy na závěr přijde na celou grafiku a hotový reliéf plošně bílá krycí vrstva a plnobarevná vrstva, a dochází tak k rozostření grafiky, náš způsob tvorby reliéfu </w:t>
      </w:r>
      <w:proofErr w:type="gramStart"/>
      <w:r w:rsidRPr="00D5580F">
        <w:rPr>
          <w:rFonts w:asciiTheme="majorHAnsi" w:hAnsiTheme="majorHAnsi"/>
          <w:i/>
          <w:iCs/>
          <w:sz w:val="20"/>
          <w:szCs w:val="20"/>
          <w:lang w:val="cs-CZ"/>
        </w:rPr>
        <w:t>vytváří</w:t>
      </w:r>
      <w:proofErr w:type="gramEnd"/>
      <w:r w:rsidRPr="00D5580F">
        <w:rPr>
          <w:rFonts w:asciiTheme="majorHAnsi" w:hAnsiTheme="majorHAnsi"/>
          <w:i/>
          <w:iCs/>
          <w:sz w:val="20"/>
          <w:szCs w:val="20"/>
          <w:lang w:val="cs-CZ"/>
        </w:rPr>
        <w:t xml:space="preserve"> přesné výsledky bez perspektivního rozostření a deformací. </w:t>
      </w:r>
      <w:r w:rsidR="00883AC0">
        <w:rPr>
          <w:rFonts w:asciiTheme="majorHAnsi" w:hAnsiTheme="majorHAnsi"/>
          <w:i/>
          <w:iCs/>
          <w:sz w:val="20"/>
          <w:szCs w:val="20"/>
          <w:lang w:val="cs-CZ"/>
        </w:rPr>
        <w:t>Dojem z fotografie je tak kompletní i pro</w:t>
      </w:r>
      <w:r w:rsidR="00883AC0" w:rsidRPr="00883AC0">
        <w:rPr>
          <w:rFonts w:asciiTheme="majorHAnsi" w:hAnsiTheme="majorHAnsi"/>
          <w:i/>
          <w:iCs/>
          <w:sz w:val="20"/>
          <w:szCs w:val="20"/>
          <w:lang w:val="cs-CZ"/>
        </w:rPr>
        <w:t xml:space="preserve"> </w:t>
      </w:r>
      <w:r w:rsidR="00883AC0" w:rsidRPr="00D5580F">
        <w:rPr>
          <w:rFonts w:asciiTheme="majorHAnsi" w:hAnsiTheme="majorHAnsi"/>
          <w:i/>
          <w:iCs/>
          <w:sz w:val="20"/>
          <w:szCs w:val="20"/>
          <w:lang w:val="cs-CZ"/>
        </w:rPr>
        <w:t>návštěvníky výstavy bez vady zraku</w:t>
      </w:r>
      <w:r w:rsidR="00883AC0">
        <w:rPr>
          <w:rFonts w:asciiTheme="majorHAnsi" w:hAnsiTheme="majorHAnsi"/>
          <w:i/>
          <w:iCs/>
          <w:sz w:val="20"/>
          <w:szCs w:val="20"/>
          <w:lang w:val="cs-CZ"/>
        </w:rPr>
        <w:t>,“</w:t>
      </w:r>
      <w:r w:rsidRPr="00D5580F">
        <w:rPr>
          <w:rFonts w:asciiTheme="majorHAnsi" w:hAnsiTheme="majorHAnsi"/>
          <w:i/>
          <w:iCs/>
          <w:sz w:val="20"/>
          <w:szCs w:val="20"/>
          <w:lang w:val="cs-CZ"/>
        </w:rPr>
        <w:t xml:space="preserve"> </w:t>
      </w:r>
      <w:r w:rsidRPr="00D5580F">
        <w:rPr>
          <w:rFonts w:asciiTheme="majorHAnsi" w:hAnsiTheme="majorHAnsi"/>
          <w:sz w:val="20"/>
          <w:szCs w:val="20"/>
          <w:lang w:val="cs-CZ"/>
        </w:rPr>
        <w:t>říká Peter Varga, produktový manažer velkoformátových řešení Canon.</w:t>
      </w:r>
    </w:p>
    <w:p w14:paraId="6AAD306F" w14:textId="77777777" w:rsidR="00D5580F" w:rsidRDefault="00D5580F" w:rsidP="00D5580F">
      <w:pPr>
        <w:spacing w:after="0" w:line="360" w:lineRule="auto"/>
        <w:rPr>
          <w:rFonts w:asciiTheme="majorHAnsi" w:hAnsiTheme="majorHAnsi"/>
          <w:sz w:val="20"/>
          <w:szCs w:val="20"/>
          <w:lang w:val="cs-CZ"/>
        </w:rPr>
      </w:pPr>
    </w:p>
    <w:p w14:paraId="11281261" w14:textId="4F8EF3F9" w:rsidR="00D5580F" w:rsidRPr="00B672F7" w:rsidRDefault="00883AC0" w:rsidP="00BA3041">
      <w:pPr>
        <w:spacing w:after="0" w:line="360" w:lineRule="auto"/>
        <w:rPr>
          <w:rFonts w:asciiTheme="majorHAnsi" w:hAnsiTheme="majorHAnsi"/>
          <w:sz w:val="20"/>
          <w:szCs w:val="20"/>
          <w:lang w:val="cs-CZ"/>
        </w:rPr>
      </w:pPr>
      <w:r w:rsidRPr="00BA3041">
        <w:rPr>
          <w:rFonts w:asciiTheme="majorHAnsi" w:hAnsiTheme="majorHAnsi"/>
          <w:sz w:val="20"/>
          <w:szCs w:val="20"/>
          <w:lang w:val="cs-CZ"/>
        </w:rPr>
        <w:t>Tato technologie, která umožňuje výšku reliéfu až 4 mm, je ideální pro různé aplikace včetně tapet, texturovaných povrchů nebo právě materiálů pro zrakově postižené včetně Braillova písma</w:t>
      </w:r>
      <w:r w:rsidR="00BA3041">
        <w:rPr>
          <w:rFonts w:asciiTheme="majorHAnsi" w:hAnsiTheme="majorHAnsi"/>
          <w:sz w:val="20"/>
          <w:szCs w:val="20"/>
          <w:lang w:val="cs-CZ"/>
        </w:rPr>
        <w:t>. P</w:t>
      </w:r>
      <w:r w:rsidR="00D5580F" w:rsidRPr="00D5580F">
        <w:rPr>
          <w:rFonts w:asciiTheme="majorHAnsi" w:hAnsiTheme="majorHAnsi"/>
          <w:sz w:val="20"/>
          <w:szCs w:val="20"/>
          <w:lang w:val="cs-CZ"/>
        </w:rPr>
        <w:t>řelomová</w:t>
      </w:r>
      <w:r w:rsidR="00BA3041">
        <w:rPr>
          <w:rFonts w:asciiTheme="majorHAnsi" w:hAnsiTheme="majorHAnsi"/>
          <w:sz w:val="20"/>
          <w:szCs w:val="20"/>
          <w:lang w:val="cs-CZ"/>
        </w:rPr>
        <w:t xml:space="preserve"> je</w:t>
      </w:r>
      <w:r w:rsidR="00D5580F" w:rsidRPr="00D5580F">
        <w:rPr>
          <w:rFonts w:asciiTheme="majorHAnsi" w:hAnsiTheme="majorHAnsi"/>
          <w:sz w:val="20"/>
          <w:szCs w:val="20"/>
          <w:lang w:val="cs-CZ"/>
        </w:rPr>
        <w:t xml:space="preserve"> například v tom, že dříve nebylo možné kombinovat reliéf s jemným strukturováním nebo s plnobarevným tiskem s takovou přesností, stejně jako nebylo možné tisknout reliéf na tak širokou paletu materiálů. Nyní se všechny tyto možnosti otevírají.</w:t>
      </w:r>
      <w:r w:rsidR="00D5580F" w:rsidRPr="00B672F7">
        <w:rPr>
          <w:rFonts w:asciiTheme="majorHAnsi" w:hAnsiTheme="majorHAnsi"/>
          <w:sz w:val="20"/>
          <w:szCs w:val="20"/>
          <w:lang w:val="cs-CZ"/>
        </w:rPr>
        <w:t xml:space="preserve"> </w:t>
      </w:r>
    </w:p>
    <w:p w14:paraId="56D8B6E7" w14:textId="77777777" w:rsidR="00E5452C" w:rsidRPr="00E5452C" w:rsidRDefault="00E5452C" w:rsidP="00E5452C">
      <w:pPr>
        <w:spacing w:after="0" w:line="360" w:lineRule="auto"/>
        <w:rPr>
          <w:rFonts w:asciiTheme="majorHAnsi" w:hAnsiTheme="majorHAnsi"/>
          <w:i/>
          <w:iCs/>
          <w:sz w:val="20"/>
          <w:szCs w:val="20"/>
          <w:lang w:val="cs-CZ"/>
        </w:rPr>
      </w:pPr>
    </w:p>
    <w:p w14:paraId="2C78C159" w14:textId="77777777" w:rsidR="00E5452C" w:rsidRPr="00E5452C" w:rsidRDefault="00E5452C" w:rsidP="00E5452C">
      <w:pPr>
        <w:spacing w:after="0" w:line="360" w:lineRule="auto"/>
        <w:rPr>
          <w:rFonts w:asciiTheme="majorHAnsi" w:hAnsiTheme="majorHAnsi"/>
          <w:b/>
          <w:bCs/>
          <w:sz w:val="20"/>
          <w:szCs w:val="20"/>
          <w:lang w:val="cs-CZ"/>
        </w:rPr>
      </w:pPr>
      <w:r w:rsidRPr="00E5452C">
        <w:rPr>
          <w:rFonts w:asciiTheme="majorHAnsi" w:hAnsiTheme="majorHAnsi"/>
          <w:b/>
          <w:bCs/>
          <w:sz w:val="20"/>
          <w:szCs w:val="20"/>
          <w:lang w:val="cs-CZ"/>
        </w:rPr>
        <w:t>Spolupráce s profesionály</w:t>
      </w:r>
    </w:p>
    <w:p w14:paraId="2F9E4C46" w14:textId="61AD6B8F" w:rsidR="00E5452C" w:rsidRDefault="00E5452C" w:rsidP="00E5452C">
      <w:pPr>
        <w:spacing w:after="0" w:line="360" w:lineRule="auto"/>
        <w:rPr>
          <w:rFonts w:asciiTheme="majorHAnsi" w:hAnsiTheme="majorHAnsi"/>
          <w:sz w:val="20"/>
          <w:szCs w:val="20"/>
          <w:lang w:val="cs-CZ"/>
        </w:rPr>
      </w:pPr>
      <w:r w:rsidRPr="00E5452C">
        <w:rPr>
          <w:rFonts w:asciiTheme="majorHAnsi" w:hAnsiTheme="majorHAnsi"/>
          <w:sz w:val="20"/>
          <w:szCs w:val="20"/>
          <w:lang w:val="cs-CZ"/>
        </w:rPr>
        <w:t xml:space="preserve">Velkoformátové snímky umístěné na venkovních panelech doprovází vždy informace v Braillově písmu a QR kód, po jehož načtení chytrým telefonem se spustí web s detailním popisem obrazu a </w:t>
      </w:r>
      <w:proofErr w:type="spellStart"/>
      <w:r w:rsidRPr="00E5452C">
        <w:rPr>
          <w:rFonts w:asciiTheme="majorHAnsi" w:hAnsiTheme="majorHAnsi"/>
          <w:sz w:val="20"/>
          <w:szCs w:val="20"/>
          <w:lang w:val="cs-CZ"/>
        </w:rPr>
        <w:t>audiostopou</w:t>
      </w:r>
      <w:proofErr w:type="spellEnd"/>
      <w:r w:rsidRPr="00E5452C">
        <w:rPr>
          <w:rFonts w:asciiTheme="majorHAnsi" w:hAnsiTheme="majorHAnsi"/>
          <w:sz w:val="20"/>
          <w:szCs w:val="20"/>
          <w:lang w:val="cs-CZ"/>
        </w:rPr>
        <w:t xml:space="preserve">. Dobrá přístupnost výstavy pro lidi se zrakovým hendikepem je </w:t>
      </w:r>
      <w:r w:rsidR="00901E8A">
        <w:rPr>
          <w:rFonts w:asciiTheme="majorHAnsi" w:hAnsiTheme="majorHAnsi"/>
          <w:sz w:val="20"/>
          <w:szCs w:val="20"/>
          <w:lang w:val="cs-CZ"/>
        </w:rPr>
        <w:t>konzultovaná</w:t>
      </w:r>
      <w:r w:rsidR="00901E8A" w:rsidRPr="00E5452C">
        <w:rPr>
          <w:rFonts w:asciiTheme="majorHAnsi" w:hAnsiTheme="majorHAnsi"/>
          <w:sz w:val="20"/>
          <w:szCs w:val="20"/>
          <w:lang w:val="cs-CZ"/>
        </w:rPr>
        <w:t xml:space="preserve"> </w:t>
      </w:r>
      <w:r w:rsidR="00901E8A">
        <w:rPr>
          <w:rFonts w:asciiTheme="majorHAnsi" w:hAnsiTheme="majorHAnsi"/>
          <w:sz w:val="20"/>
          <w:szCs w:val="20"/>
          <w:lang w:val="cs-CZ"/>
        </w:rPr>
        <w:t>se zástupci</w:t>
      </w:r>
      <w:r w:rsidRPr="00E5452C">
        <w:rPr>
          <w:rFonts w:asciiTheme="majorHAnsi" w:hAnsiTheme="majorHAnsi"/>
          <w:sz w:val="20"/>
          <w:szCs w:val="20"/>
          <w:lang w:val="cs-CZ"/>
        </w:rPr>
        <w:t xml:space="preserve"> </w:t>
      </w:r>
      <w:r w:rsidR="00901E8A">
        <w:rPr>
          <w:rFonts w:asciiTheme="majorHAnsi" w:hAnsiTheme="majorHAnsi"/>
          <w:sz w:val="20"/>
          <w:szCs w:val="20"/>
          <w:lang w:val="cs-CZ"/>
        </w:rPr>
        <w:t>Nadačního fondu Českého rozhlasu</w:t>
      </w:r>
      <w:r w:rsidRPr="00E5452C">
        <w:rPr>
          <w:rFonts w:asciiTheme="majorHAnsi" w:hAnsiTheme="majorHAnsi"/>
          <w:sz w:val="20"/>
          <w:szCs w:val="20"/>
          <w:lang w:val="cs-CZ"/>
        </w:rPr>
        <w:t xml:space="preserve">, Střediskem </w:t>
      </w:r>
      <w:proofErr w:type="spellStart"/>
      <w:r w:rsidRPr="00E5452C">
        <w:rPr>
          <w:rFonts w:asciiTheme="majorHAnsi" w:hAnsiTheme="majorHAnsi"/>
          <w:sz w:val="20"/>
          <w:szCs w:val="20"/>
          <w:lang w:val="cs-CZ"/>
        </w:rPr>
        <w:t>Teiresiás</w:t>
      </w:r>
      <w:proofErr w:type="spellEnd"/>
      <w:r w:rsidRPr="00E5452C">
        <w:rPr>
          <w:rFonts w:asciiTheme="majorHAnsi" w:hAnsiTheme="majorHAnsi"/>
          <w:sz w:val="20"/>
          <w:szCs w:val="20"/>
          <w:lang w:val="cs-CZ"/>
        </w:rPr>
        <w:t xml:space="preserve"> MU v Brně a dalšími odborníky. </w:t>
      </w:r>
    </w:p>
    <w:p w14:paraId="2131EBC1" w14:textId="77777777" w:rsidR="00AF4EDE" w:rsidRPr="00E5452C" w:rsidRDefault="00AF4EDE" w:rsidP="00E5452C">
      <w:pPr>
        <w:spacing w:after="0" w:line="360" w:lineRule="auto"/>
        <w:rPr>
          <w:rFonts w:asciiTheme="majorHAnsi" w:hAnsiTheme="majorHAnsi"/>
          <w:sz w:val="20"/>
          <w:szCs w:val="20"/>
          <w:lang w:val="cs-CZ"/>
        </w:rPr>
      </w:pPr>
    </w:p>
    <w:p w14:paraId="349E276F" w14:textId="23BC8E01" w:rsidR="00B07C58" w:rsidRPr="00B07C58" w:rsidRDefault="00B07C58" w:rsidP="00B07C58">
      <w:pPr>
        <w:spacing w:after="0" w:line="360" w:lineRule="auto"/>
        <w:rPr>
          <w:rFonts w:asciiTheme="majorHAnsi" w:hAnsiTheme="majorHAnsi"/>
          <w:i/>
          <w:iCs/>
          <w:sz w:val="20"/>
          <w:szCs w:val="20"/>
          <w:lang w:val="cs-CZ"/>
        </w:rPr>
      </w:pPr>
      <w:r>
        <w:rPr>
          <w:rFonts w:asciiTheme="majorHAnsi" w:hAnsiTheme="majorHAnsi"/>
          <w:i/>
          <w:iCs/>
          <w:sz w:val="20"/>
          <w:szCs w:val="20"/>
          <w:lang w:val="cs-CZ"/>
        </w:rPr>
        <w:t>„</w:t>
      </w:r>
      <w:r w:rsidRPr="00B07C58">
        <w:rPr>
          <w:rFonts w:asciiTheme="majorHAnsi" w:hAnsiTheme="majorHAnsi"/>
          <w:i/>
          <w:iCs/>
          <w:sz w:val="20"/>
          <w:szCs w:val="20"/>
          <w:lang w:val="cs-CZ"/>
        </w:rPr>
        <w:t xml:space="preserve">Velmi nás </w:t>
      </w:r>
      <w:proofErr w:type="gramStart"/>
      <w:r w:rsidRPr="00B07C58">
        <w:rPr>
          <w:rFonts w:asciiTheme="majorHAnsi" w:hAnsiTheme="majorHAnsi"/>
          <w:i/>
          <w:iCs/>
          <w:sz w:val="20"/>
          <w:szCs w:val="20"/>
          <w:lang w:val="cs-CZ"/>
        </w:rPr>
        <w:t>těší</w:t>
      </w:r>
      <w:proofErr w:type="gramEnd"/>
      <w:r w:rsidRPr="00B07C58">
        <w:rPr>
          <w:rFonts w:asciiTheme="majorHAnsi" w:hAnsiTheme="majorHAnsi"/>
          <w:i/>
          <w:iCs/>
          <w:sz w:val="20"/>
          <w:szCs w:val="20"/>
          <w:lang w:val="cs-CZ"/>
        </w:rPr>
        <w:t>, že v době, kdy se nevidomí lidé při práci s informacemi stále více spoléhají na sluch</w:t>
      </w:r>
      <w:r>
        <w:rPr>
          <w:rFonts w:asciiTheme="majorHAnsi" w:hAnsiTheme="majorHAnsi"/>
          <w:i/>
          <w:iCs/>
          <w:sz w:val="20"/>
          <w:szCs w:val="20"/>
          <w:lang w:val="cs-CZ"/>
        </w:rPr>
        <w:t xml:space="preserve"> </w:t>
      </w:r>
      <w:r w:rsidRPr="00B07C58">
        <w:rPr>
          <w:rFonts w:asciiTheme="majorHAnsi" w:hAnsiTheme="majorHAnsi"/>
          <w:i/>
          <w:iCs/>
          <w:sz w:val="20"/>
          <w:szCs w:val="20"/>
          <w:lang w:val="cs-CZ"/>
        </w:rPr>
        <w:t>a hmat bývá dost často upozaďován, se Canon rozhodl uspořádat výstavu</w:t>
      </w:r>
      <w:r>
        <w:rPr>
          <w:rFonts w:asciiTheme="majorHAnsi" w:hAnsiTheme="majorHAnsi"/>
          <w:i/>
          <w:iCs/>
          <w:sz w:val="20"/>
          <w:szCs w:val="20"/>
          <w:lang w:val="cs-CZ"/>
        </w:rPr>
        <w:t xml:space="preserve"> </w:t>
      </w:r>
      <w:r w:rsidRPr="00B07C58">
        <w:rPr>
          <w:rFonts w:asciiTheme="majorHAnsi" w:hAnsiTheme="majorHAnsi"/>
          <w:i/>
          <w:iCs/>
          <w:sz w:val="20"/>
          <w:szCs w:val="20"/>
          <w:lang w:val="cs-CZ"/>
        </w:rPr>
        <w:t xml:space="preserve">postavenou právě na hmatovém vnímání," </w:t>
      </w:r>
      <w:r w:rsidRPr="00B07C58">
        <w:rPr>
          <w:rFonts w:asciiTheme="majorHAnsi" w:hAnsiTheme="majorHAnsi"/>
          <w:sz w:val="20"/>
          <w:szCs w:val="20"/>
          <w:lang w:val="cs-CZ"/>
        </w:rPr>
        <w:t xml:space="preserve">hodnotí Radek Pavlíček, specialista na přístupnost ze Střediska </w:t>
      </w:r>
      <w:proofErr w:type="spellStart"/>
      <w:r w:rsidRPr="00B07C58">
        <w:rPr>
          <w:rFonts w:asciiTheme="majorHAnsi" w:hAnsiTheme="majorHAnsi"/>
          <w:sz w:val="20"/>
          <w:szCs w:val="20"/>
          <w:lang w:val="cs-CZ"/>
        </w:rPr>
        <w:t>Teiresiás</w:t>
      </w:r>
      <w:proofErr w:type="spellEnd"/>
      <w:r w:rsidRPr="00B07C58">
        <w:rPr>
          <w:rFonts w:asciiTheme="majorHAnsi" w:hAnsiTheme="majorHAnsi"/>
          <w:sz w:val="20"/>
          <w:szCs w:val="20"/>
          <w:lang w:val="cs-CZ"/>
        </w:rPr>
        <w:t xml:space="preserve"> Masarykovy univerzity, jeden z konzultantů výstavy.</w:t>
      </w:r>
      <w:r w:rsidRPr="00B07C58">
        <w:rPr>
          <w:rFonts w:asciiTheme="majorHAnsi" w:hAnsiTheme="majorHAnsi"/>
          <w:i/>
          <w:iCs/>
          <w:sz w:val="20"/>
          <w:szCs w:val="20"/>
          <w:lang w:val="cs-CZ"/>
        </w:rPr>
        <w:t xml:space="preserve"> </w:t>
      </w:r>
      <w:r>
        <w:rPr>
          <w:rFonts w:asciiTheme="majorHAnsi" w:hAnsiTheme="majorHAnsi"/>
          <w:i/>
          <w:iCs/>
          <w:sz w:val="20"/>
          <w:szCs w:val="20"/>
          <w:lang w:val="cs-CZ"/>
        </w:rPr>
        <w:t>„Díky tomu, že</w:t>
      </w:r>
      <w:r w:rsidRPr="00B07C58">
        <w:rPr>
          <w:rFonts w:asciiTheme="majorHAnsi" w:hAnsiTheme="majorHAnsi"/>
          <w:i/>
          <w:iCs/>
          <w:sz w:val="20"/>
          <w:szCs w:val="20"/>
          <w:lang w:val="cs-CZ"/>
        </w:rPr>
        <w:t xml:space="preserve"> návštěvníci budou mít informace o exponátech k dispozici i v textové či audio podobě, výstava v praxi představuje nastupující trend multimodálního pojetí</w:t>
      </w:r>
      <w:r>
        <w:rPr>
          <w:rFonts w:asciiTheme="majorHAnsi" w:hAnsiTheme="majorHAnsi"/>
          <w:i/>
          <w:iCs/>
          <w:sz w:val="20"/>
          <w:szCs w:val="20"/>
          <w:lang w:val="cs-CZ"/>
        </w:rPr>
        <w:t xml:space="preserve"> </w:t>
      </w:r>
      <w:r w:rsidRPr="00B07C58">
        <w:rPr>
          <w:rFonts w:asciiTheme="majorHAnsi" w:hAnsiTheme="majorHAnsi"/>
          <w:i/>
          <w:iCs/>
          <w:sz w:val="20"/>
          <w:szCs w:val="20"/>
          <w:lang w:val="cs-CZ"/>
        </w:rPr>
        <w:t xml:space="preserve">inkluzivního designu a ukazuje směr, jak </w:t>
      </w:r>
      <w:r>
        <w:rPr>
          <w:rFonts w:asciiTheme="majorHAnsi" w:hAnsiTheme="majorHAnsi"/>
          <w:i/>
          <w:iCs/>
          <w:sz w:val="20"/>
          <w:szCs w:val="20"/>
          <w:lang w:val="cs-CZ"/>
        </w:rPr>
        <w:t>k podobným aktivitám</w:t>
      </w:r>
      <w:r w:rsidRPr="00B07C58">
        <w:rPr>
          <w:rFonts w:asciiTheme="majorHAnsi" w:hAnsiTheme="majorHAnsi"/>
          <w:i/>
          <w:iCs/>
          <w:sz w:val="20"/>
          <w:szCs w:val="20"/>
          <w:lang w:val="cs-CZ"/>
        </w:rPr>
        <w:t xml:space="preserve"> přistupovat," </w:t>
      </w:r>
      <w:r w:rsidRPr="00B07C58">
        <w:rPr>
          <w:rFonts w:asciiTheme="majorHAnsi" w:hAnsiTheme="majorHAnsi"/>
          <w:sz w:val="20"/>
          <w:szCs w:val="20"/>
          <w:lang w:val="cs-CZ"/>
        </w:rPr>
        <w:t>doplňuje Pavlíček.</w:t>
      </w:r>
    </w:p>
    <w:p w14:paraId="5641C7E3" w14:textId="77777777" w:rsidR="00B07C58" w:rsidRDefault="00B07C58" w:rsidP="00E5452C">
      <w:pPr>
        <w:spacing w:after="0" w:line="360" w:lineRule="auto"/>
        <w:rPr>
          <w:rFonts w:asciiTheme="majorHAnsi" w:hAnsiTheme="majorHAnsi"/>
          <w:i/>
          <w:iCs/>
          <w:sz w:val="20"/>
          <w:szCs w:val="20"/>
          <w:lang w:val="cs-CZ"/>
        </w:rPr>
      </w:pPr>
    </w:p>
    <w:p w14:paraId="47014FAF" w14:textId="01773BE7" w:rsidR="00715168" w:rsidRPr="00AF4EDE" w:rsidRDefault="00D12C89" w:rsidP="00E5452C">
      <w:pPr>
        <w:spacing w:after="0" w:line="360" w:lineRule="auto"/>
        <w:rPr>
          <w:rFonts w:asciiTheme="majorHAnsi" w:hAnsiTheme="majorHAnsi"/>
          <w:i/>
          <w:iCs/>
          <w:sz w:val="20"/>
          <w:szCs w:val="20"/>
          <w:lang w:val="cs-CZ"/>
        </w:rPr>
      </w:pPr>
      <w:r w:rsidRPr="00AF4EDE">
        <w:rPr>
          <w:rFonts w:asciiTheme="majorHAnsi" w:hAnsiTheme="majorHAnsi"/>
          <w:i/>
          <w:iCs/>
          <w:sz w:val="20"/>
          <w:szCs w:val="20"/>
          <w:lang w:val="cs-CZ"/>
        </w:rPr>
        <w:t>„Setkáváme se s názorem, že zpřístupňování tradičně vizuálního obsahu lidem se zrakovým postižením</w:t>
      </w:r>
      <w:r w:rsidR="00715168" w:rsidRPr="00AF4EDE">
        <w:rPr>
          <w:rFonts w:asciiTheme="majorHAnsi" w:hAnsiTheme="majorHAnsi"/>
          <w:i/>
          <w:iCs/>
          <w:sz w:val="20"/>
          <w:szCs w:val="20"/>
          <w:lang w:val="cs-CZ"/>
        </w:rPr>
        <w:t xml:space="preserve"> </w:t>
      </w:r>
      <w:r w:rsidRPr="00AF4EDE">
        <w:rPr>
          <w:rFonts w:asciiTheme="majorHAnsi" w:hAnsiTheme="majorHAnsi"/>
          <w:i/>
          <w:iCs/>
          <w:sz w:val="20"/>
          <w:szCs w:val="20"/>
          <w:lang w:val="cs-CZ"/>
        </w:rPr>
        <w:t>nemá smysl, protože ani sebelepší slovní popis prý nepředá emoci, kterou vizuální dílo komunikuje. Nemyslím si to. A my ve Světlušce moc rádi objevujeme způsoby, jak živé i neživé obrazy nechat promlouvat, jak nabídnout ostatním smyslům pastvu, aby i zážitek z divadelního představení, vjem obrazu, architektonického skvostu či fotografie mohl</w:t>
      </w:r>
      <w:r w:rsidR="00715168" w:rsidRPr="00AF4EDE">
        <w:rPr>
          <w:rFonts w:asciiTheme="majorHAnsi" w:hAnsiTheme="majorHAnsi"/>
          <w:i/>
          <w:iCs/>
          <w:sz w:val="20"/>
          <w:szCs w:val="20"/>
          <w:lang w:val="cs-CZ"/>
        </w:rPr>
        <w:t>i</w:t>
      </w:r>
      <w:r w:rsidRPr="00AF4EDE">
        <w:rPr>
          <w:rFonts w:asciiTheme="majorHAnsi" w:hAnsiTheme="majorHAnsi"/>
          <w:i/>
          <w:iCs/>
          <w:sz w:val="20"/>
          <w:szCs w:val="20"/>
          <w:lang w:val="cs-CZ"/>
        </w:rPr>
        <w:t xml:space="preserve"> nevidomého člověka potěšit, překvapit, rozčarovat, dojmout. A je fascinující, jak nám v tom dokážou pomoci digitální technologie a dnes i umělá </w:t>
      </w:r>
      <w:r w:rsidR="00AF4EDE" w:rsidRPr="00AF4EDE">
        <w:rPr>
          <w:rFonts w:asciiTheme="majorHAnsi" w:hAnsiTheme="majorHAnsi"/>
          <w:i/>
          <w:iCs/>
          <w:sz w:val="20"/>
          <w:szCs w:val="20"/>
          <w:lang w:val="cs-CZ"/>
        </w:rPr>
        <w:t>inteligence</w:t>
      </w:r>
      <w:r w:rsidR="00715168" w:rsidRPr="00AF4EDE">
        <w:rPr>
          <w:rFonts w:asciiTheme="majorHAnsi" w:hAnsiTheme="majorHAnsi"/>
          <w:i/>
          <w:iCs/>
          <w:sz w:val="20"/>
          <w:szCs w:val="20"/>
          <w:lang w:val="cs-CZ"/>
        </w:rPr>
        <w:t>,</w:t>
      </w:r>
      <w:r w:rsidRPr="00AF4EDE">
        <w:rPr>
          <w:rFonts w:asciiTheme="majorHAnsi" w:hAnsiTheme="majorHAnsi"/>
          <w:i/>
          <w:iCs/>
          <w:sz w:val="20"/>
          <w:szCs w:val="20"/>
          <w:lang w:val="cs-CZ"/>
        </w:rPr>
        <w:t>“</w:t>
      </w:r>
      <w:r w:rsidR="00715168" w:rsidRPr="00AF4EDE">
        <w:rPr>
          <w:rFonts w:asciiTheme="majorHAnsi" w:hAnsiTheme="majorHAnsi"/>
          <w:i/>
          <w:iCs/>
          <w:sz w:val="20"/>
          <w:szCs w:val="20"/>
          <w:lang w:val="cs-CZ"/>
        </w:rPr>
        <w:t xml:space="preserve"> </w:t>
      </w:r>
      <w:r w:rsidR="00715168" w:rsidRPr="00AF4EDE">
        <w:rPr>
          <w:rFonts w:asciiTheme="majorHAnsi" w:hAnsiTheme="majorHAnsi"/>
          <w:sz w:val="20"/>
          <w:szCs w:val="20"/>
          <w:lang w:val="cs-CZ"/>
        </w:rPr>
        <w:t xml:space="preserve">doplňuje ředitelka Nadačního fondu Českého rozhlasu Gabriela </w:t>
      </w:r>
      <w:proofErr w:type="spellStart"/>
      <w:r w:rsidR="00715168" w:rsidRPr="00AF4EDE">
        <w:rPr>
          <w:rFonts w:asciiTheme="majorHAnsi" w:hAnsiTheme="majorHAnsi"/>
          <w:sz w:val="20"/>
          <w:szCs w:val="20"/>
          <w:lang w:val="cs-CZ"/>
        </w:rPr>
        <w:t>Drastichová</w:t>
      </w:r>
      <w:proofErr w:type="spellEnd"/>
      <w:r w:rsidR="00715168" w:rsidRPr="00AF4EDE">
        <w:rPr>
          <w:rFonts w:asciiTheme="majorHAnsi" w:hAnsiTheme="majorHAnsi"/>
          <w:i/>
          <w:iCs/>
          <w:sz w:val="20"/>
          <w:szCs w:val="20"/>
          <w:lang w:val="cs-CZ"/>
        </w:rPr>
        <w:t xml:space="preserve">. </w:t>
      </w:r>
    </w:p>
    <w:p w14:paraId="007A1AF0" w14:textId="77777777" w:rsidR="00E5452C" w:rsidRPr="00E5452C" w:rsidRDefault="00E5452C" w:rsidP="00E5452C">
      <w:pPr>
        <w:spacing w:after="0" w:line="360" w:lineRule="auto"/>
        <w:rPr>
          <w:rFonts w:asciiTheme="majorHAnsi" w:hAnsiTheme="majorHAnsi"/>
          <w:i/>
          <w:iCs/>
          <w:sz w:val="20"/>
          <w:szCs w:val="20"/>
          <w:lang w:val="cs-CZ"/>
        </w:rPr>
      </w:pPr>
    </w:p>
    <w:p w14:paraId="743F5B06" w14:textId="77777777" w:rsidR="00E5452C" w:rsidRPr="00E5452C" w:rsidRDefault="00E5452C" w:rsidP="00E5452C">
      <w:pPr>
        <w:spacing w:after="0" w:line="360" w:lineRule="auto"/>
        <w:rPr>
          <w:rFonts w:asciiTheme="majorHAnsi" w:hAnsiTheme="majorHAnsi"/>
          <w:sz w:val="20"/>
          <w:szCs w:val="20"/>
          <w:lang w:val="cs-CZ"/>
        </w:rPr>
      </w:pPr>
      <w:r w:rsidRPr="00E5452C">
        <w:rPr>
          <w:rFonts w:asciiTheme="majorHAnsi" w:hAnsiTheme="majorHAnsi"/>
          <w:sz w:val="20"/>
          <w:szCs w:val="20"/>
          <w:lang w:val="cs-CZ"/>
        </w:rPr>
        <w:t>Svět nevídaný má i edukativní rozměr, který ocení široká veřejnost: na druhé straně panelu je každá z fotografií znázorněná tak, jak ji vidí lidé se zbytky zraku nebo jednotlivými očními vadami, třeba zeleným zákalem nebo diabetickou retinopatií. Samozřejmě nechybí ani podrobný lékařský popis konkrétní vady.</w:t>
      </w:r>
    </w:p>
    <w:p w14:paraId="1D437869" w14:textId="77777777" w:rsidR="00E5452C" w:rsidRDefault="00E5452C" w:rsidP="00E5452C">
      <w:pPr>
        <w:spacing w:after="0" w:line="360" w:lineRule="auto"/>
        <w:rPr>
          <w:rFonts w:asciiTheme="majorHAnsi" w:hAnsiTheme="majorHAnsi"/>
          <w:sz w:val="20"/>
          <w:szCs w:val="20"/>
          <w:lang w:val="cs-CZ"/>
        </w:rPr>
      </w:pPr>
    </w:p>
    <w:p w14:paraId="3D93EB31" w14:textId="3C473C23" w:rsidR="00E5452C" w:rsidRDefault="00E5452C" w:rsidP="00E5452C">
      <w:pPr>
        <w:spacing w:after="0" w:line="360" w:lineRule="auto"/>
        <w:rPr>
          <w:rFonts w:asciiTheme="majorHAnsi" w:hAnsiTheme="majorHAnsi"/>
          <w:sz w:val="20"/>
          <w:szCs w:val="20"/>
          <w:lang w:val="cs-CZ"/>
        </w:rPr>
      </w:pPr>
      <w:r w:rsidRPr="00E5452C">
        <w:rPr>
          <w:rFonts w:asciiTheme="majorHAnsi" w:hAnsiTheme="majorHAnsi"/>
          <w:sz w:val="20"/>
          <w:szCs w:val="20"/>
          <w:lang w:val="cs-CZ"/>
        </w:rPr>
        <w:t xml:space="preserve">Není to poprvé, co reliéfní tisk od </w:t>
      </w:r>
      <w:proofErr w:type="spellStart"/>
      <w:r w:rsidRPr="00E5452C">
        <w:rPr>
          <w:rFonts w:asciiTheme="majorHAnsi" w:hAnsiTheme="majorHAnsi"/>
          <w:sz w:val="20"/>
          <w:szCs w:val="20"/>
          <w:lang w:val="cs-CZ"/>
        </w:rPr>
        <w:t>Canonu</w:t>
      </w:r>
      <w:proofErr w:type="spellEnd"/>
      <w:r w:rsidRPr="00E5452C">
        <w:rPr>
          <w:rFonts w:asciiTheme="majorHAnsi" w:hAnsiTheme="majorHAnsi"/>
          <w:sz w:val="20"/>
          <w:szCs w:val="20"/>
          <w:lang w:val="cs-CZ"/>
        </w:rPr>
        <w:t xml:space="preserve"> umožňuje zcela nový zážitek z umění. Například k výročí 100. narozenin Medy Mládkové v roce 2019 vznikla pro Museum Kampa zmenšená replika obrazu Františka Kupky Katedrála, na níž bylo možné si osahat umělcovy tahy štětcem. Na přípravě věrné repliky, která je součástí edukačního ateliéru Musea Kampa, měl zásadní podíl fotograf Jan William Drnek, jenž dílo za desítky milionů </w:t>
      </w:r>
      <w:r w:rsidR="003F5D3C">
        <w:rPr>
          <w:rFonts w:asciiTheme="majorHAnsi" w:hAnsiTheme="majorHAnsi"/>
          <w:sz w:val="20"/>
          <w:szCs w:val="20"/>
          <w:lang w:val="cs-CZ"/>
        </w:rPr>
        <w:t xml:space="preserve">korun </w:t>
      </w:r>
      <w:r w:rsidRPr="00E5452C">
        <w:rPr>
          <w:rFonts w:asciiTheme="majorHAnsi" w:hAnsiTheme="majorHAnsi"/>
          <w:sz w:val="20"/>
          <w:szCs w:val="20"/>
          <w:lang w:val="cs-CZ"/>
        </w:rPr>
        <w:t>nafotil a digitalizoval.</w:t>
      </w:r>
    </w:p>
    <w:p w14:paraId="026C836F" w14:textId="77777777" w:rsidR="00E5452C" w:rsidRPr="00E5452C" w:rsidRDefault="00E5452C" w:rsidP="00E5452C">
      <w:pPr>
        <w:spacing w:after="0" w:line="360" w:lineRule="auto"/>
        <w:rPr>
          <w:rFonts w:asciiTheme="majorHAnsi" w:hAnsiTheme="majorHAnsi"/>
          <w:sz w:val="20"/>
          <w:szCs w:val="20"/>
          <w:lang w:val="cs-CZ"/>
        </w:rPr>
      </w:pPr>
    </w:p>
    <w:p w14:paraId="6EB293EF" w14:textId="52A612B7" w:rsidR="00E5452C" w:rsidRPr="00E5452C" w:rsidRDefault="00B07C58" w:rsidP="00E5452C">
      <w:pPr>
        <w:spacing w:after="0" w:line="360" w:lineRule="auto"/>
        <w:rPr>
          <w:rFonts w:asciiTheme="majorHAnsi" w:hAnsiTheme="majorHAnsi"/>
          <w:sz w:val="20"/>
          <w:szCs w:val="20"/>
          <w:lang w:val="cs-CZ"/>
        </w:rPr>
      </w:pPr>
      <w:r>
        <w:rPr>
          <w:rFonts w:asciiTheme="majorHAnsi" w:hAnsiTheme="majorHAnsi"/>
          <w:sz w:val="20"/>
          <w:szCs w:val="20"/>
          <w:lang w:val="cs-CZ"/>
        </w:rPr>
        <w:t>Výstava</w:t>
      </w:r>
      <w:r w:rsidR="00E5452C" w:rsidRPr="00E5452C">
        <w:rPr>
          <w:rFonts w:asciiTheme="majorHAnsi" w:hAnsiTheme="majorHAnsi"/>
          <w:sz w:val="20"/>
          <w:szCs w:val="20"/>
          <w:lang w:val="cs-CZ"/>
        </w:rPr>
        <w:t xml:space="preserve"> Svět nevídaný </w:t>
      </w:r>
      <w:r>
        <w:rPr>
          <w:rFonts w:asciiTheme="majorHAnsi" w:hAnsiTheme="majorHAnsi"/>
          <w:sz w:val="20"/>
          <w:szCs w:val="20"/>
          <w:lang w:val="cs-CZ"/>
        </w:rPr>
        <w:t xml:space="preserve">je pro veřejnost otevřena od úterý 11. června. </w:t>
      </w:r>
      <w:r w:rsidR="00E5452C" w:rsidRPr="00E5452C">
        <w:rPr>
          <w:rFonts w:asciiTheme="majorHAnsi" w:hAnsiTheme="majorHAnsi"/>
          <w:sz w:val="20"/>
          <w:szCs w:val="20"/>
          <w:lang w:val="cs-CZ"/>
        </w:rPr>
        <w:t xml:space="preserve">Více </w:t>
      </w:r>
      <w:r w:rsidR="005E33C3">
        <w:rPr>
          <w:rFonts w:asciiTheme="majorHAnsi" w:hAnsiTheme="majorHAnsi"/>
          <w:sz w:val="20"/>
          <w:szCs w:val="20"/>
          <w:lang w:val="cs-CZ"/>
        </w:rPr>
        <w:t xml:space="preserve">informací </w:t>
      </w:r>
      <w:r w:rsidR="00E5452C" w:rsidRPr="00E5452C">
        <w:rPr>
          <w:rFonts w:asciiTheme="majorHAnsi" w:hAnsiTheme="majorHAnsi"/>
          <w:sz w:val="20"/>
          <w:szCs w:val="20"/>
          <w:lang w:val="cs-CZ"/>
        </w:rPr>
        <w:t xml:space="preserve">najdete </w:t>
      </w:r>
      <w:hyperlink r:id="rId12" w:history="1">
        <w:r w:rsidR="00E5452C" w:rsidRPr="00B07C58">
          <w:rPr>
            <w:rStyle w:val="Hypertextovodkaz"/>
            <w:rFonts w:asciiTheme="majorHAnsi" w:hAnsiTheme="majorHAnsi"/>
            <w:sz w:val="20"/>
            <w:szCs w:val="20"/>
            <w:lang w:val="cs-CZ"/>
          </w:rPr>
          <w:t>na tomto webu</w:t>
        </w:r>
      </w:hyperlink>
      <w:r w:rsidRPr="00B07C58">
        <w:rPr>
          <w:rFonts w:asciiTheme="majorHAnsi" w:hAnsiTheme="majorHAnsi"/>
          <w:sz w:val="20"/>
          <w:szCs w:val="20"/>
          <w:lang w:val="cs-CZ"/>
        </w:rPr>
        <w:t>.</w:t>
      </w:r>
    </w:p>
    <w:p w14:paraId="53E22F8F" w14:textId="77777777" w:rsidR="00E5452C" w:rsidRPr="00E5452C" w:rsidRDefault="00E5452C" w:rsidP="00E5452C">
      <w:pPr>
        <w:spacing w:after="0" w:line="360" w:lineRule="auto"/>
        <w:rPr>
          <w:rFonts w:asciiTheme="majorHAnsi" w:hAnsiTheme="majorHAnsi"/>
          <w:sz w:val="20"/>
          <w:szCs w:val="20"/>
          <w:lang w:val="cs-CZ"/>
        </w:rPr>
      </w:pPr>
    </w:p>
    <w:p w14:paraId="3A8EE58F" w14:textId="77777777" w:rsidR="00E5452C" w:rsidRPr="001B60FC" w:rsidRDefault="00E5452C" w:rsidP="00EE66F5">
      <w:pPr>
        <w:spacing w:after="0" w:line="360" w:lineRule="auto"/>
        <w:rPr>
          <w:rFonts w:asciiTheme="majorHAnsi" w:hAnsiTheme="majorHAnsi"/>
          <w:sz w:val="20"/>
          <w:szCs w:val="20"/>
          <w:lang w:val="cs-CZ"/>
        </w:rPr>
      </w:pPr>
    </w:p>
    <w:p w14:paraId="6DCEBECD" w14:textId="77777777" w:rsidR="0074654C" w:rsidRPr="001B60FC" w:rsidRDefault="0074654C" w:rsidP="00EE66F5">
      <w:pPr>
        <w:spacing w:after="0" w:line="360" w:lineRule="auto"/>
        <w:rPr>
          <w:rFonts w:asciiTheme="majorHAnsi" w:hAnsiTheme="majorHAnsi"/>
          <w:sz w:val="20"/>
          <w:szCs w:val="20"/>
          <w:lang w:val="cs-CZ"/>
        </w:rPr>
      </w:pPr>
    </w:p>
    <w:tbl>
      <w:tblPr>
        <w:tblW w:w="10249" w:type="dxa"/>
        <w:tblCellMar>
          <w:left w:w="0" w:type="dxa"/>
          <w:right w:w="0" w:type="dxa"/>
        </w:tblCellMar>
        <w:tblLook w:val="04A0" w:firstRow="1" w:lastRow="0" w:firstColumn="1" w:lastColumn="0" w:noHBand="0" w:noVBand="1"/>
      </w:tblPr>
      <w:tblGrid>
        <w:gridCol w:w="5131"/>
        <w:gridCol w:w="5118"/>
      </w:tblGrid>
      <w:tr w:rsidR="0074654C" w:rsidRPr="00A2551E" w14:paraId="711A8D55" w14:textId="77777777" w:rsidTr="000B238C">
        <w:trPr>
          <w:cantSplit/>
          <w:trHeight w:val="6185"/>
        </w:trPr>
        <w:tc>
          <w:tcPr>
            <w:tcW w:w="5131" w:type="dxa"/>
            <w:shd w:val="clear" w:color="auto" w:fill="auto"/>
          </w:tcPr>
          <w:p w14:paraId="2F7AC0B3" w14:textId="77777777" w:rsidR="0074654C" w:rsidRPr="001B60FC" w:rsidRDefault="0074654C" w:rsidP="000B238C">
            <w:pPr>
              <w:spacing w:after="160"/>
              <w:rPr>
                <w:rFonts w:ascii="Century Gothic" w:eastAsia="MS Gothic" w:hAnsi="Century Gothic" w:cs="Times New Roman"/>
                <w:b/>
                <w:lang w:val="cs-CZ"/>
              </w:rPr>
            </w:pPr>
            <w:r w:rsidRPr="001B60FC">
              <w:rPr>
                <w:rFonts w:ascii="Century Gothic" w:eastAsia="MS Gothic" w:hAnsi="Century Gothic" w:cs="Times New Roman"/>
                <w:b/>
                <w:lang w:val="cs-CZ"/>
              </w:rPr>
              <w:t>Komunikaci s médii zajišťuje:</w:t>
            </w:r>
          </w:p>
          <w:p w14:paraId="133F612E" w14:textId="7836BAF8" w:rsidR="0074654C" w:rsidRPr="001B60FC" w:rsidRDefault="001B60FC" w:rsidP="000B238C">
            <w:pPr>
              <w:spacing w:after="160"/>
              <w:rPr>
                <w:rFonts w:ascii="Century Gothic" w:eastAsia="MS Gothic" w:hAnsi="Century Gothic" w:cs="Times New Roman"/>
                <w:lang w:val="cs-CZ"/>
              </w:rPr>
            </w:pPr>
            <w:r w:rsidRPr="001B60FC">
              <w:rPr>
                <w:rFonts w:ascii="Century Gothic" w:eastAsia="MS Gothic" w:hAnsi="Century Gothic" w:cs="Times New Roman"/>
                <w:lang w:val="cs-CZ"/>
              </w:rPr>
              <w:t>Ondřej Kopřiva</w:t>
            </w:r>
            <w:r w:rsidR="0074654C" w:rsidRPr="001B60FC">
              <w:rPr>
                <w:rFonts w:ascii="Century Gothic" w:eastAsia="MS Gothic" w:hAnsi="Century Gothic" w:cs="Times New Roman"/>
                <w:lang w:val="cs-CZ"/>
              </w:rPr>
              <w:tab/>
            </w:r>
            <w:r w:rsidR="0074654C" w:rsidRPr="001B60FC">
              <w:rPr>
                <w:rFonts w:ascii="Century Gothic" w:eastAsia="MS Gothic" w:hAnsi="Century Gothic" w:cs="Times New Roman"/>
                <w:lang w:val="cs-CZ"/>
              </w:rPr>
              <w:tab/>
            </w:r>
            <w:r w:rsidR="0074654C" w:rsidRPr="001B60FC">
              <w:rPr>
                <w:rFonts w:ascii="Century Gothic" w:eastAsia="MS Gothic" w:hAnsi="Century Gothic" w:cs="Times New Roman"/>
                <w:lang w:val="cs-CZ"/>
              </w:rPr>
              <w:tab/>
            </w:r>
            <w:r w:rsidR="0074654C" w:rsidRPr="001B60FC">
              <w:rPr>
                <w:rFonts w:ascii="Century Gothic" w:eastAsia="MS Gothic" w:hAnsi="Century Gothic" w:cs="Times New Roman"/>
                <w:lang w:val="cs-CZ"/>
              </w:rPr>
              <w:tab/>
            </w:r>
          </w:p>
          <w:p w14:paraId="017FE680" w14:textId="77777777" w:rsidR="0074654C" w:rsidRPr="001B60FC" w:rsidRDefault="0074654C" w:rsidP="000B238C">
            <w:pPr>
              <w:spacing w:after="160"/>
              <w:rPr>
                <w:rFonts w:ascii="Century Gothic" w:eastAsia="MS Gothic" w:hAnsi="Century Gothic" w:cs="Times New Roman"/>
                <w:lang w:val="cs-CZ"/>
              </w:rPr>
            </w:pPr>
            <w:r w:rsidRPr="001B60FC">
              <w:rPr>
                <w:rFonts w:ascii="Century Gothic" w:eastAsia="MS Gothic" w:hAnsi="Century Gothic" w:cs="Times New Roman"/>
                <w:lang w:val="cs-CZ"/>
              </w:rPr>
              <w:t>My.cz</w:t>
            </w:r>
            <w:r w:rsidRPr="001B60FC">
              <w:rPr>
                <w:rFonts w:ascii="Century Gothic" w:eastAsia="MS Gothic" w:hAnsi="Century Gothic" w:cs="Times New Roman"/>
                <w:lang w:val="cs-CZ"/>
              </w:rPr>
              <w:tab/>
            </w:r>
            <w:r w:rsidRPr="001B60FC">
              <w:rPr>
                <w:rFonts w:ascii="Century Gothic" w:eastAsia="MS Gothic" w:hAnsi="Century Gothic" w:cs="Times New Roman"/>
                <w:lang w:val="cs-CZ"/>
              </w:rPr>
              <w:tab/>
            </w:r>
            <w:r w:rsidRPr="001B60FC">
              <w:rPr>
                <w:rFonts w:ascii="Century Gothic" w:eastAsia="MS Gothic" w:hAnsi="Century Gothic" w:cs="Times New Roman"/>
                <w:lang w:val="cs-CZ"/>
              </w:rPr>
              <w:tab/>
              <w:t xml:space="preserve"> </w:t>
            </w:r>
          </w:p>
          <w:p w14:paraId="22BA663D" w14:textId="4EA10D76" w:rsidR="0074654C" w:rsidRPr="001B60FC" w:rsidRDefault="0074654C" w:rsidP="000B238C">
            <w:pPr>
              <w:spacing w:after="160"/>
              <w:rPr>
                <w:rFonts w:ascii="Century Gothic" w:eastAsia="MS Gothic" w:hAnsi="Century Gothic" w:cs="Times New Roman"/>
                <w:lang w:val="cs-CZ"/>
              </w:rPr>
            </w:pPr>
            <w:r w:rsidRPr="001B60FC">
              <w:rPr>
                <w:rFonts w:ascii="Century Gothic" w:eastAsia="MS Gothic" w:hAnsi="Century Gothic" w:cs="Times New Roman"/>
                <w:lang w:val="cs-CZ"/>
              </w:rPr>
              <w:t>m: +420</w:t>
            </w:r>
            <w:r w:rsidR="001B60FC" w:rsidRPr="001B60FC">
              <w:rPr>
                <w:rFonts w:ascii="Century Gothic" w:eastAsia="MS Gothic" w:hAnsi="Century Gothic" w:cs="Times New Roman"/>
                <w:lang w:val="cs-CZ"/>
              </w:rPr>
              <w:t> 605 231 445</w:t>
            </w:r>
            <w:r w:rsidRPr="001B60FC">
              <w:rPr>
                <w:rFonts w:ascii="Century Gothic" w:eastAsia="MS Gothic" w:hAnsi="Century Gothic" w:cs="Times New Roman"/>
                <w:lang w:val="cs-CZ"/>
              </w:rPr>
              <w:tab/>
            </w:r>
            <w:r w:rsidRPr="001B60FC">
              <w:rPr>
                <w:rFonts w:ascii="Century Gothic" w:eastAsia="MS Gothic" w:hAnsi="Century Gothic" w:cs="Times New Roman"/>
                <w:lang w:val="cs-CZ"/>
              </w:rPr>
              <w:tab/>
            </w:r>
            <w:r w:rsidRPr="001B60FC">
              <w:rPr>
                <w:rFonts w:ascii="Century Gothic" w:eastAsia="MS Gothic" w:hAnsi="Century Gothic" w:cs="Times New Roman"/>
                <w:lang w:val="cs-CZ"/>
              </w:rPr>
              <w:tab/>
            </w:r>
            <w:r w:rsidRPr="001B60FC">
              <w:rPr>
                <w:rFonts w:ascii="Century Gothic" w:eastAsia="MS Gothic" w:hAnsi="Century Gothic" w:cs="Times New Roman"/>
                <w:lang w:val="cs-CZ"/>
              </w:rPr>
              <w:tab/>
            </w:r>
          </w:p>
          <w:p w14:paraId="63F0EC4E" w14:textId="77777777" w:rsidR="0074654C" w:rsidRPr="001B60FC" w:rsidRDefault="0074654C" w:rsidP="000B238C">
            <w:pPr>
              <w:spacing w:after="160"/>
              <w:rPr>
                <w:rFonts w:ascii="Century Gothic" w:eastAsia="MS Gothic" w:hAnsi="Century Gothic" w:cs="Times New Roman"/>
                <w:lang w:val="cs-CZ"/>
              </w:rPr>
            </w:pPr>
            <w:r w:rsidRPr="001B60FC">
              <w:rPr>
                <w:rFonts w:ascii="Century Gothic" w:eastAsia="MS Gothic" w:hAnsi="Century Gothic" w:cs="Times New Roman"/>
                <w:lang w:val="cs-CZ"/>
              </w:rPr>
              <w:t xml:space="preserve">e: </w:t>
            </w:r>
            <w:hyperlink r:id="rId13" w:history="1">
              <w:r w:rsidRPr="001B60FC">
                <w:rPr>
                  <w:rStyle w:val="Hypertextovodkaz"/>
                  <w:rFonts w:ascii="Century Gothic" w:eastAsia="MS Gothic" w:hAnsi="Century Gothic" w:cs="Times New Roman"/>
                  <w:lang w:val="cs-CZ"/>
                </w:rPr>
                <w:t>canon@my.cz</w:t>
              </w:r>
            </w:hyperlink>
            <w:r w:rsidRPr="001B60FC">
              <w:rPr>
                <w:rFonts w:ascii="Century Gothic" w:eastAsia="MS Gothic" w:hAnsi="Century Gothic" w:cs="Times New Roman"/>
                <w:lang w:val="cs-CZ"/>
              </w:rPr>
              <w:t xml:space="preserve">  </w:t>
            </w:r>
            <w:r w:rsidRPr="001B60FC">
              <w:rPr>
                <w:rFonts w:ascii="Century Gothic" w:eastAsia="MS Gothic" w:hAnsi="Century Gothic" w:cs="Times New Roman"/>
                <w:lang w:val="cs-CZ"/>
              </w:rPr>
              <w:tab/>
            </w:r>
            <w:r w:rsidRPr="001B60FC">
              <w:rPr>
                <w:rFonts w:ascii="Century Gothic" w:eastAsia="MS Gothic" w:hAnsi="Century Gothic" w:cs="Times New Roman"/>
                <w:lang w:val="cs-CZ"/>
              </w:rPr>
              <w:tab/>
            </w:r>
            <w:r w:rsidRPr="001B60FC">
              <w:rPr>
                <w:rFonts w:ascii="Century Gothic" w:eastAsia="MS Gothic" w:hAnsi="Century Gothic" w:cs="Times New Roman"/>
                <w:lang w:val="cs-CZ"/>
              </w:rPr>
              <w:tab/>
            </w:r>
            <w:r w:rsidRPr="001B60FC">
              <w:rPr>
                <w:rFonts w:ascii="Century Gothic" w:eastAsia="MS Gothic" w:hAnsi="Century Gothic" w:cs="Times New Roman"/>
                <w:lang w:val="cs-CZ"/>
              </w:rPr>
              <w:tab/>
            </w:r>
          </w:p>
          <w:p w14:paraId="2CA64FE1" w14:textId="72760363" w:rsidR="0074654C" w:rsidRPr="001B60FC" w:rsidRDefault="0074654C" w:rsidP="000B238C">
            <w:pPr>
              <w:spacing w:after="160"/>
              <w:rPr>
                <w:rFonts w:ascii="Century Gothic" w:eastAsia="MS Gothic" w:hAnsi="Century Gothic" w:cs="Times New Roman"/>
                <w:lang w:val="cs-CZ"/>
              </w:rPr>
            </w:pPr>
            <w:r w:rsidRPr="001B60FC">
              <w:rPr>
                <w:rFonts w:ascii="Century Gothic" w:eastAsia="MS Gothic" w:hAnsi="Century Gothic" w:cs="Times New Roman"/>
                <w:lang w:val="cs-CZ"/>
              </w:rPr>
              <w:t xml:space="preserve">e: </w:t>
            </w:r>
            <w:hyperlink r:id="rId14" w:history="1">
              <w:r w:rsidR="001B60FC" w:rsidRPr="001B60FC">
                <w:rPr>
                  <w:rStyle w:val="Hypertextovodkaz"/>
                  <w:rFonts w:ascii="Century Gothic" w:eastAsia="MS Gothic" w:hAnsi="Century Gothic" w:cs="Times New Roman"/>
                  <w:lang w:val="cs-CZ"/>
                </w:rPr>
                <w:t>ondrej.kopriva@my.cz</w:t>
              </w:r>
            </w:hyperlink>
            <w:r w:rsidRPr="001B60FC">
              <w:rPr>
                <w:rFonts w:ascii="Century Gothic" w:eastAsia="MS Gothic" w:hAnsi="Century Gothic" w:cs="Times New Roman"/>
                <w:lang w:val="cs-CZ"/>
              </w:rPr>
              <w:t xml:space="preserve"> </w:t>
            </w:r>
          </w:p>
          <w:p w14:paraId="03533D50" w14:textId="77777777" w:rsidR="0074654C" w:rsidRPr="001B60FC" w:rsidRDefault="0074654C" w:rsidP="000B238C">
            <w:pPr>
              <w:spacing w:after="160"/>
              <w:rPr>
                <w:rFonts w:ascii="Century Gothic" w:eastAsia="MS Gothic" w:hAnsi="Century Gothic" w:cs="Times New Roman"/>
                <w:lang w:val="cs-CZ"/>
              </w:rPr>
            </w:pPr>
          </w:p>
          <w:p w14:paraId="2B63DFFC" w14:textId="77777777" w:rsidR="0074654C" w:rsidRPr="001B60FC" w:rsidRDefault="0074654C" w:rsidP="000B238C">
            <w:pPr>
              <w:rPr>
                <w:rFonts w:ascii="Century Gothic" w:eastAsia="MS Gothic" w:hAnsi="Century Gothic" w:cs="Times New Roman"/>
                <w:lang w:val="cs-CZ"/>
              </w:rPr>
            </w:pPr>
          </w:p>
          <w:p w14:paraId="319489B0" w14:textId="77777777" w:rsidR="0074654C" w:rsidRPr="001B60FC" w:rsidRDefault="0074654C" w:rsidP="000B238C">
            <w:pPr>
              <w:rPr>
                <w:rFonts w:ascii="Century Gothic" w:eastAsia="MS Gothic" w:hAnsi="Century Gothic" w:cs="Times New Roman"/>
                <w:lang w:val="cs-CZ"/>
              </w:rPr>
            </w:pPr>
          </w:p>
        </w:tc>
        <w:tc>
          <w:tcPr>
            <w:tcW w:w="5118" w:type="dxa"/>
            <w:shd w:val="clear" w:color="auto" w:fill="auto"/>
          </w:tcPr>
          <w:p w14:paraId="2A72E5D4" w14:textId="77777777" w:rsidR="0074654C" w:rsidRPr="001B60FC" w:rsidRDefault="0074654C" w:rsidP="000B238C">
            <w:pPr>
              <w:rPr>
                <w:rFonts w:ascii="Century Gothic" w:eastAsia="MS Gothic" w:hAnsi="Century Gothic" w:cs="Times New Roman"/>
                <w:b/>
                <w:sz w:val="16"/>
                <w:szCs w:val="16"/>
                <w:lang w:val="cs-CZ"/>
              </w:rPr>
            </w:pPr>
            <w:r w:rsidRPr="001B60FC">
              <w:rPr>
                <w:rFonts w:ascii="Century Gothic" w:eastAsia="MS Gothic" w:hAnsi="Century Gothic" w:cs="Times New Roman"/>
                <w:b/>
                <w:sz w:val="16"/>
                <w:szCs w:val="16"/>
                <w:lang w:val="cs-CZ"/>
              </w:rPr>
              <w:t xml:space="preserve">O společnosti Canon </w:t>
            </w:r>
            <w:proofErr w:type="spellStart"/>
            <w:r w:rsidRPr="001B60FC">
              <w:rPr>
                <w:rFonts w:ascii="Century Gothic" w:eastAsia="MS Gothic" w:hAnsi="Century Gothic" w:cs="Times New Roman"/>
                <w:b/>
                <w:sz w:val="16"/>
                <w:szCs w:val="16"/>
                <w:lang w:val="cs-CZ"/>
              </w:rPr>
              <w:t>Europe</w:t>
            </w:r>
            <w:proofErr w:type="spellEnd"/>
          </w:p>
          <w:p w14:paraId="14E7B509" w14:textId="77777777" w:rsidR="0074654C" w:rsidRPr="001B60FC" w:rsidRDefault="0074654C" w:rsidP="000B238C">
            <w:pPr>
              <w:rPr>
                <w:rFonts w:ascii="Century Gothic" w:eastAsia="MS Gothic" w:hAnsi="Century Gothic" w:cs="Times New Roman"/>
                <w:sz w:val="16"/>
                <w:szCs w:val="16"/>
                <w:lang w:val="cs-CZ"/>
              </w:rPr>
            </w:pPr>
            <w:r w:rsidRPr="001B60FC">
              <w:rPr>
                <w:rFonts w:ascii="Century Gothic" w:eastAsia="MS Gothic" w:hAnsi="Century Gothic" w:cs="Times New Roman"/>
                <w:sz w:val="16"/>
                <w:szCs w:val="16"/>
                <w:lang w:val="cs-CZ"/>
              </w:rPr>
              <w:t xml:space="preserve">Canon </w:t>
            </w:r>
            <w:proofErr w:type="spellStart"/>
            <w:r w:rsidRPr="001B60FC">
              <w:rPr>
                <w:rFonts w:ascii="Century Gothic" w:eastAsia="MS Gothic" w:hAnsi="Century Gothic" w:cs="Times New Roman"/>
                <w:sz w:val="16"/>
                <w:szCs w:val="16"/>
                <w:lang w:val="cs-CZ"/>
              </w:rPr>
              <w:t>Europe</w:t>
            </w:r>
            <w:proofErr w:type="spellEnd"/>
            <w:r w:rsidRPr="001B60FC">
              <w:rPr>
                <w:rFonts w:ascii="Century Gothic" w:eastAsia="MS Gothic" w:hAnsi="Century Gothic" w:cs="Times New Roman"/>
                <w:sz w:val="16"/>
                <w:szCs w:val="16"/>
                <w:lang w:val="cs-CZ"/>
              </w:rPr>
              <w:t xml:space="preserve"> je strategickou centrálou pro region EMEA společnosti Canon Inc., předního světového dodavatele technologií a služeb pro digitální zpracování obrazu. Canon působí přibližně ve 120 zemích, ve kterých zaměstnává zhruba 13,5 tisíce lidí. Na celosvětových příjmech společnosti se Canon </w:t>
            </w:r>
            <w:proofErr w:type="spellStart"/>
            <w:r w:rsidRPr="001B60FC">
              <w:rPr>
                <w:rFonts w:ascii="Century Gothic" w:eastAsia="MS Gothic" w:hAnsi="Century Gothic" w:cs="Times New Roman"/>
                <w:sz w:val="16"/>
                <w:szCs w:val="16"/>
                <w:lang w:val="cs-CZ"/>
              </w:rPr>
              <w:t>Europe</w:t>
            </w:r>
            <w:proofErr w:type="spellEnd"/>
            <w:r w:rsidRPr="001B60FC">
              <w:rPr>
                <w:rFonts w:ascii="Century Gothic" w:eastAsia="MS Gothic" w:hAnsi="Century Gothic" w:cs="Times New Roman"/>
                <w:sz w:val="16"/>
                <w:szCs w:val="16"/>
                <w:lang w:val="cs-CZ"/>
              </w:rPr>
              <w:t xml:space="preserve"> podílí přibližně jednou čtvrtinou. </w:t>
            </w:r>
          </w:p>
          <w:p w14:paraId="1818C488" w14:textId="77777777" w:rsidR="0074654C" w:rsidRPr="001B60FC" w:rsidRDefault="0074654C" w:rsidP="000B238C">
            <w:pPr>
              <w:rPr>
                <w:rFonts w:ascii="Century Gothic" w:eastAsia="MS Gothic" w:hAnsi="Century Gothic" w:cs="Times New Roman"/>
                <w:sz w:val="16"/>
                <w:szCs w:val="16"/>
                <w:lang w:val="cs-CZ"/>
              </w:rPr>
            </w:pPr>
            <w:r w:rsidRPr="001B60FC">
              <w:rPr>
                <w:rFonts w:ascii="Century Gothic" w:eastAsia="MS Gothic" w:hAnsi="Century Gothic" w:cs="Times New Roman"/>
                <w:sz w:val="16"/>
                <w:szCs w:val="16"/>
                <w:lang w:val="cs-CZ"/>
              </w:rPr>
              <w:t xml:space="preserve">Společnost Canon Inc. byla založena v roce 1937. Od té doby díky neustálým inovacím svých produktů a řešení stojí v oblasti zpracování obrazu na světové špičce. Neustále investuje do správných oblastí a využívá příležitostí k růstu – od fotoaparátů přes komerční tiskárny a firemní konzultační služby až po zdravotnické technologie. </w:t>
            </w:r>
          </w:p>
          <w:p w14:paraId="093859F8" w14:textId="77777777" w:rsidR="0074654C" w:rsidRPr="001B60FC" w:rsidRDefault="0074654C" w:rsidP="000B238C">
            <w:pPr>
              <w:rPr>
                <w:rFonts w:ascii="Century Gothic" w:eastAsia="MS Gothic" w:hAnsi="Century Gothic" w:cs="Times New Roman"/>
                <w:sz w:val="16"/>
                <w:szCs w:val="16"/>
                <w:lang w:val="cs-CZ"/>
              </w:rPr>
            </w:pPr>
            <w:r w:rsidRPr="001B60FC">
              <w:rPr>
                <w:rFonts w:ascii="Century Gothic" w:eastAsia="MS Gothic" w:hAnsi="Century Gothic" w:cs="Times New Roman"/>
                <w:sz w:val="16"/>
                <w:szCs w:val="16"/>
                <w:lang w:val="cs-CZ"/>
              </w:rPr>
              <w:t xml:space="preserve">Podniková </w:t>
            </w:r>
            <w:proofErr w:type="gramStart"/>
            <w:r w:rsidRPr="001B60FC">
              <w:rPr>
                <w:rFonts w:ascii="Century Gothic" w:eastAsia="MS Gothic" w:hAnsi="Century Gothic" w:cs="Times New Roman"/>
                <w:sz w:val="16"/>
                <w:szCs w:val="16"/>
                <w:lang w:val="cs-CZ"/>
              </w:rPr>
              <w:t>filosofie</w:t>
            </w:r>
            <w:proofErr w:type="gramEnd"/>
            <w:r w:rsidRPr="001B60FC">
              <w:rPr>
                <w:rFonts w:ascii="Century Gothic" w:eastAsia="MS Gothic" w:hAnsi="Century Gothic" w:cs="Times New Roman"/>
                <w:sz w:val="16"/>
                <w:szCs w:val="16"/>
                <w:lang w:val="cs-CZ"/>
              </w:rPr>
              <w:t xml:space="preserve"> společnosti Canon nese název </w:t>
            </w:r>
            <w:proofErr w:type="spellStart"/>
            <w:r w:rsidRPr="001B60FC">
              <w:rPr>
                <w:rFonts w:ascii="Century Gothic" w:eastAsia="MS Gothic" w:hAnsi="Century Gothic" w:cs="Times New Roman"/>
                <w:sz w:val="16"/>
                <w:szCs w:val="16"/>
                <w:lang w:val="cs-CZ"/>
              </w:rPr>
              <w:t>Kyosei</w:t>
            </w:r>
            <w:proofErr w:type="spellEnd"/>
            <w:r w:rsidRPr="001B60FC">
              <w:rPr>
                <w:rFonts w:ascii="Century Gothic" w:eastAsia="MS Gothic" w:hAnsi="Century Gothic" w:cs="Times New Roman"/>
                <w:sz w:val="16"/>
                <w:szCs w:val="16"/>
                <w:lang w:val="cs-CZ"/>
              </w:rPr>
              <w:t xml:space="preserve">, což nejlépe vystihuje překlad „Společně žít a pracovat pro obecné blaho". Společnost Canon </w:t>
            </w:r>
            <w:proofErr w:type="spellStart"/>
            <w:r w:rsidRPr="001B60FC">
              <w:rPr>
                <w:rFonts w:ascii="Century Gothic" w:eastAsia="MS Gothic" w:hAnsi="Century Gothic" w:cs="Times New Roman"/>
                <w:sz w:val="16"/>
                <w:szCs w:val="16"/>
                <w:lang w:val="cs-CZ"/>
              </w:rPr>
              <w:t>Europe</w:t>
            </w:r>
            <w:proofErr w:type="spellEnd"/>
            <w:r w:rsidRPr="001B60FC">
              <w:rPr>
                <w:rFonts w:ascii="Century Gothic" w:eastAsia="MS Gothic" w:hAnsi="Century Gothic" w:cs="Times New Roman"/>
                <w:sz w:val="16"/>
                <w:szCs w:val="16"/>
                <w:lang w:val="cs-CZ"/>
              </w:rPr>
              <w:t xml:space="preserve"> usiluje v rámci regionu EMEA (Evropa, Střední východ a Afrika) o udržitelný růst podnikání se zaměřením na snižování vlastního dopadu na životní prostředí. Stejně tak dbá na to, aby tento dopad minimalizovali i její zákazníci při využívání produktů a služeb Canon.</w:t>
            </w:r>
          </w:p>
          <w:p w14:paraId="51E03A49" w14:textId="77777777" w:rsidR="0074654C" w:rsidRPr="001B60FC" w:rsidRDefault="0074654C" w:rsidP="000B238C">
            <w:pPr>
              <w:rPr>
                <w:rFonts w:ascii="Century Gothic" w:eastAsia="MS Gothic" w:hAnsi="Century Gothic" w:cs="Times New Roman"/>
                <w:sz w:val="16"/>
                <w:szCs w:val="16"/>
                <w:lang w:val="cs-CZ"/>
              </w:rPr>
            </w:pPr>
            <w:r w:rsidRPr="001B60FC">
              <w:rPr>
                <w:rFonts w:ascii="Century Gothic" w:eastAsia="MS Gothic" w:hAnsi="Century Gothic" w:cs="Times New Roman"/>
                <w:sz w:val="16"/>
                <w:szCs w:val="16"/>
                <w:lang w:val="cs-CZ"/>
              </w:rPr>
              <w:t>Canon je průkopníkem, který přispívá ke zlepšování neustále se vyvíjejícího světa zobrazovací techniky. Svými technologiemi a inovativním duchem Canon posouvá hranice možného a pomáhá tak lidem podívat se na svět z nové perspektivy. Vnášíme do života kreativitu, snímek za snímkem. Protože jen pokud se dokážeme na svět správně podívat, můžeme jej změnit k lepšímu.</w:t>
            </w:r>
          </w:p>
          <w:p w14:paraId="2228EF64" w14:textId="77777777" w:rsidR="0074654C" w:rsidRPr="001B60FC" w:rsidRDefault="0074654C" w:rsidP="000B238C">
            <w:pPr>
              <w:rPr>
                <w:rFonts w:ascii="Century Gothic" w:eastAsia="MS Gothic" w:hAnsi="Century Gothic" w:cs="Times New Roman"/>
                <w:sz w:val="16"/>
                <w:szCs w:val="16"/>
                <w:lang w:val="cs-CZ"/>
              </w:rPr>
            </w:pPr>
            <w:r w:rsidRPr="001B60FC">
              <w:rPr>
                <w:rFonts w:ascii="Century Gothic" w:eastAsia="MS Gothic" w:hAnsi="Century Gothic" w:cs="Times New Roman"/>
                <w:sz w:val="16"/>
                <w:szCs w:val="16"/>
                <w:lang w:val="cs-CZ"/>
              </w:rPr>
              <w:t xml:space="preserve">Další informace o společnosti Canon </w:t>
            </w:r>
            <w:proofErr w:type="spellStart"/>
            <w:r w:rsidRPr="001B60FC">
              <w:rPr>
                <w:rFonts w:ascii="Century Gothic" w:eastAsia="MS Gothic" w:hAnsi="Century Gothic" w:cs="Times New Roman"/>
                <w:sz w:val="16"/>
                <w:szCs w:val="16"/>
                <w:lang w:val="cs-CZ"/>
              </w:rPr>
              <w:t>Europe</w:t>
            </w:r>
            <w:proofErr w:type="spellEnd"/>
            <w:r w:rsidRPr="001B60FC">
              <w:rPr>
                <w:rFonts w:ascii="Century Gothic" w:eastAsia="MS Gothic" w:hAnsi="Century Gothic" w:cs="Times New Roman"/>
                <w:sz w:val="16"/>
                <w:szCs w:val="16"/>
                <w:lang w:val="cs-CZ"/>
              </w:rPr>
              <w:t xml:space="preserve"> a Canon CZ jsou k dispozici na </w:t>
            </w:r>
            <w:hyperlink r:id="rId15" w:history="1">
              <w:r w:rsidRPr="001B60FC">
                <w:rPr>
                  <w:rStyle w:val="Hypertextovodkaz"/>
                  <w:rFonts w:ascii="Century Gothic" w:eastAsia="MS Gothic" w:hAnsi="Century Gothic" w:cs="Times New Roman"/>
                  <w:sz w:val="16"/>
                  <w:szCs w:val="16"/>
                  <w:lang w:val="cs-CZ"/>
                </w:rPr>
                <w:t>www.canon-europe.com</w:t>
              </w:r>
            </w:hyperlink>
            <w:r w:rsidRPr="001B60FC">
              <w:rPr>
                <w:rStyle w:val="Hypertextovodkaz"/>
                <w:rFonts w:ascii="Century Gothic" w:eastAsia="MS Gothic" w:hAnsi="Century Gothic" w:cs="Times New Roman"/>
                <w:sz w:val="16"/>
                <w:szCs w:val="16"/>
                <w:lang w:val="cs-CZ"/>
              </w:rPr>
              <w:t xml:space="preserve"> </w:t>
            </w:r>
            <w:r w:rsidRPr="001B60FC">
              <w:rPr>
                <w:rFonts w:ascii="Century Gothic" w:eastAsia="MS Gothic" w:hAnsi="Century Gothic" w:cs="Times New Roman"/>
                <w:sz w:val="16"/>
                <w:szCs w:val="16"/>
                <w:lang w:val="cs-CZ"/>
              </w:rPr>
              <w:t xml:space="preserve">a </w:t>
            </w:r>
            <w:hyperlink r:id="rId16" w:history="1">
              <w:r w:rsidRPr="001B60FC">
                <w:rPr>
                  <w:rStyle w:val="Hypertextovodkaz"/>
                  <w:rFonts w:ascii="Century Gothic" w:eastAsia="MS Gothic" w:hAnsi="Century Gothic" w:cs="Times New Roman"/>
                  <w:sz w:val="16"/>
                  <w:szCs w:val="16"/>
                  <w:lang w:val="cs-CZ"/>
                </w:rPr>
                <w:t>www.canon.cz</w:t>
              </w:r>
            </w:hyperlink>
            <w:r w:rsidRPr="001B60FC">
              <w:rPr>
                <w:rStyle w:val="Hypertextovodkaz"/>
                <w:rFonts w:ascii="Century Gothic" w:eastAsia="MS Gothic" w:hAnsi="Century Gothic" w:cs="Times New Roman"/>
                <w:sz w:val="16"/>
                <w:szCs w:val="16"/>
                <w:lang w:val="cs-CZ"/>
              </w:rPr>
              <w:t>.</w:t>
            </w:r>
          </w:p>
          <w:p w14:paraId="1774A63F" w14:textId="77777777" w:rsidR="0074654C" w:rsidRPr="001B60FC" w:rsidRDefault="0074654C" w:rsidP="000B238C">
            <w:pPr>
              <w:rPr>
                <w:rFonts w:ascii="Century Gothic" w:hAnsi="Century Gothic"/>
                <w:color w:val="666666"/>
                <w:sz w:val="20"/>
                <w:szCs w:val="20"/>
                <w:lang w:val="cs-CZ"/>
              </w:rPr>
            </w:pPr>
          </w:p>
        </w:tc>
      </w:tr>
    </w:tbl>
    <w:p w14:paraId="23077D4D" w14:textId="16985A59" w:rsidR="0074654C" w:rsidRPr="001B60FC" w:rsidRDefault="0074654C" w:rsidP="000956B4">
      <w:pPr>
        <w:spacing w:after="0" w:line="360" w:lineRule="auto"/>
        <w:rPr>
          <w:rFonts w:asciiTheme="majorHAnsi" w:hAnsiTheme="majorHAnsi"/>
          <w:sz w:val="20"/>
          <w:szCs w:val="20"/>
          <w:lang w:val="cs-CZ"/>
        </w:rPr>
        <w:sectPr w:rsidR="0074654C" w:rsidRPr="001B60FC" w:rsidSect="00EC6933">
          <w:headerReference w:type="even" r:id="rId17"/>
          <w:headerReference w:type="default" r:id="rId18"/>
          <w:footerReference w:type="even" r:id="rId19"/>
          <w:footerReference w:type="default" r:id="rId20"/>
          <w:headerReference w:type="first" r:id="rId21"/>
          <w:footerReference w:type="first" r:id="rId22"/>
          <w:pgSz w:w="11900" w:h="16840"/>
          <w:pgMar w:top="709" w:right="843" w:bottom="1276" w:left="851" w:header="708" w:footer="848" w:gutter="0"/>
          <w:cols w:space="708"/>
          <w:docGrid w:linePitch="360"/>
        </w:sectPr>
      </w:pPr>
    </w:p>
    <w:p w14:paraId="715EC325" w14:textId="77777777" w:rsidR="00903DCA" w:rsidRPr="001B60FC" w:rsidRDefault="00903DCA" w:rsidP="00014B0D">
      <w:pPr>
        <w:rPr>
          <w:sz w:val="16"/>
          <w:lang w:val="cs-CZ"/>
        </w:rPr>
      </w:pPr>
    </w:p>
    <w:sectPr w:rsidR="00903DCA" w:rsidRPr="001B60FC" w:rsidSect="00014B0D">
      <w:type w:val="continuous"/>
      <w:pgSz w:w="11900" w:h="16840"/>
      <w:pgMar w:top="851" w:right="843" w:bottom="1702" w:left="851" w:header="708" w:footer="848"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93474" w14:textId="77777777" w:rsidR="00AE55C9" w:rsidRDefault="00AE55C9" w:rsidP="00055B72">
      <w:r>
        <w:separator/>
      </w:r>
    </w:p>
  </w:endnote>
  <w:endnote w:type="continuationSeparator" w:id="0">
    <w:p w14:paraId="7B3BCABD" w14:textId="77777777" w:rsidR="00AE55C9" w:rsidRDefault="00AE55C9" w:rsidP="00055B72">
      <w:r>
        <w:continuationSeparator/>
      </w:r>
    </w:p>
  </w:endnote>
  <w:endnote w:type="continuationNotice" w:id="1">
    <w:p w14:paraId="37E62EA8" w14:textId="77777777" w:rsidR="00AE55C9" w:rsidRDefault="00AE55C9" w:rsidP="007967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eiryo UI">
    <w:panose1 w:val="020B0604030504040204"/>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otham Book">
    <w:panose1 w:val="020B0604020202020204"/>
    <w:charset w:val="00"/>
    <w:family w:val="modern"/>
    <w:notTrueType/>
    <w:pitch w:val="variable"/>
    <w:sig w:usb0="A10000FF" w:usb1="4000005B" w:usb2="00000000" w:usb3="00000000" w:csb0="0000009B"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39D7" w14:textId="77777777" w:rsidR="001A2F10" w:rsidRDefault="001A2F1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420C" w14:textId="77777777" w:rsidR="00EC6933" w:rsidRDefault="00EC6933" w:rsidP="00055B72">
    <w:pPr>
      <w:pStyle w:val="Zpat"/>
    </w:pPr>
    <w:r>
      <w:rPr>
        <w:noProof/>
        <w:lang w:val="en-GB" w:eastAsia="ja-JP"/>
      </w:rPr>
      <w:drawing>
        <wp:inline distT="0" distB="0" distL="0" distR="0" wp14:anchorId="7F34F3C8" wp14:editId="2D793FDC">
          <wp:extent cx="1187890" cy="425962"/>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ON_red_200px_2014.png"/>
                  <pic:cNvPicPr/>
                </pic:nvPicPr>
                <pic:blipFill rotWithShape="1">
                  <a:blip r:embed="rId1">
                    <a:extLst>
                      <a:ext uri="{28A0092B-C50C-407E-A947-70E740481C1C}">
                        <a14:useLocalDpi xmlns:a14="http://schemas.microsoft.com/office/drawing/2010/main" val="0"/>
                      </a:ext>
                    </a:extLst>
                  </a:blip>
                  <a:srcRect l="7042"/>
                  <a:stretch/>
                </pic:blipFill>
                <pic:spPr bwMode="auto">
                  <a:xfrm>
                    <a:off x="0" y="0"/>
                    <a:ext cx="1187890" cy="425962"/>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7019FE6" w14:textId="77777777" w:rsidR="00EC6933" w:rsidRDefault="00EC6933" w:rsidP="00055B72">
    <w:pPr>
      <w:pStyle w:val="Zpat"/>
    </w:pPr>
    <w:r>
      <w:rPr>
        <w:noProof/>
        <w:lang w:val="en-GB" w:eastAsia="ja-JP"/>
      </w:rPr>
      <mc:AlternateContent>
        <mc:Choice Requires="wps">
          <w:drawing>
            <wp:anchor distT="0" distB="0" distL="114300" distR="114300" simplePos="0" relativeHeight="251658240" behindDoc="0" locked="0" layoutInCell="1" allowOverlap="1" wp14:anchorId="1F93ACAC" wp14:editId="7F53FC7A">
              <wp:simplePos x="0" y="0"/>
              <wp:positionH relativeFrom="column">
                <wp:posOffset>16510</wp:posOffset>
              </wp:positionH>
              <wp:positionV relativeFrom="paragraph">
                <wp:posOffset>159385</wp:posOffset>
              </wp:positionV>
              <wp:extent cx="6442710" cy="0"/>
              <wp:effectExtent l="0" t="0" r="34290" b="25400"/>
              <wp:wrapNone/>
              <wp:docPr id="3" name="Straight Connector 3"/>
              <wp:cNvGraphicFramePr/>
              <a:graphic xmlns:a="http://schemas.openxmlformats.org/drawingml/2006/main">
                <a:graphicData uri="http://schemas.microsoft.com/office/word/2010/wordprocessingShape">
                  <wps:wsp>
                    <wps:cNvCnPr/>
                    <wps:spPr>
                      <a:xfrm flipH="1">
                        <a:off x="0" y="0"/>
                        <a:ext cx="6442710" cy="0"/>
                      </a:xfrm>
                      <a:prstGeom prst="line">
                        <a:avLst/>
                      </a:prstGeom>
                      <a:ln w="12700" cmpd="sng">
                        <a:solidFill>
                          <a:srgbClr val="CC0000"/>
                        </a:solidFill>
                        <a:headEnd type="none"/>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73CAB5" id="Straight Connector 3" o:spid="_x0000_s1026"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12.55pt" to="508.6pt,1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" strokecolor="#c00" strokeweight="1pt">
              <v:stroke endarrowwidth="narrow" endarrowlength="short"/>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48EAE" w14:textId="77777777" w:rsidR="001A2F10" w:rsidRDefault="001A2F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7CEFB" w14:textId="77777777" w:rsidR="00AE55C9" w:rsidRDefault="00AE55C9" w:rsidP="00055B72">
      <w:r>
        <w:separator/>
      </w:r>
    </w:p>
  </w:footnote>
  <w:footnote w:type="continuationSeparator" w:id="0">
    <w:p w14:paraId="759E98FF" w14:textId="77777777" w:rsidR="00AE55C9" w:rsidRDefault="00AE55C9" w:rsidP="00055B72">
      <w:r>
        <w:continuationSeparator/>
      </w:r>
    </w:p>
  </w:footnote>
  <w:footnote w:type="continuationNotice" w:id="1">
    <w:p w14:paraId="6D21AFF1" w14:textId="77777777" w:rsidR="00AE55C9" w:rsidRDefault="00AE55C9" w:rsidP="007967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12F6" w14:textId="77777777" w:rsidR="001A2F10" w:rsidRDefault="001A2F1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3FCC" w14:textId="77777777" w:rsidR="001A2F10" w:rsidRDefault="001A2F1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81FA" w14:textId="77777777" w:rsidR="001A2F10" w:rsidRDefault="001A2F10">
    <w:pPr>
      <w:pStyle w:val="Zhlav"/>
    </w:pPr>
  </w:p>
</w:hdr>
</file>

<file path=word/intelligence2.xml><?xml version="1.0" encoding="utf-8"?>
<int2:intelligence xmlns:int2="http://schemas.microsoft.com/office/intelligence/2020/intelligence" xmlns:oel="http://schemas.microsoft.com/office/2019/extlst">
  <int2:observations>
    <int2:textHash int2:hashCode="1PUG0R9Tvv+41n" int2:id="6cr0T0nD">
      <int2:state int2:value="Rejected" int2:type="LegacyProofing"/>
    </int2:textHash>
    <int2:textHash int2:hashCode="FglrQyHcgaFAl7" int2:id="9jAvTRX3">
      <int2:state int2:value="Rejected" int2:type="LegacyProofing"/>
    </int2:textHash>
    <int2:textHash int2:hashCode="QRzTRe2PnPjF0T" int2:id="AknwqWWi">
      <int2:state int2:value="Rejected" int2:type="LegacyProofing"/>
    </int2:textHash>
    <int2:textHash int2:hashCode="BC3EUS+j05HFFw" int2:id="HqgeKLYO">
      <int2:state int2:value="Rejected" int2:type="LegacyProofing"/>
    </int2:textHash>
    <int2:textHash int2:hashCode="3N4zx6fVGhBFN3" int2:id="LCqtBWok">
      <int2:state int2:value="Rejected" int2:type="LegacyProofing"/>
    </int2:textHash>
    <int2:textHash int2:hashCode="HVSQreZqEWo4fE" int2:id="LXmQTfZi">
      <int2:state int2:value="Rejected" int2:type="LegacyProofing"/>
    </int2:textHash>
    <int2:textHash int2:hashCode="iTf/KkxG2Q1hG/" int2:id="eNuc5xM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3AAE"/>
    <w:multiLevelType w:val="hybridMultilevel"/>
    <w:tmpl w:val="31AAA502"/>
    <w:lvl w:ilvl="0" w:tplc="7868CEE2">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8F385C"/>
    <w:multiLevelType w:val="hybridMultilevel"/>
    <w:tmpl w:val="28582338"/>
    <w:lvl w:ilvl="0" w:tplc="D6E6AC44">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BB5C68"/>
    <w:multiLevelType w:val="hybridMultilevel"/>
    <w:tmpl w:val="7A0EEF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714308"/>
    <w:multiLevelType w:val="hybridMultilevel"/>
    <w:tmpl w:val="A90A5EA0"/>
    <w:lvl w:ilvl="0" w:tplc="BCBAB0E4">
      <w:start w:val="1"/>
      <w:numFmt w:val="decimal"/>
      <w:lvlText w:val="%1."/>
      <w:lvlJc w:val="left"/>
      <w:pPr>
        <w:ind w:left="360" w:hanging="360"/>
      </w:pPr>
      <w:rPr>
        <w:rFonts w:ascii="Meiryo UI" w:eastAsia="Meiryo UI" w:hAnsi="Meiryo U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C407FF"/>
    <w:multiLevelType w:val="hybridMultilevel"/>
    <w:tmpl w:val="7CCC1214"/>
    <w:lvl w:ilvl="0" w:tplc="24CABA02">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900990"/>
    <w:multiLevelType w:val="hybridMultilevel"/>
    <w:tmpl w:val="0A54AE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9C27CC"/>
    <w:multiLevelType w:val="hybridMultilevel"/>
    <w:tmpl w:val="F98AE776"/>
    <w:lvl w:ilvl="0" w:tplc="9A288AF2">
      <w:start w:val="1"/>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7" w15:restartNumberingAfterBreak="0">
    <w:nsid w:val="3BAF56B9"/>
    <w:multiLevelType w:val="hybridMultilevel"/>
    <w:tmpl w:val="81B8D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3C43A2"/>
    <w:multiLevelType w:val="hybridMultilevel"/>
    <w:tmpl w:val="8880421A"/>
    <w:lvl w:ilvl="0" w:tplc="1F4C175C">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733A7E"/>
    <w:multiLevelType w:val="hybridMultilevel"/>
    <w:tmpl w:val="1C9A80E0"/>
    <w:lvl w:ilvl="0" w:tplc="C58053C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573A37"/>
    <w:multiLevelType w:val="hybridMultilevel"/>
    <w:tmpl w:val="036C9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F15C72"/>
    <w:multiLevelType w:val="hybridMultilevel"/>
    <w:tmpl w:val="A4062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684DAD"/>
    <w:multiLevelType w:val="hybridMultilevel"/>
    <w:tmpl w:val="682493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0ED2ACA"/>
    <w:multiLevelType w:val="hybridMultilevel"/>
    <w:tmpl w:val="1214F1D4"/>
    <w:lvl w:ilvl="0" w:tplc="492A3986">
      <w:start w:val="4"/>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14" w15:restartNumberingAfterBreak="0">
    <w:nsid w:val="6853023C"/>
    <w:multiLevelType w:val="hybridMultilevel"/>
    <w:tmpl w:val="C9B81F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90A65DC"/>
    <w:multiLevelType w:val="hybridMultilevel"/>
    <w:tmpl w:val="659C8D40"/>
    <w:lvl w:ilvl="0" w:tplc="56324214">
      <w:start w:val="1"/>
      <w:numFmt w:val="bullet"/>
      <w:lvlText w:val="‧"/>
      <w:lvlJc w:val="left"/>
      <w:pPr>
        <w:ind w:left="1980" w:hanging="420"/>
      </w:pPr>
      <w:rPr>
        <w:rFonts w:ascii="MS PGothic" w:eastAsia="MS PGothic" w:hAnsi="MS PGothic" w:hint="eastAsia"/>
        <w:lang w:val="en-US"/>
      </w:rPr>
    </w:lvl>
    <w:lvl w:ilvl="1" w:tplc="0409000B">
      <w:start w:val="1"/>
      <w:numFmt w:val="bullet"/>
      <w:lvlText w:val=""/>
      <w:lvlJc w:val="left"/>
      <w:pPr>
        <w:ind w:left="1010" w:hanging="420"/>
      </w:pPr>
      <w:rPr>
        <w:rFonts w:ascii="Wingdings" w:hAnsi="Wingdings" w:hint="default"/>
      </w:rPr>
    </w:lvl>
    <w:lvl w:ilvl="2" w:tplc="0409000D">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6" w15:restartNumberingAfterBreak="0">
    <w:nsid w:val="6A1C7068"/>
    <w:multiLevelType w:val="hybridMultilevel"/>
    <w:tmpl w:val="20CED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9E534E"/>
    <w:multiLevelType w:val="hybridMultilevel"/>
    <w:tmpl w:val="697E9E48"/>
    <w:lvl w:ilvl="0" w:tplc="DF2C270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9C64AD"/>
    <w:multiLevelType w:val="hybridMultilevel"/>
    <w:tmpl w:val="F5985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6481066">
    <w:abstractNumId w:val="10"/>
  </w:num>
  <w:num w:numId="2" w16cid:durableId="353112243">
    <w:abstractNumId w:val="17"/>
  </w:num>
  <w:num w:numId="3" w16cid:durableId="2145922270">
    <w:abstractNumId w:val="18"/>
  </w:num>
  <w:num w:numId="4" w16cid:durableId="937177248">
    <w:abstractNumId w:val="11"/>
  </w:num>
  <w:num w:numId="5" w16cid:durableId="1750806650">
    <w:abstractNumId w:val="16"/>
  </w:num>
  <w:num w:numId="6" w16cid:durableId="525797057">
    <w:abstractNumId w:val="7"/>
  </w:num>
  <w:num w:numId="7" w16cid:durableId="1578906391">
    <w:abstractNumId w:val="15"/>
  </w:num>
  <w:num w:numId="8" w16cid:durableId="1847791238">
    <w:abstractNumId w:val="13"/>
  </w:num>
  <w:num w:numId="9" w16cid:durableId="1760449118">
    <w:abstractNumId w:val="2"/>
  </w:num>
  <w:num w:numId="10" w16cid:durableId="857045958">
    <w:abstractNumId w:val="12"/>
  </w:num>
  <w:num w:numId="11" w16cid:durableId="168296866">
    <w:abstractNumId w:val="5"/>
  </w:num>
  <w:num w:numId="12" w16cid:durableId="1529299322">
    <w:abstractNumId w:val="14"/>
  </w:num>
  <w:num w:numId="13" w16cid:durableId="1374891538">
    <w:abstractNumId w:val="0"/>
  </w:num>
  <w:num w:numId="14" w16cid:durableId="1707832718">
    <w:abstractNumId w:val="8"/>
  </w:num>
  <w:num w:numId="15" w16cid:durableId="1236428794">
    <w:abstractNumId w:val="3"/>
  </w:num>
  <w:num w:numId="16" w16cid:durableId="268895834">
    <w:abstractNumId w:val="6"/>
  </w:num>
  <w:num w:numId="17" w16cid:durableId="1760712938">
    <w:abstractNumId w:val="9"/>
  </w:num>
  <w:num w:numId="18" w16cid:durableId="807825555">
    <w:abstractNumId w:val="4"/>
  </w:num>
  <w:num w:numId="19" w16cid:durableId="1018435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spelling="clean" w:grammar="clean"/>
  <w:attachedTemplate r:id="rId1"/>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ysbSwNDKwMDI3NDJT0lEKTi0uzszPAykwNKwFALQ/LyQtAAAA"/>
  </w:docVars>
  <w:rsids>
    <w:rsidRoot w:val="00F97651"/>
    <w:rsid w:val="000004FB"/>
    <w:rsid w:val="00001252"/>
    <w:rsid w:val="00001B65"/>
    <w:rsid w:val="00001D0A"/>
    <w:rsid w:val="00001D33"/>
    <w:rsid w:val="00002052"/>
    <w:rsid w:val="00002CC3"/>
    <w:rsid w:val="00002CFF"/>
    <w:rsid w:val="00003079"/>
    <w:rsid w:val="000031EA"/>
    <w:rsid w:val="000034AD"/>
    <w:rsid w:val="000034DD"/>
    <w:rsid w:val="000039A4"/>
    <w:rsid w:val="00003D62"/>
    <w:rsid w:val="000043D5"/>
    <w:rsid w:val="00004613"/>
    <w:rsid w:val="00004A90"/>
    <w:rsid w:val="00004C6C"/>
    <w:rsid w:val="00004C81"/>
    <w:rsid w:val="00004D82"/>
    <w:rsid w:val="00004DF8"/>
    <w:rsid w:val="00004FEA"/>
    <w:rsid w:val="00005452"/>
    <w:rsid w:val="0000553C"/>
    <w:rsid w:val="000057E9"/>
    <w:rsid w:val="0000590E"/>
    <w:rsid w:val="00005C06"/>
    <w:rsid w:val="00006C3C"/>
    <w:rsid w:val="00006F0F"/>
    <w:rsid w:val="00007980"/>
    <w:rsid w:val="00007A03"/>
    <w:rsid w:val="00007DEC"/>
    <w:rsid w:val="00010B0D"/>
    <w:rsid w:val="00010E6E"/>
    <w:rsid w:val="00011314"/>
    <w:rsid w:val="00012395"/>
    <w:rsid w:val="0001244C"/>
    <w:rsid w:val="00012E88"/>
    <w:rsid w:val="00012F53"/>
    <w:rsid w:val="00013311"/>
    <w:rsid w:val="00013A24"/>
    <w:rsid w:val="00013AA0"/>
    <w:rsid w:val="00014545"/>
    <w:rsid w:val="00014B0D"/>
    <w:rsid w:val="00014DA9"/>
    <w:rsid w:val="000153D2"/>
    <w:rsid w:val="00015886"/>
    <w:rsid w:val="000158B4"/>
    <w:rsid w:val="00015959"/>
    <w:rsid w:val="00016056"/>
    <w:rsid w:val="000164AE"/>
    <w:rsid w:val="000164B5"/>
    <w:rsid w:val="00016676"/>
    <w:rsid w:val="000169F6"/>
    <w:rsid w:val="000170FE"/>
    <w:rsid w:val="00017AC1"/>
    <w:rsid w:val="00017F7F"/>
    <w:rsid w:val="00020AAA"/>
    <w:rsid w:val="00020BEA"/>
    <w:rsid w:val="00021132"/>
    <w:rsid w:val="00021278"/>
    <w:rsid w:val="00021325"/>
    <w:rsid w:val="00021F0D"/>
    <w:rsid w:val="00022189"/>
    <w:rsid w:val="0002225B"/>
    <w:rsid w:val="0002237F"/>
    <w:rsid w:val="000223AC"/>
    <w:rsid w:val="000224A7"/>
    <w:rsid w:val="00022925"/>
    <w:rsid w:val="00022D87"/>
    <w:rsid w:val="0002332B"/>
    <w:rsid w:val="0002335B"/>
    <w:rsid w:val="0002397A"/>
    <w:rsid w:val="00023AA2"/>
    <w:rsid w:val="00023AFD"/>
    <w:rsid w:val="00023EC7"/>
    <w:rsid w:val="0002412C"/>
    <w:rsid w:val="0002413D"/>
    <w:rsid w:val="00024448"/>
    <w:rsid w:val="000246C7"/>
    <w:rsid w:val="0002484F"/>
    <w:rsid w:val="0002535C"/>
    <w:rsid w:val="000254A2"/>
    <w:rsid w:val="00026E3F"/>
    <w:rsid w:val="00026F90"/>
    <w:rsid w:val="00026FCC"/>
    <w:rsid w:val="000272B0"/>
    <w:rsid w:val="0002775D"/>
    <w:rsid w:val="0002779F"/>
    <w:rsid w:val="00027999"/>
    <w:rsid w:val="00027B3C"/>
    <w:rsid w:val="00027CD0"/>
    <w:rsid w:val="00027D02"/>
    <w:rsid w:val="00030040"/>
    <w:rsid w:val="00030592"/>
    <w:rsid w:val="00030BFC"/>
    <w:rsid w:val="00030F03"/>
    <w:rsid w:val="000313F5"/>
    <w:rsid w:val="00031B19"/>
    <w:rsid w:val="00031DEC"/>
    <w:rsid w:val="00032DB6"/>
    <w:rsid w:val="00032DD6"/>
    <w:rsid w:val="00032FE1"/>
    <w:rsid w:val="000331B6"/>
    <w:rsid w:val="000332D0"/>
    <w:rsid w:val="00033758"/>
    <w:rsid w:val="00033F40"/>
    <w:rsid w:val="000343C3"/>
    <w:rsid w:val="00034632"/>
    <w:rsid w:val="0003468B"/>
    <w:rsid w:val="00034D80"/>
    <w:rsid w:val="00035822"/>
    <w:rsid w:val="00035846"/>
    <w:rsid w:val="000359AF"/>
    <w:rsid w:val="00035B1D"/>
    <w:rsid w:val="00035CBD"/>
    <w:rsid w:val="00035E94"/>
    <w:rsid w:val="0003668E"/>
    <w:rsid w:val="000366EA"/>
    <w:rsid w:val="00036B9A"/>
    <w:rsid w:val="00037114"/>
    <w:rsid w:val="00037A66"/>
    <w:rsid w:val="00037BD3"/>
    <w:rsid w:val="00037F4B"/>
    <w:rsid w:val="00040304"/>
    <w:rsid w:val="0004053F"/>
    <w:rsid w:val="00040743"/>
    <w:rsid w:val="0004087D"/>
    <w:rsid w:val="0004090F"/>
    <w:rsid w:val="0004092E"/>
    <w:rsid w:val="00040CAF"/>
    <w:rsid w:val="00040EAC"/>
    <w:rsid w:val="00040F5D"/>
    <w:rsid w:val="0004197C"/>
    <w:rsid w:val="00041B15"/>
    <w:rsid w:val="00042538"/>
    <w:rsid w:val="00042661"/>
    <w:rsid w:val="00043419"/>
    <w:rsid w:val="0004447D"/>
    <w:rsid w:val="000446AF"/>
    <w:rsid w:val="00044C0B"/>
    <w:rsid w:val="00044C63"/>
    <w:rsid w:val="00045238"/>
    <w:rsid w:val="00045A0A"/>
    <w:rsid w:val="00045BAB"/>
    <w:rsid w:val="00045DDA"/>
    <w:rsid w:val="000464FA"/>
    <w:rsid w:val="00046EC9"/>
    <w:rsid w:val="0004759D"/>
    <w:rsid w:val="000475C1"/>
    <w:rsid w:val="000475C5"/>
    <w:rsid w:val="00047B7F"/>
    <w:rsid w:val="00047E9E"/>
    <w:rsid w:val="00050026"/>
    <w:rsid w:val="00050118"/>
    <w:rsid w:val="00050C83"/>
    <w:rsid w:val="00051271"/>
    <w:rsid w:val="00051C6D"/>
    <w:rsid w:val="00051D00"/>
    <w:rsid w:val="0005227E"/>
    <w:rsid w:val="00052901"/>
    <w:rsid w:val="00052A0D"/>
    <w:rsid w:val="000530AC"/>
    <w:rsid w:val="00053359"/>
    <w:rsid w:val="00053C59"/>
    <w:rsid w:val="00053F8B"/>
    <w:rsid w:val="000551B3"/>
    <w:rsid w:val="000551BD"/>
    <w:rsid w:val="00055650"/>
    <w:rsid w:val="0005584C"/>
    <w:rsid w:val="00055B72"/>
    <w:rsid w:val="00055CE5"/>
    <w:rsid w:val="00055FE4"/>
    <w:rsid w:val="00056463"/>
    <w:rsid w:val="00056465"/>
    <w:rsid w:val="0005709E"/>
    <w:rsid w:val="00057224"/>
    <w:rsid w:val="000574D1"/>
    <w:rsid w:val="00057610"/>
    <w:rsid w:val="000576A1"/>
    <w:rsid w:val="000578E8"/>
    <w:rsid w:val="00057EE4"/>
    <w:rsid w:val="00057F4D"/>
    <w:rsid w:val="00057F84"/>
    <w:rsid w:val="00060EBD"/>
    <w:rsid w:val="000614B8"/>
    <w:rsid w:val="0006178D"/>
    <w:rsid w:val="00061897"/>
    <w:rsid w:val="00061EA7"/>
    <w:rsid w:val="000622B9"/>
    <w:rsid w:val="0006238E"/>
    <w:rsid w:val="00062EAC"/>
    <w:rsid w:val="00063A18"/>
    <w:rsid w:val="00063D49"/>
    <w:rsid w:val="00063F0F"/>
    <w:rsid w:val="00063F4F"/>
    <w:rsid w:val="00064065"/>
    <w:rsid w:val="000641C7"/>
    <w:rsid w:val="00064226"/>
    <w:rsid w:val="00064430"/>
    <w:rsid w:val="000646C8"/>
    <w:rsid w:val="0006490E"/>
    <w:rsid w:val="00066AC1"/>
    <w:rsid w:val="00067442"/>
    <w:rsid w:val="000676F5"/>
    <w:rsid w:val="0006773E"/>
    <w:rsid w:val="00067A03"/>
    <w:rsid w:val="00067A43"/>
    <w:rsid w:val="00067C82"/>
    <w:rsid w:val="000701EB"/>
    <w:rsid w:val="000705E3"/>
    <w:rsid w:val="0007087B"/>
    <w:rsid w:val="00070B2D"/>
    <w:rsid w:val="00071208"/>
    <w:rsid w:val="00072153"/>
    <w:rsid w:val="0007294B"/>
    <w:rsid w:val="00072DE3"/>
    <w:rsid w:val="000730C0"/>
    <w:rsid w:val="000732BE"/>
    <w:rsid w:val="000737F2"/>
    <w:rsid w:val="0007381F"/>
    <w:rsid w:val="00073996"/>
    <w:rsid w:val="000739C6"/>
    <w:rsid w:val="00073D97"/>
    <w:rsid w:val="00073EF1"/>
    <w:rsid w:val="00074068"/>
    <w:rsid w:val="00074645"/>
    <w:rsid w:val="00074740"/>
    <w:rsid w:val="00074B91"/>
    <w:rsid w:val="00075032"/>
    <w:rsid w:val="000756F0"/>
    <w:rsid w:val="00075938"/>
    <w:rsid w:val="00075BA6"/>
    <w:rsid w:val="00075CB5"/>
    <w:rsid w:val="000760D9"/>
    <w:rsid w:val="00076AE3"/>
    <w:rsid w:val="000771A0"/>
    <w:rsid w:val="000774A6"/>
    <w:rsid w:val="00077A00"/>
    <w:rsid w:val="00077C3B"/>
    <w:rsid w:val="00077E24"/>
    <w:rsid w:val="00077FE9"/>
    <w:rsid w:val="00080856"/>
    <w:rsid w:val="00080A3C"/>
    <w:rsid w:val="00080ADB"/>
    <w:rsid w:val="00080E6F"/>
    <w:rsid w:val="00080F2E"/>
    <w:rsid w:val="00081255"/>
    <w:rsid w:val="000812C5"/>
    <w:rsid w:val="00081F62"/>
    <w:rsid w:val="00082251"/>
    <w:rsid w:val="000823FC"/>
    <w:rsid w:val="00082403"/>
    <w:rsid w:val="00082728"/>
    <w:rsid w:val="0008279C"/>
    <w:rsid w:val="000829FA"/>
    <w:rsid w:val="00082EF2"/>
    <w:rsid w:val="00082F3C"/>
    <w:rsid w:val="00083145"/>
    <w:rsid w:val="000832A4"/>
    <w:rsid w:val="00083AC5"/>
    <w:rsid w:val="00083D41"/>
    <w:rsid w:val="00083D7E"/>
    <w:rsid w:val="00084456"/>
    <w:rsid w:val="00084895"/>
    <w:rsid w:val="00084A0A"/>
    <w:rsid w:val="00084C01"/>
    <w:rsid w:val="00084E03"/>
    <w:rsid w:val="00085426"/>
    <w:rsid w:val="0008595E"/>
    <w:rsid w:val="000868BF"/>
    <w:rsid w:val="00087196"/>
    <w:rsid w:val="000874F4"/>
    <w:rsid w:val="00087DAA"/>
    <w:rsid w:val="000902C5"/>
    <w:rsid w:val="00090C68"/>
    <w:rsid w:val="00090FDB"/>
    <w:rsid w:val="000911E3"/>
    <w:rsid w:val="0009142D"/>
    <w:rsid w:val="0009143B"/>
    <w:rsid w:val="0009152C"/>
    <w:rsid w:val="00091DF1"/>
    <w:rsid w:val="000922F7"/>
    <w:rsid w:val="00092547"/>
    <w:rsid w:val="000928EA"/>
    <w:rsid w:val="00092E71"/>
    <w:rsid w:val="000932A9"/>
    <w:rsid w:val="000932AE"/>
    <w:rsid w:val="000935C7"/>
    <w:rsid w:val="00093BCD"/>
    <w:rsid w:val="00093D84"/>
    <w:rsid w:val="00093EBA"/>
    <w:rsid w:val="00094052"/>
    <w:rsid w:val="0009449E"/>
    <w:rsid w:val="000948D0"/>
    <w:rsid w:val="000949D3"/>
    <w:rsid w:val="00094ACA"/>
    <w:rsid w:val="00094D76"/>
    <w:rsid w:val="000956B4"/>
    <w:rsid w:val="00095A90"/>
    <w:rsid w:val="00096851"/>
    <w:rsid w:val="000969A0"/>
    <w:rsid w:val="00096D48"/>
    <w:rsid w:val="00097156"/>
    <w:rsid w:val="00097563"/>
    <w:rsid w:val="00097950"/>
    <w:rsid w:val="00097AC5"/>
    <w:rsid w:val="00097B15"/>
    <w:rsid w:val="00097BBC"/>
    <w:rsid w:val="000A0F45"/>
    <w:rsid w:val="000A19C5"/>
    <w:rsid w:val="000A1A1D"/>
    <w:rsid w:val="000A1BB9"/>
    <w:rsid w:val="000A1CA6"/>
    <w:rsid w:val="000A2261"/>
    <w:rsid w:val="000A2980"/>
    <w:rsid w:val="000A2A6E"/>
    <w:rsid w:val="000A2C2C"/>
    <w:rsid w:val="000A2E05"/>
    <w:rsid w:val="000A2F6B"/>
    <w:rsid w:val="000A2F98"/>
    <w:rsid w:val="000A3165"/>
    <w:rsid w:val="000A3903"/>
    <w:rsid w:val="000A3936"/>
    <w:rsid w:val="000A46B9"/>
    <w:rsid w:val="000A5D4B"/>
    <w:rsid w:val="000A5F16"/>
    <w:rsid w:val="000A610C"/>
    <w:rsid w:val="000A6172"/>
    <w:rsid w:val="000A63B9"/>
    <w:rsid w:val="000A644B"/>
    <w:rsid w:val="000A6564"/>
    <w:rsid w:val="000A66CB"/>
    <w:rsid w:val="000A6B72"/>
    <w:rsid w:val="000A6D94"/>
    <w:rsid w:val="000A7220"/>
    <w:rsid w:val="000A7239"/>
    <w:rsid w:val="000A772B"/>
    <w:rsid w:val="000B0CDF"/>
    <w:rsid w:val="000B1413"/>
    <w:rsid w:val="000B1548"/>
    <w:rsid w:val="000B17F8"/>
    <w:rsid w:val="000B1B2D"/>
    <w:rsid w:val="000B1B98"/>
    <w:rsid w:val="000B1FEE"/>
    <w:rsid w:val="000B2143"/>
    <w:rsid w:val="000B2CF9"/>
    <w:rsid w:val="000B3A51"/>
    <w:rsid w:val="000B3A88"/>
    <w:rsid w:val="000B3F79"/>
    <w:rsid w:val="000B42B9"/>
    <w:rsid w:val="000B43CC"/>
    <w:rsid w:val="000B4A12"/>
    <w:rsid w:val="000B4DDA"/>
    <w:rsid w:val="000B5084"/>
    <w:rsid w:val="000B52A9"/>
    <w:rsid w:val="000B55A3"/>
    <w:rsid w:val="000B5AEB"/>
    <w:rsid w:val="000B5B79"/>
    <w:rsid w:val="000B5D96"/>
    <w:rsid w:val="000B5F65"/>
    <w:rsid w:val="000B60F1"/>
    <w:rsid w:val="000B62B8"/>
    <w:rsid w:val="000B62FB"/>
    <w:rsid w:val="000B66BC"/>
    <w:rsid w:val="000B6EAC"/>
    <w:rsid w:val="000B7155"/>
    <w:rsid w:val="000B77B9"/>
    <w:rsid w:val="000C0370"/>
    <w:rsid w:val="000C0729"/>
    <w:rsid w:val="000C1126"/>
    <w:rsid w:val="000C113C"/>
    <w:rsid w:val="000C1411"/>
    <w:rsid w:val="000C153B"/>
    <w:rsid w:val="000C182D"/>
    <w:rsid w:val="000C1916"/>
    <w:rsid w:val="000C28FD"/>
    <w:rsid w:val="000C2C3E"/>
    <w:rsid w:val="000C333F"/>
    <w:rsid w:val="000C4005"/>
    <w:rsid w:val="000C40DC"/>
    <w:rsid w:val="000C45FF"/>
    <w:rsid w:val="000C4B75"/>
    <w:rsid w:val="000C4B7B"/>
    <w:rsid w:val="000C55D8"/>
    <w:rsid w:val="000C57F5"/>
    <w:rsid w:val="000C58BA"/>
    <w:rsid w:val="000C5916"/>
    <w:rsid w:val="000C5CBB"/>
    <w:rsid w:val="000C5E19"/>
    <w:rsid w:val="000C68D9"/>
    <w:rsid w:val="000C69BF"/>
    <w:rsid w:val="000C761A"/>
    <w:rsid w:val="000D00B0"/>
    <w:rsid w:val="000D01E1"/>
    <w:rsid w:val="000D0930"/>
    <w:rsid w:val="000D0B66"/>
    <w:rsid w:val="000D0FCF"/>
    <w:rsid w:val="000D132B"/>
    <w:rsid w:val="000D14AF"/>
    <w:rsid w:val="000D15E6"/>
    <w:rsid w:val="000D1824"/>
    <w:rsid w:val="000D1BB0"/>
    <w:rsid w:val="000D3451"/>
    <w:rsid w:val="000D3809"/>
    <w:rsid w:val="000D3992"/>
    <w:rsid w:val="000D3E25"/>
    <w:rsid w:val="000D3E6D"/>
    <w:rsid w:val="000D3F29"/>
    <w:rsid w:val="000D42D7"/>
    <w:rsid w:val="000D46A1"/>
    <w:rsid w:val="000D495A"/>
    <w:rsid w:val="000D5049"/>
    <w:rsid w:val="000D5344"/>
    <w:rsid w:val="000D5366"/>
    <w:rsid w:val="000D559D"/>
    <w:rsid w:val="000D5B08"/>
    <w:rsid w:val="000D5BB4"/>
    <w:rsid w:val="000D6D28"/>
    <w:rsid w:val="000D7267"/>
    <w:rsid w:val="000D7367"/>
    <w:rsid w:val="000D7401"/>
    <w:rsid w:val="000D77CF"/>
    <w:rsid w:val="000D7D24"/>
    <w:rsid w:val="000D7D8E"/>
    <w:rsid w:val="000D7FCE"/>
    <w:rsid w:val="000E048C"/>
    <w:rsid w:val="000E08BA"/>
    <w:rsid w:val="000E0AD8"/>
    <w:rsid w:val="000E0BA6"/>
    <w:rsid w:val="000E0C28"/>
    <w:rsid w:val="000E0CE6"/>
    <w:rsid w:val="000E0CEA"/>
    <w:rsid w:val="000E12A7"/>
    <w:rsid w:val="000E1461"/>
    <w:rsid w:val="000E1546"/>
    <w:rsid w:val="000E1547"/>
    <w:rsid w:val="000E1947"/>
    <w:rsid w:val="000E1D2F"/>
    <w:rsid w:val="000E1E30"/>
    <w:rsid w:val="000E1E47"/>
    <w:rsid w:val="000E285B"/>
    <w:rsid w:val="000E2F50"/>
    <w:rsid w:val="000E333E"/>
    <w:rsid w:val="000E3778"/>
    <w:rsid w:val="000E37CB"/>
    <w:rsid w:val="000E3946"/>
    <w:rsid w:val="000E3B2E"/>
    <w:rsid w:val="000E4428"/>
    <w:rsid w:val="000E5191"/>
    <w:rsid w:val="000E5386"/>
    <w:rsid w:val="000E59D9"/>
    <w:rsid w:val="000E6286"/>
    <w:rsid w:val="000E6401"/>
    <w:rsid w:val="000E64E2"/>
    <w:rsid w:val="000E6735"/>
    <w:rsid w:val="000E6E1D"/>
    <w:rsid w:val="000E72F5"/>
    <w:rsid w:val="000E76DA"/>
    <w:rsid w:val="000E7A3B"/>
    <w:rsid w:val="000E7B45"/>
    <w:rsid w:val="000E7EB5"/>
    <w:rsid w:val="000F07B2"/>
    <w:rsid w:val="000F0D42"/>
    <w:rsid w:val="000F0E65"/>
    <w:rsid w:val="000F1386"/>
    <w:rsid w:val="000F149C"/>
    <w:rsid w:val="000F16F8"/>
    <w:rsid w:val="000F187A"/>
    <w:rsid w:val="000F1914"/>
    <w:rsid w:val="000F1F13"/>
    <w:rsid w:val="000F21D1"/>
    <w:rsid w:val="000F26A1"/>
    <w:rsid w:val="000F2772"/>
    <w:rsid w:val="000F2EE6"/>
    <w:rsid w:val="000F359F"/>
    <w:rsid w:val="000F4037"/>
    <w:rsid w:val="000F40F8"/>
    <w:rsid w:val="000F4209"/>
    <w:rsid w:val="000F4600"/>
    <w:rsid w:val="000F47AE"/>
    <w:rsid w:val="000F48CE"/>
    <w:rsid w:val="000F4982"/>
    <w:rsid w:val="000F519A"/>
    <w:rsid w:val="000F5D34"/>
    <w:rsid w:val="000F60A8"/>
    <w:rsid w:val="000F6256"/>
    <w:rsid w:val="000F640A"/>
    <w:rsid w:val="000F68E3"/>
    <w:rsid w:val="000F6F46"/>
    <w:rsid w:val="000F6FF9"/>
    <w:rsid w:val="000F7485"/>
    <w:rsid w:val="000F75DE"/>
    <w:rsid w:val="000F7719"/>
    <w:rsid w:val="000F7A0E"/>
    <w:rsid w:val="000F7F3B"/>
    <w:rsid w:val="000F7F42"/>
    <w:rsid w:val="00100341"/>
    <w:rsid w:val="001006B3"/>
    <w:rsid w:val="001007DF"/>
    <w:rsid w:val="001008F9"/>
    <w:rsid w:val="00100C7B"/>
    <w:rsid w:val="00100CB5"/>
    <w:rsid w:val="00100F02"/>
    <w:rsid w:val="001016B5"/>
    <w:rsid w:val="00101835"/>
    <w:rsid w:val="0010205C"/>
    <w:rsid w:val="00102B05"/>
    <w:rsid w:val="00103F70"/>
    <w:rsid w:val="001046F5"/>
    <w:rsid w:val="00104AA0"/>
    <w:rsid w:val="00105114"/>
    <w:rsid w:val="0010531D"/>
    <w:rsid w:val="00105ED2"/>
    <w:rsid w:val="00105FB3"/>
    <w:rsid w:val="00106185"/>
    <w:rsid w:val="001061B1"/>
    <w:rsid w:val="001063D2"/>
    <w:rsid w:val="00106C82"/>
    <w:rsid w:val="00106D48"/>
    <w:rsid w:val="00106FD5"/>
    <w:rsid w:val="001076B5"/>
    <w:rsid w:val="001100AB"/>
    <w:rsid w:val="001102E8"/>
    <w:rsid w:val="001103AB"/>
    <w:rsid w:val="00110587"/>
    <w:rsid w:val="00110649"/>
    <w:rsid w:val="0011076C"/>
    <w:rsid w:val="001107CE"/>
    <w:rsid w:val="00110E2E"/>
    <w:rsid w:val="00111156"/>
    <w:rsid w:val="00111198"/>
    <w:rsid w:val="001115F3"/>
    <w:rsid w:val="001117D1"/>
    <w:rsid w:val="001117D3"/>
    <w:rsid w:val="001117E4"/>
    <w:rsid w:val="001118B7"/>
    <w:rsid w:val="001119BF"/>
    <w:rsid w:val="00111DA7"/>
    <w:rsid w:val="001128A7"/>
    <w:rsid w:val="00112A36"/>
    <w:rsid w:val="00112A68"/>
    <w:rsid w:val="00113533"/>
    <w:rsid w:val="00113588"/>
    <w:rsid w:val="00113D64"/>
    <w:rsid w:val="001143A1"/>
    <w:rsid w:val="001144C8"/>
    <w:rsid w:val="001145DD"/>
    <w:rsid w:val="00114AAB"/>
    <w:rsid w:val="00114DA7"/>
    <w:rsid w:val="001153B2"/>
    <w:rsid w:val="00115AD1"/>
    <w:rsid w:val="00115AEC"/>
    <w:rsid w:val="00115D8F"/>
    <w:rsid w:val="001162F1"/>
    <w:rsid w:val="001168AB"/>
    <w:rsid w:val="00116B27"/>
    <w:rsid w:val="00116C2F"/>
    <w:rsid w:val="00116C90"/>
    <w:rsid w:val="00116FF5"/>
    <w:rsid w:val="00117652"/>
    <w:rsid w:val="00117807"/>
    <w:rsid w:val="001178AA"/>
    <w:rsid w:val="0011798D"/>
    <w:rsid w:val="00117C37"/>
    <w:rsid w:val="00120082"/>
    <w:rsid w:val="0012062F"/>
    <w:rsid w:val="001206EC"/>
    <w:rsid w:val="001209B8"/>
    <w:rsid w:val="00120BF4"/>
    <w:rsid w:val="00120D30"/>
    <w:rsid w:val="00121016"/>
    <w:rsid w:val="001215E1"/>
    <w:rsid w:val="00122D6F"/>
    <w:rsid w:val="0012317C"/>
    <w:rsid w:val="00123386"/>
    <w:rsid w:val="0012380A"/>
    <w:rsid w:val="0012384B"/>
    <w:rsid w:val="00123CD5"/>
    <w:rsid w:val="00123FD7"/>
    <w:rsid w:val="00124BB4"/>
    <w:rsid w:val="00124CD7"/>
    <w:rsid w:val="00124EBD"/>
    <w:rsid w:val="00125130"/>
    <w:rsid w:val="00125294"/>
    <w:rsid w:val="0012534E"/>
    <w:rsid w:val="00125AC9"/>
    <w:rsid w:val="00125DFC"/>
    <w:rsid w:val="00125FE2"/>
    <w:rsid w:val="001262F4"/>
    <w:rsid w:val="001267E9"/>
    <w:rsid w:val="0012682E"/>
    <w:rsid w:val="00126CA7"/>
    <w:rsid w:val="00126E8A"/>
    <w:rsid w:val="001271EF"/>
    <w:rsid w:val="001278D1"/>
    <w:rsid w:val="00127D8D"/>
    <w:rsid w:val="00130567"/>
    <w:rsid w:val="00130699"/>
    <w:rsid w:val="0013099C"/>
    <w:rsid w:val="00130B44"/>
    <w:rsid w:val="0013105D"/>
    <w:rsid w:val="00131241"/>
    <w:rsid w:val="00131490"/>
    <w:rsid w:val="00131496"/>
    <w:rsid w:val="001314B4"/>
    <w:rsid w:val="00131A5D"/>
    <w:rsid w:val="00131D37"/>
    <w:rsid w:val="00131ECC"/>
    <w:rsid w:val="00132820"/>
    <w:rsid w:val="0013286E"/>
    <w:rsid w:val="0013288A"/>
    <w:rsid w:val="00132AF0"/>
    <w:rsid w:val="00132BAF"/>
    <w:rsid w:val="00132C85"/>
    <w:rsid w:val="00132F79"/>
    <w:rsid w:val="00133285"/>
    <w:rsid w:val="0013388F"/>
    <w:rsid w:val="0013399B"/>
    <w:rsid w:val="00133A7E"/>
    <w:rsid w:val="001349F9"/>
    <w:rsid w:val="00134AD1"/>
    <w:rsid w:val="00134C95"/>
    <w:rsid w:val="00134FE8"/>
    <w:rsid w:val="00135073"/>
    <w:rsid w:val="00135D72"/>
    <w:rsid w:val="0013631D"/>
    <w:rsid w:val="0013640E"/>
    <w:rsid w:val="00136C4E"/>
    <w:rsid w:val="00137B0F"/>
    <w:rsid w:val="0014024E"/>
    <w:rsid w:val="001406E8"/>
    <w:rsid w:val="00140A0E"/>
    <w:rsid w:val="00140EE8"/>
    <w:rsid w:val="00141598"/>
    <w:rsid w:val="00141B6B"/>
    <w:rsid w:val="00141E9B"/>
    <w:rsid w:val="00141EF0"/>
    <w:rsid w:val="0014243A"/>
    <w:rsid w:val="00142835"/>
    <w:rsid w:val="00142B94"/>
    <w:rsid w:val="00143176"/>
    <w:rsid w:val="001432D5"/>
    <w:rsid w:val="0014335D"/>
    <w:rsid w:val="001437B2"/>
    <w:rsid w:val="00143A52"/>
    <w:rsid w:val="00143E65"/>
    <w:rsid w:val="00144825"/>
    <w:rsid w:val="0014491E"/>
    <w:rsid w:val="00144EF6"/>
    <w:rsid w:val="001452E4"/>
    <w:rsid w:val="0014534D"/>
    <w:rsid w:val="00145696"/>
    <w:rsid w:val="00145891"/>
    <w:rsid w:val="00145B37"/>
    <w:rsid w:val="00146463"/>
    <w:rsid w:val="001465C5"/>
    <w:rsid w:val="001470BA"/>
    <w:rsid w:val="001472D5"/>
    <w:rsid w:val="001473FB"/>
    <w:rsid w:val="00147782"/>
    <w:rsid w:val="00147E72"/>
    <w:rsid w:val="0015094C"/>
    <w:rsid w:val="00150E05"/>
    <w:rsid w:val="00150E86"/>
    <w:rsid w:val="001511A8"/>
    <w:rsid w:val="001517CA"/>
    <w:rsid w:val="00151850"/>
    <w:rsid w:val="00151F21"/>
    <w:rsid w:val="00152504"/>
    <w:rsid w:val="0015309E"/>
    <w:rsid w:val="00153C46"/>
    <w:rsid w:val="00153E9C"/>
    <w:rsid w:val="0015401C"/>
    <w:rsid w:val="0015420D"/>
    <w:rsid w:val="001543E9"/>
    <w:rsid w:val="00154BB0"/>
    <w:rsid w:val="001550DF"/>
    <w:rsid w:val="00155223"/>
    <w:rsid w:val="001556C8"/>
    <w:rsid w:val="001569B7"/>
    <w:rsid w:val="00156A47"/>
    <w:rsid w:val="00156A8F"/>
    <w:rsid w:val="00156C62"/>
    <w:rsid w:val="0015788C"/>
    <w:rsid w:val="00157E5B"/>
    <w:rsid w:val="00160079"/>
    <w:rsid w:val="00160570"/>
    <w:rsid w:val="00160819"/>
    <w:rsid w:val="00161355"/>
    <w:rsid w:val="00161554"/>
    <w:rsid w:val="001615E3"/>
    <w:rsid w:val="00161B63"/>
    <w:rsid w:val="00161F73"/>
    <w:rsid w:val="0016308B"/>
    <w:rsid w:val="001635C5"/>
    <w:rsid w:val="0016366C"/>
    <w:rsid w:val="00163927"/>
    <w:rsid w:val="00163DE6"/>
    <w:rsid w:val="0016463A"/>
    <w:rsid w:val="0016498C"/>
    <w:rsid w:val="00164A8E"/>
    <w:rsid w:val="00164C24"/>
    <w:rsid w:val="00164C71"/>
    <w:rsid w:val="00164D29"/>
    <w:rsid w:val="00164ECC"/>
    <w:rsid w:val="001656CF"/>
    <w:rsid w:val="00165713"/>
    <w:rsid w:val="0016670F"/>
    <w:rsid w:val="00166811"/>
    <w:rsid w:val="00166898"/>
    <w:rsid w:val="00166B19"/>
    <w:rsid w:val="00166CA9"/>
    <w:rsid w:val="0016729F"/>
    <w:rsid w:val="00167A21"/>
    <w:rsid w:val="00167A5A"/>
    <w:rsid w:val="00167C27"/>
    <w:rsid w:val="00167F35"/>
    <w:rsid w:val="00170331"/>
    <w:rsid w:val="00170B45"/>
    <w:rsid w:val="00170CE2"/>
    <w:rsid w:val="00170D0F"/>
    <w:rsid w:val="0017164E"/>
    <w:rsid w:val="00171769"/>
    <w:rsid w:val="00171B84"/>
    <w:rsid w:val="00171D60"/>
    <w:rsid w:val="001725C6"/>
    <w:rsid w:val="001727E9"/>
    <w:rsid w:val="001728CB"/>
    <w:rsid w:val="001729FB"/>
    <w:rsid w:val="00172D25"/>
    <w:rsid w:val="00173032"/>
    <w:rsid w:val="00173FD5"/>
    <w:rsid w:val="00174127"/>
    <w:rsid w:val="00174711"/>
    <w:rsid w:val="001755AC"/>
    <w:rsid w:val="00175A01"/>
    <w:rsid w:val="00175ABE"/>
    <w:rsid w:val="00175B3C"/>
    <w:rsid w:val="00175BFE"/>
    <w:rsid w:val="00175EBB"/>
    <w:rsid w:val="0017607E"/>
    <w:rsid w:val="00176746"/>
    <w:rsid w:val="00176899"/>
    <w:rsid w:val="00176BD7"/>
    <w:rsid w:val="0017788E"/>
    <w:rsid w:val="00180226"/>
    <w:rsid w:val="0018037F"/>
    <w:rsid w:val="001808B5"/>
    <w:rsid w:val="00181F6E"/>
    <w:rsid w:val="00181F87"/>
    <w:rsid w:val="00181FA0"/>
    <w:rsid w:val="00181FDE"/>
    <w:rsid w:val="00182396"/>
    <w:rsid w:val="001823F4"/>
    <w:rsid w:val="00182DE8"/>
    <w:rsid w:val="0018339D"/>
    <w:rsid w:val="0018386A"/>
    <w:rsid w:val="00183B95"/>
    <w:rsid w:val="00184633"/>
    <w:rsid w:val="00184C11"/>
    <w:rsid w:val="00184F84"/>
    <w:rsid w:val="00185A9F"/>
    <w:rsid w:val="0018618F"/>
    <w:rsid w:val="001861E5"/>
    <w:rsid w:val="00186816"/>
    <w:rsid w:val="00186D9E"/>
    <w:rsid w:val="0018713D"/>
    <w:rsid w:val="001872EA"/>
    <w:rsid w:val="001875A1"/>
    <w:rsid w:val="001876B4"/>
    <w:rsid w:val="00187A44"/>
    <w:rsid w:val="00190249"/>
    <w:rsid w:val="001903AE"/>
    <w:rsid w:val="00191742"/>
    <w:rsid w:val="00192002"/>
    <w:rsid w:val="00192270"/>
    <w:rsid w:val="00192450"/>
    <w:rsid w:val="00192899"/>
    <w:rsid w:val="00193056"/>
    <w:rsid w:val="00193238"/>
    <w:rsid w:val="001934ED"/>
    <w:rsid w:val="001940F8"/>
    <w:rsid w:val="00194533"/>
    <w:rsid w:val="00194667"/>
    <w:rsid w:val="001949EF"/>
    <w:rsid w:val="00194E69"/>
    <w:rsid w:val="00194EE2"/>
    <w:rsid w:val="0019564B"/>
    <w:rsid w:val="00195DBD"/>
    <w:rsid w:val="00195E07"/>
    <w:rsid w:val="00195F43"/>
    <w:rsid w:val="00196176"/>
    <w:rsid w:val="00196213"/>
    <w:rsid w:val="00196232"/>
    <w:rsid w:val="001962B1"/>
    <w:rsid w:val="001963D3"/>
    <w:rsid w:val="001967A7"/>
    <w:rsid w:val="001967F8"/>
    <w:rsid w:val="0019690F"/>
    <w:rsid w:val="00196BC3"/>
    <w:rsid w:val="00196C68"/>
    <w:rsid w:val="00197221"/>
    <w:rsid w:val="00197297"/>
    <w:rsid w:val="0019734C"/>
    <w:rsid w:val="00197623"/>
    <w:rsid w:val="00197698"/>
    <w:rsid w:val="001978C8"/>
    <w:rsid w:val="00197B48"/>
    <w:rsid w:val="00197CD3"/>
    <w:rsid w:val="00197DC2"/>
    <w:rsid w:val="001A0047"/>
    <w:rsid w:val="001A0444"/>
    <w:rsid w:val="001A05DE"/>
    <w:rsid w:val="001A0A84"/>
    <w:rsid w:val="001A0DDF"/>
    <w:rsid w:val="001A115F"/>
    <w:rsid w:val="001A14F1"/>
    <w:rsid w:val="001A1BA3"/>
    <w:rsid w:val="001A1BA6"/>
    <w:rsid w:val="001A20C4"/>
    <w:rsid w:val="001A2939"/>
    <w:rsid w:val="001A2962"/>
    <w:rsid w:val="001A2C2C"/>
    <w:rsid w:val="001A2F10"/>
    <w:rsid w:val="001A34E3"/>
    <w:rsid w:val="001A3EDE"/>
    <w:rsid w:val="001A3EE5"/>
    <w:rsid w:val="001A43DC"/>
    <w:rsid w:val="001A4411"/>
    <w:rsid w:val="001A4604"/>
    <w:rsid w:val="001A4BC2"/>
    <w:rsid w:val="001A4DA5"/>
    <w:rsid w:val="001A4EA2"/>
    <w:rsid w:val="001A5085"/>
    <w:rsid w:val="001A50F6"/>
    <w:rsid w:val="001A55FD"/>
    <w:rsid w:val="001A56FA"/>
    <w:rsid w:val="001A5920"/>
    <w:rsid w:val="001A63AB"/>
    <w:rsid w:val="001A75FC"/>
    <w:rsid w:val="001A7BD4"/>
    <w:rsid w:val="001A7CB4"/>
    <w:rsid w:val="001A7D57"/>
    <w:rsid w:val="001B02BD"/>
    <w:rsid w:val="001B0442"/>
    <w:rsid w:val="001B0602"/>
    <w:rsid w:val="001B0655"/>
    <w:rsid w:val="001B078B"/>
    <w:rsid w:val="001B0806"/>
    <w:rsid w:val="001B1DE5"/>
    <w:rsid w:val="001B1E4A"/>
    <w:rsid w:val="001B2175"/>
    <w:rsid w:val="001B3772"/>
    <w:rsid w:val="001B37D3"/>
    <w:rsid w:val="001B3939"/>
    <w:rsid w:val="001B3CF4"/>
    <w:rsid w:val="001B4C44"/>
    <w:rsid w:val="001B4D04"/>
    <w:rsid w:val="001B4EE4"/>
    <w:rsid w:val="001B5202"/>
    <w:rsid w:val="001B52A0"/>
    <w:rsid w:val="001B52D4"/>
    <w:rsid w:val="001B5384"/>
    <w:rsid w:val="001B55A8"/>
    <w:rsid w:val="001B5B0E"/>
    <w:rsid w:val="001B60FB"/>
    <w:rsid w:val="001B60FC"/>
    <w:rsid w:val="001B6943"/>
    <w:rsid w:val="001B6AE2"/>
    <w:rsid w:val="001B6DFB"/>
    <w:rsid w:val="001B702A"/>
    <w:rsid w:val="001B71DF"/>
    <w:rsid w:val="001B7320"/>
    <w:rsid w:val="001B7F9C"/>
    <w:rsid w:val="001C0112"/>
    <w:rsid w:val="001C023F"/>
    <w:rsid w:val="001C13E6"/>
    <w:rsid w:val="001C18BA"/>
    <w:rsid w:val="001C1AAF"/>
    <w:rsid w:val="001C2148"/>
    <w:rsid w:val="001C2445"/>
    <w:rsid w:val="001C28E4"/>
    <w:rsid w:val="001C2B60"/>
    <w:rsid w:val="001C2CC5"/>
    <w:rsid w:val="001C2D35"/>
    <w:rsid w:val="001C30FC"/>
    <w:rsid w:val="001C3794"/>
    <w:rsid w:val="001C3952"/>
    <w:rsid w:val="001C3A26"/>
    <w:rsid w:val="001C3B9C"/>
    <w:rsid w:val="001C414B"/>
    <w:rsid w:val="001C4581"/>
    <w:rsid w:val="001C45AF"/>
    <w:rsid w:val="001C4A2C"/>
    <w:rsid w:val="001C534C"/>
    <w:rsid w:val="001C53D0"/>
    <w:rsid w:val="001C56C8"/>
    <w:rsid w:val="001C6169"/>
    <w:rsid w:val="001C682B"/>
    <w:rsid w:val="001C6CB7"/>
    <w:rsid w:val="001C6F1C"/>
    <w:rsid w:val="001C6F38"/>
    <w:rsid w:val="001C7269"/>
    <w:rsid w:val="001C7A05"/>
    <w:rsid w:val="001D042D"/>
    <w:rsid w:val="001D045A"/>
    <w:rsid w:val="001D07FF"/>
    <w:rsid w:val="001D0D1A"/>
    <w:rsid w:val="001D0DD9"/>
    <w:rsid w:val="001D1136"/>
    <w:rsid w:val="001D1517"/>
    <w:rsid w:val="001D1715"/>
    <w:rsid w:val="001D21DA"/>
    <w:rsid w:val="001D221D"/>
    <w:rsid w:val="001D236A"/>
    <w:rsid w:val="001D249D"/>
    <w:rsid w:val="001D2735"/>
    <w:rsid w:val="001D29F3"/>
    <w:rsid w:val="001D3759"/>
    <w:rsid w:val="001D3A0F"/>
    <w:rsid w:val="001D4837"/>
    <w:rsid w:val="001D49FD"/>
    <w:rsid w:val="001D4DA0"/>
    <w:rsid w:val="001D4FDF"/>
    <w:rsid w:val="001D54AA"/>
    <w:rsid w:val="001D578F"/>
    <w:rsid w:val="001D57FA"/>
    <w:rsid w:val="001D5C84"/>
    <w:rsid w:val="001D66AC"/>
    <w:rsid w:val="001D6E9B"/>
    <w:rsid w:val="001D7053"/>
    <w:rsid w:val="001D7777"/>
    <w:rsid w:val="001D7A15"/>
    <w:rsid w:val="001D7BE3"/>
    <w:rsid w:val="001D7FBF"/>
    <w:rsid w:val="001E02D7"/>
    <w:rsid w:val="001E093B"/>
    <w:rsid w:val="001E0A7C"/>
    <w:rsid w:val="001E0E26"/>
    <w:rsid w:val="001E0EA7"/>
    <w:rsid w:val="001E0ECB"/>
    <w:rsid w:val="001E16D2"/>
    <w:rsid w:val="001E1D2A"/>
    <w:rsid w:val="001E2406"/>
    <w:rsid w:val="001E247C"/>
    <w:rsid w:val="001E24F4"/>
    <w:rsid w:val="001E2688"/>
    <w:rsid w:val="001E26D2"/>
    <w:rsid w:val="001E28BF"/>
    <w:rsid w:val="001E29FF"/>
    <w:rsid w:val="001E2C08"/>
    <w:rsid w:val="001E2E19"/>
    <w:rsid w:val="001E2FDA"/>
    <w:rsid w:val="001E321D"/>
    <w:rsid w:val="001E3314"/>
    <w:rsid w:val="001E44D4"/>
    <w:rsid w:val="001E48AA"/>
    <w:rsid w:val="001E4CDE"/>
    <w:rsid w:val="001E4FA3"/>
    <w:rsid w:val="001E5181"/>
    <w:rsid w:val="001E526A"/>
    <w:rsid w:val="001E5313"/>
    <w:rsid w:val="001E55B4"/>
    <w:rsid w:val="001E5C63"/>
    <w:rsid w:val="001E690C"/>
    <w:rsid w:val="001E6A8B"/>
    <w:rsid w:val="001E6AB3"/>
    <w:rsid w:val="001E6E49"/>
    <w:rsid w:val="001E743E"/>
    <w:rsid w:val="001E7768"/>
    <w:rsid w:val="001E7847"/>
    <w:rsid w:val="001E79EE"/>
    <w:rsid w:val="001E7B53"/>
    <w:rsid w:val="001F002C"/>
    <w:rsid w:val="001F02B6"/>
    <w:rsid w:val="001F0A17"/>
    <w:rsid w:val="001F0A49"/>
    <w:rsid w:val="001F1229"/>
    <w:rsid w:val="001F1AD7"/>
    <w:rsid w:val="001F1C58"/>
    <w:rsid w:val="001F1CD8"/>
    <w:rsid w:val="001F1F86"/>
    <w:rsid w:val="001F21C0"/>
    <w:rsid w:val="001F2556"/>
    <w:rsid w:val="001F29A2"/>
    <w:rsid w:val="001F2ADA"/>
    <w:rsid w:val="001F2AF5"/>
    <w:rsid w:val="001F3AC1"/>
    <w:rsid w:val="001F3ED5"/>
    <w:rsid w:val="001F3F24"/>
    <w:rsid w:val="001F4A66"/>
    <w:rsid w:val="001F4B3B"/>
    <w:rsid w:val="001F4BC2"/>
    <w:rsid w:val="001F5564"/>
    <w:rsid w:val="001F611B"/>
    <w:rsid w:val="001F696E"/>
    <w:rsid w:val="001F7553"/>
    <w:rsid w:val="001F78FD"/>
    <w:rsid w:val="001F7D60"/>
    <w:rsid w:val="001F7D71"/>
    <w:rsid w:val="0020007F"/>
    <w:rsid w:val="00200093"/>
    <w:rsid w:val="00200254"/>
    <w:rsid w:val="00200668"/>
    <w:rsid w:val="00200766"/>
    <w:rsid w:val="002008EC"/>
    <w:rsid w:val="00201086"/>
    <w:rsid w:val="00201112"/>
    <w:rsid w:val="00201227"/>
    <w:rsid w:val="0020141A"/>
    <w:rsid w:val="00201753"/>
    <w:rsid w:val="002023D9"/>
    <w:rsid w:val="0020259A"/>
    <w:rsid w:val="00202EA4"/>
    <w:rsid w:val="002031C9"/>
    <w:rsid w:val="00203484"/>
    <w:rsid w:val="002036B3"/>
    <w:rsid w:val="002039F0"/>
    <w:rsid w:val="00203A46"/>
    <w:rsid w:val="00203C1B"/>
    <w:rsid w:val="00203F29"/>
    <w:rsid w:val="00204AEE"/>
    <w:rsid w:val="00204C3E"/>
    <w:rsid w:val="00204D5E"/>
    <w:rsid w:val="00204E0B"/>
    <w:rsid w:val="00205167"/>
    <w:rsid w:val="0020552A"/>
    <w:rsid w:val="002055AB"/>
    <w:rsid w:val="00205679"/>
    <w:rsid w:val="0020577B"/>
    <w:rsid w:val="002057BC"/>
    <w:rsid w:val="00205E46"/>
    <w:rsid w:val="00205FB0"/>
    <w:rsid w:val="002064B0"/>
    <w:rsid w:val="00206DCB"/>
    <w:rsid w:val="0020726D"/>
    <w:rsid w:val="0020750F"/>
    <w:rsid w:val="002079A4"/>
    <w:rsid w:val="00207EAB"/>
    <w:rsid w:val="002102AF"/>
    <w:rsid w:val="002103D8"/>
    <w:rsid w:val="00210A94"/>
    <w:rsid w:val="00210B4C"/>
    <w:rsid w:val="002112FE"/>
    <w:rsid w:val="00211564"/>
    <w:rsid w:val="00211599"/>
    <w:rsid w:val="00211967"/>
    <w:rsid w:val="00211DC3"/>
    <w:rsid w:val="00212222"/>
    <w:rsid w:val="00212A97"/>
    <w:rsid w:val="00213AD0"/>
    <w:rsid w:val="00213AF5"/>
    <w:rsid w:val="00213B94"/>
    <w:rsid w:val="00214187"/>
    <w:rsid w:val="0021421B"/>
    <w:rsid w:val="002143E9"/>
    <w:rsid w:val="00214B54"/>
    <w:rsid w:val="00214D1A"/>
    <w:rsid w:val="00214D3F"/>
    <w:rsid w:val="00215B69"/>
    <w:rsid w:val="0021605B"/>
    <w:rsid w:val="00216093"/>
    <w:rsid w:val="00216177"/>
    <w:rsid w:val="00216DCF"/>
    <w:rsid w:val="002171D7"/>
    <w:rsid w:val="00217656"/>
    <w:rsid w:val="002177FD"/>
    <w:rsid w:val="0021795F"/>
    <w:rsid w:val="00217B1C"/>
    <w:rsid w:val="00217E58"/>
    <w:rsid w:val="00217F39"/>
    <w:rsid w:val="002205EF"/>
    <w:rsid w:val="00220932"/>
    <w:rsid w:val="00220B0F"/>
    <w:rsid w:val="00220E75"/>
    <w:rsid w:val="00220F06"/>
    <w:rsid w:val="00220F27"/>
    <w:rsid w:val="002216F9"/>
    <w:rsid w:val="00222038"/>
    <w:rsid w:val="00222102"/>
    <w:rsid w:val="00222488"/>
    <w:rsid w:val="002224B6"/>
    <w:rsid w:val="002227D3"/>
    <w:rsid w:val="00222E88"/>
    <w:rsid w:val="00222FD8"/>
    <w:rsid w:val="00222FEB"/>
    <w:rsid w:val="0022313E"/>
    <w:rsid w:val="00223186"/>
    <w:rsid w:val="002238C0"/>
    <w:rsid w:val="00223F83"/>
    <w:rsid w:val="002245CE"/>
    <w:rsid w:val="002248BF"/>
    <w:rsid w:val="002249CA"/>
    <w:rsid w:val="002252DD"/>
    <w:rsid w:val="00225AF2"/>
    <w:rsid w:val="00225CF4"/>
    <w:rsid w:val="002261FC"/>
    <w:rsid w:val="002266C8"/>
    <w:rsid w:val="00226A14"/>
    <w:rsid w:val="00226A40"/>
    <w:rsid w:val="00226E67"/>
    <w:rsid w:val="00227021"/>
    <w:rsid w:val="00227347"/>
    <w:rsid w:val="002273C6"/>
    <w:rsid w:val="00227561"/>
    <w:rsid w:val="00227BCA"/>
    <w:rsid w:val="00230038"/>
    <w:rsid w:val="00230162"/>
    <w:rsid w:val="00230A66"/>
    <w:rsid w:val="00230B06"/>
    <w:rsid w:val="00231A14"/>
    <w:rsid w:val="00231B77"/>
    <w:rsid w:val="0023333B"/>
    <w:rsid w:val="0023339C"/>
    <w:rsid w:val="00234127"/>
    <w:rsid w:val="00234427"/>
    <w:rsid w:val="0023447E"/>
    <w:rsid w:val="002345EB"/>
    <w:rsid w:val="00234688"/>
    <w:rsid w:val="00234AEF"/>
    <w:rsid w:val="0023531E"/>
    <w:rsid w:val="00235729"/>
    <w:rsid w:val="002357CD"/>
    <w:rsid w:val="0023592A"/>
    <w:rsid w:val="00235C1E"/>
    <w:rsid w:val="00236247"/>
    <w:rsid w:val="00236C37"/>
    <w:rsid w:val="00236D4D"/>
    <w:rsid w:val="00237222"/>
    <w:rsid w:val="00240638"/>
    <w:rsid w:val="00240965"/>
    <w:rsid w:val="00240996"/>
    <w:rsid w:val="002409AB"/>
    <w:rsid w:val="00240EFD"/>
    <w:rsid w:val="0024102A"/>
    <w:rsid w:val="0024119D"/>
    <w:rsid w:val="0024158A"/>
    <w:rsid w:val="00241B5C"/>
    <w:rsid w:val="00241B6E"/>
    <w:rsid w:val="00241F9A"/>
    <w:rsid w:val="00242A55"/>
    <w:rsid w:val="00242C55"/>
    <w:rsid w:val="00242DB8"/>
    <w:rsid w:val="00243146"/>
    <w:rsid w:val="002432CF"/>
    <w:rsid w:val="00243796"/>
    <w:rsid w:val="002439AF"/>
    <w:rsid w:val="00243D44"/>
    <w:rsid w:val="00243E6A"/>
    <w:rsid w:val="0024431D"/>
    <w:rsid w:val="002448E4"/>
    <w:rsid w:val="0024595D"/>
    <w:rsid w:val="00245D35"/>
    <w:rsid w:val="002461F2"/>
    <w:rsid w:val="00246585"/>
    <w:rsid w:val="0024676E"/>
    <w:rsid w:val="00246966"/>
    <w:rsid w:val="00246986"/>
    <w:rsid w:val="00246AC4"/>
    <w:rsid w:val="00247619"/>
    <w:rsid w:val="0024782E"/>
    <w:rsid w:val="00247F25"/>
    <w:rsid w:val="00250320"/>
    <w:rsid w:val="00250792"/>
    <w:rsid w:val="002507C0"/>
    <w:rsid w:val="00250D21"/>
    <w:rsid w:val="00250DF3"/>
    <w:rsid w:val="00250EDB"/>
    <w:rsid w:val="00251355"/>
    <w:rsid w:val="00251433"/>
    <w:rsid w:val="00251784"/>
    <w:rsid w:val="0025195F"/>
    <w:rsid w:val="00251C9B"/>
    <w:rsid w:val="00251DC2"/>
    <w:rsid w:val="00251F09"/>
    <w:rsid w:val="0025252F"/>
    <w:rsid w:val="00252665"/>
    <w:rsid w:val="002529F9"/>
    <w:rsid w:val="0025337C"/>
    <w:rsid w:val="002536BC"/>
    <w:rsid w:val="002540CD"/>
    <w:rsid w:val="00254356"/>
    <w:rsid w:val="00254663"/>
    <w:rsid w:val="00254946"/>
    <w:rsid w:val="00254BA3"/>
    <w:rsid w:val="00254D8E"/>
    <w:rsid w:val="002558D7"/>
    <w:rsid w:val="00255E36"/>
    <w:rsid w:val="00255EC9"/>
    <w:rsid w:val="00256041"/>
    <w:rsid w:val="00256A82"/>
    <w:rsid w:val="00256E33"/>
    <w:rsid w:val="002576B0"/>
    <w:rsid w:val="00257B3A"/>
    <w:rsid w:val="00257C15"/>
    <w:rsid w:val="00257D78"/>
    <w:rsid w:val="0026009F"/>
    <w:rsid w:val="00260272"/>
    <w:rsid w:val="00260A46"/>
    <w:rsid w:val="00260DD5"/>
    <w:rsid w:val="00260F95"/>
    <w:rsid w:val="00261714"/>
    <w:rsid w:val="00261D6B"/>
    <w:rsid w:val="00261F00"/>
    <w:rsid w:val="00261FC3"/>
    <w:rsid w:val="0026272D"/>
    <w:rsid w:val="00262895"/>
    <w:rsid w:val="00262942"/>
    <w:rsid w:val="002629B8"/>
    <w:rsid w:val="00262A19"/>
    <w:rsid w:val="00262A99"/>
    <w:rsid w:val="00262E3E"/>
    <w:rsid w:val="0026331A"/>
    <w:rsid w:val="00264C36"/>
    <w:rsid w:val="00264E6E"/>
    <w:rsid w:val="002650A4"/>
    <w:rsid w:val="0026592B"/>
    <w:rsid w:val="0026595E"/>
    <w:rsid w:val="00265C25"/>
    <w:rsid w:val="00265CD8"/>
    <w:rsid w:val="00266138"/>
    <w:rsid w:val="0026656C"/>
    <w:rsid w:val="00266932"/>
    <w:rsid w:val="00266BFD"/>
    <w:rsid w:val="00267B6C"/>
    <w:rsid w:val="00267C50"/>
    <w:rsid w:val="00267EFF"/>
    <w:rsid w:val="002709BB"/>
    <w:rsid w:val="00270A99"/>
    <w:rsid w:val="00270F12"/>
    <w:rsid w:val="0027128C"/>
    <w:rsid w:val="002716DA"/>
    <w:rsid w:val="0027341E"/>
    <w:rsid w:val="002739BC"/>
    <w:rsid w:val="00274293"/>
    <w:rsid w:val="002742B5"/>
    <w:rsid w:val="00274D22"/>
    <w:rsid w:val="00275527"/>
    <w:rsid w:val="002756E7"/>
    <w:rsid w:val="00275957"/>
    <w:rsid w:val="00275CB5"/>
    <w:rsid w:val="00276311"/>
    <w:rsid w:val="00276AC4"/>
    <w:rsid w:val="00276B85"/>
    <w:rsid w:val="00277B07"/>
    <w:rsid w:val="002802F7"/>
    <w:rsid w:val="00280415"/>
    <w:rsid w:val="0028071F"/>
    <w:rsid w:val="002807D8"/>
    <w:rsid w:val="0028092C"/>
    <w:rsid w:val="002809BC"/>
    <w:rsid w:val="00280A9B"/>
    <w:rsid w:val="0028106D"/>
    <w:rsid w:val="0028111E"/>
    <w:rsid w:val="0028127B"/>
    <w:rsid w:val="00281559"/>
    <w:rsid w:val="002827E6"/>
    <w:rsid w:val="0028287D"/>
    <w:rsid w:val="00282E47"/>
    <w:rsid w:val="00282EBC"/>
    <w:rsid w:val="00283411"/>
    <w:rsid w:val="00283B42"/>
    <w:rsid w:val="00284256"/>
    <w:rsid w:val="002842D6"/>
    <w:rsid w:val="0028470B"/>
    <w:rsid w:val="002862EF"/>
    <w:rsid w:val="002866A0"/>
    <w:rsid w:val="00286B99"/>
    <w:rsid w:val="00287B3A"/>
    <w:rsid w:val="00287CF1"/>
    <w:rsid w:val="00287E53"/>
    <w:rsid w:val="002900BA"/>
    <w:rsid w:val="00290142"/>
    <w:rsid w:val="0029045D"/>
    <w:rsid w:val="0029080C"/>
    <w:rsid w:val="00290E25"/>
    <w:rsid w:val="00290F14"/>
    <w:rsid w:val="002910D1"/>
    <w:rsid w:val="0029131A"/>
    <w:rsid w:val="00291443"/>
    <w:rsid w:val="00291532"/>
    <w:rsid w:val="0029160F"/>
    <w:rsid w:val="002918E4"/>
    <w:rsid w:val="00291F76"/>
    <w:rsid w:val="0029201A"/>
    <w:rsid w:val="00292412"/>
    <w:rsid w:val="002927D3"/>
    <w:rsid w:val="002927FA"/>
    <w:rsid w:val="00292880"/>
    <w:rsid w:val="002928F7"/>
    <w:rsid w:val="00292D50"/>
    <w:rsid w:val="00292FD3"/>
    <w:rsid w:val="00293320"/>
    <w:rsid w:val="002934BC"/>
    <w:rsid w:val="00293521"/>
    <w:rsid w:val="0029497E"/>
    <w:rsid w:val="00294A2D"/>
    <w:rsid w:val="00294D2C"/>
    <w:rsid w:val="00294E50"/>
    <w:rsid w:val="00295094"/>
    <w:rsid w:val="00295290"/>
    <w:rsid w:val="002954D7"/>
    <w:rsid w:val="00295717"/>
    <w:rsid w:val="002967AA"/>
    <w:rsid w:val="00296875"/>
    <w:rsid w:val="00296987"/>
    <w:rsid w:val="00296D4B"/>
    <w:rsid w:val="00297305"/>
    <w:rsid w:val="00297CED"/>
    <w:rsid w:val="00297D59"/>
    <w:rsid w:val="002A001C"/>
    <w:rsid w:val="002A0119"/>
    <w:rsid w:val="002A0C68"/>
    <w:rsid w:val="002A0DEF"/>
    <w:rsid w:val="002A1301"/>
    <w:rsid w:val="002A1CC7"/>
    <w:rsid w:val="002A1FF3"/>
    <w:rsid w:val="002A21E1"/>
    <w:rsid w:val="002A25EB"/>
    <w:rsid w:val="002A29D9"/>
    <w:rsid w:val="002A3330"/>
    <w:rsid w:val="002A3579"/>
    <w:rsid w:val="002A35B5"/>
    <w:rsid w:val="002A3A45"/>
    <w:rsid w:val="002A47C1"/>
    <w:rsid w:val="002A48B6"/>
    <w:rsid w:val="002A4B90"/>
    <w:rsid w:val="002A5023"/>
    <w:rsid w:val="002A5DA8"/>
    <w:rsid w:val="002A654A"/>
    <w:rsid w:val="002A6C0F"/>
    <w:rsid w:val="002A702E"/>
    <w:rsid w:val="002A7957"/>
    <w:rsid w:val="002B0B05"/>
    <w:rsid w:val="002B0CA6"/>
    <w:rsid w:val="002B1EE0"/>
    <w:rsid w:val="002B260D"/>
    <w:rsid w:val="002B264A"/>
    <w:rsid w:val="002B2F31"/>
    <w:rsid w:val="002B3049"/>
    <w:rsid w:val="002B32D3"/>
    <w:rsid w:val="002B3EFD"/>
    <w:rsid w:val="002B45A4"/>
    <w:rsid w:val="002B4658"/>
    <w:rsid w:val="002B46FD"/>
    <w:rsid w:val="002B496B"/>
    <w:rsid w:val="002B4BB0"/>
    <w:rsid w:val="002B4E59"/>
    <w:rsid w:val="002B5244"/>
    <w:rsid w:val="002B5AD1"/>
    <w:rsid w:val="002B5B75"/>
    <w:rsid w:val="002B62B4"/>
    <w:rsid w:val="002B6531"/>
    <w:rsid w:val="002B69A9"/>
    <w:rsid w:val="002B6A6C"/>
    <w:rsid w:val="002B6A70"/>
    <w:rsid w:val="002B6C8F"/>
    <w:rsid w:val="002B716F"/>
    <w:rsid w:val="002B7350"/>
    <w:rsid w:val="002B78A2"/>
    <w:rsid w:val="002B7933"/>
    <w:rsid w:val="002B7D0C"/>
    <w:rsid w:val="002B7D86"/>
    <w:rsid w:val="002B7DFE"/>
    <w:rsid w:val="002C0144"/>
    <w:rsid w:val="002C02B2"/>
    <w:rsid w:val="002C0436"/>
    <w:rsid w:val="002C0A49"/>
    <w:rsid w:val="002C0C86"/>
    <w:rsid w:val="002C0D64"/>
    <w:rsid w:val="002C1052"/>
    <w:rsid w:val="002C126B"/>
    <w:rsid w:val="002C1346"/>
    <w:rsid w:val="002C137C"/>
    <w:rsid w:val="002C13D7"/>
    <w:rsid w:val="002C1438"/>
    <w:rsid w:val="002C1C17"/>
    <w:rsid w:val="002C1CD8"/>
    <w:rsid w:val="002C1FC2"/>
    <w:rsid w:val="002C20D0"/>
    <w:rsid w:val="002C2128"/>
    <w:rsid w:val="002C212E"/>
    <w:rsid w:val="002C23B9"/>
    <w:rsid w:val="002C2D77"/>
    <w:rsid w:val="002C31AF"/>
    <w:rsid w:val="002C378A"/>
    <w:rsid w:val="002C38A0"/>
    <w:rsid w:val="002C4210"/>
    <w:rsid w:val="002C43A0"/>
    <w:rsid w:val="002C45B4"/>
    <w:rsid w:val="002C4FC9"/>
    <w:rsid w:val="002C52DA"/>
    <w:rsid w:val="002C5AC5"/>
    <w:rsid w:val="002C6A20"/>
    <w:rsid w:val="002C6E46"/>
    <w:rsid w:val="002C7694"/>
    <w:rsid w:val="002C78D1"/>
    <w:rsid w:val="002C794A"/>
    <w:rsid w:val="002C7986"/>
    <w:rsid w:val="002C7AFE"/>
    <w:rsid w:val="002C7FC6"/>
    <w:rsid w:val="002D0CB5"/>
    <w:rsid w:val="002D11DB"/>
    <w:rsid w:val="002D1AE3"/>
    <w:rsid w:val="002D1E90"/>
    <w:rsid w:val="002D2761"/>
    <w:rsid w:val="002D2AB6"/>
    <w:rsid w:val="002D2BBD"/>
    <w:rsid w:val="002D2F82"/>
    <w:rsid w:val="002D303E"/>
    <w:rsid w:val="002D3070"/>
    <w:rsid w:val="002D350A"/>
    <w:rsid w:val="002D35E9"/>
    <w:rsid w:val="002D379C"/>
    <w:rsid w:val="002D385A"/>
    <w:rsid w:val="002D3AC2"/>
    <w:rsid w:val="002D3D00"/>
    <w:rsid w:val="002D3F5B"/>
    <w:rsid w:val="002D4537"/>
    <w:rsid w:val="002D4B84"/>
    <w:rsid w:val="002D4E33"/>
    <w:rsid w:val="002D4EC1"/>
    <w:rsid w:val="002D5A54"/>
    <w:rsid w:val="002D64E7"/>
    <w:rsid w:val="002D6611"/>
    <w:rsid w:val="002D6955"/>
    <w:rsid w:val="002D6B69"/>
    <w:rsid w:val="002D6C2E"/>
    <w:rsid w:val="002D6F28"/>
    <w:rsid w:val="002D6FFF"/>
    <w:rsid w:val="002D7436"/>
    <w:rsid w:val="002D7BD3"/>
    <w:rsid w:val="002D7C44"/>
    <w:rsid w:val="002E00E3"/>
    <w:rsid w:val="002E069F"/>
    <w:rsid w:val="002E0864"/>
    <w:rsid w:val="002E08E9"/>
    <w:rsid w:val="002E0F06"/>
    <w:rsid w:val="002E1305"/>
    <w:rsid w:val="002E1CED"/>
    <w:rsid w:val="002E1DA9"/>
    <w:rsid w:val="002E21B5"/>
    <w:rsid w:val="002E242E"/>
    <w:rsid w:val="002E2D2F"/>
    <w:rsid w:val="002E3288"/>
    <w:rsid w:val="002E32B8"/>
    <w:rsid w:val="002E334C"/>
    <w:rsid w:val="002E38C4"/>
    <w:rsid w:val="002E3E6C"/>
    <w:rsid w:val="002E3F13"/>
    <w:rsid w:val="002E3F32"/>
    <w:rsid w:val="002E4026"/>
    <w:rsid w:val="002E4258"/>
    <w:rsid w:val="002E42B0"/>
    <w:rsid w:val="002E42D6"/>
    <w:rsid w:val="002E49A4"/>
    <w:rsid w:val="002E4A03"/>
    <w:rsid w:val="002E5425"/>
    <w:rsid w:val="002E5443"/>
    <w:rsid w:val="002E5677"/>
    <w:rsid w:val="002E5B00"/>
    <w:rsid w:val="002E5C2A"/>
    <w:rsid w:val="002E5C3A"/>
    <w:rsid w:val="002E5E68"/>
    <w:rsid w:val="002E5F12"/>
    <w:rsid w:val="002E5FB5"/>
    <w:rsid w:val="002E611D"/>
    <w:rsid w:val="002E63F4"/>
    <w:rsid w:val="002E741A"/>
    <w:rsid w:val="002E7D2F"/>
    <w:rsid w:val="002E7FB7"/>
    <w:rsid w:val="002F0BE5"/>
    <w:rsid w:val="002F0F66"/>
    <w:rsid w:val="002F137C"/>
    <w:rsid w:val="002F13E2"/>
    <w:rsid w:val="002F167A"/>
    <w:rsid w:val="002F16B2"/>
    <w:rsid w:val="002F2073"/>
    <w:rsid w:val="002F2639"/>
    <w:rsid w:val="002F2753"/>
    <w:rsid w:val="002F2A2F"/>
    <w:rsid w:val="002F30D4"/>
    <w:rsid w:val="002F3FA1"/>
    <w:rsid w:val="002F413E"/>
    <w:rsid w:val="002F4169"/>
    <w:rsid w:val="002F570F"/>
    <w:rsid w:val="002F5B42"/>
    <w:rsid w:val="002F6412"/>
    <w:rsid w:val="002F652D"/>
    <w:rsid w:val="002F6B26"/>
    <w:rsid w:val="002F70A7"/>
    <w:rsid w:val="002F72EF"/>
    <w:rsid w:val="002F7A67"/>
    <w:rsid w:val="002F7BA7"/>
    <w:rsid w:val="002F7EC6"/>
    <w:rsid w:val="00300587"/>
    <w:rsid w:val="00300F17"/>
    <w:rsid w:val="00301497"/>
    <w:rsid w:val="00301737"/>
    <w:rsid w:val="00301832"/>
    <w:rsid w:val="003019EC"/>
    <w:rsid w:val="00301BF8"/>
    <w:rsid w:val="0030208A"/>
    <w:rsid w:val="00302886"/>
    <w:rsid w:val="003028F7"/>
    <w:rsid w:val="00302DF8"/>
    <w:rsid w:val="00303262"/>
    <w:rsid w:val="0030349C"/>
    <w:rsid w:val="00303B25"/>
    <w:rsid w:val="00303BB3"/>
    <w:rsid w:val="0030405A"/>
    <w:rsid w:val="003043C2"/>
    <w:rsid w:val="0030445A"/>
    <w:rsid w:val="003044A3"/>
    <w:rsid w:val="003044E3"/>
    <w:rsid w:val="00304637"/>
    <w:rsid w:val="00304807"/>
    <w:rsid w:val="003056B1"/>
    <w:rsid w:val="00305B32"/>
    <w:rsid w:val="00305C81"/>
    <w:rsid w:val="003063E9"/>
    <w:rsid w:val="00306424"/>
    <w:rsid w:val="0030670F"/>
    <w:rsid w:val="00306A3C"/>
    <w:rsid w:val="00306C95"/>
    <w:rsid w:val="0030732B"/>
    <w:rsid w:val="00310030"/>
    <w:rsid w:val="00310468"/>
    <w:rsid w:val="003104DC"/>
    <w:rsid w:val="003105B9"/>
    <w:rsid w:val="003107BE"/>
    <w:rsid w:val="00311249"/>
    <w:rsid w:val="003120A3"/>
    <w:rsid w:val="003121BA"/>
    <w:rsid w:val="00312557"/>
    <w:rsid w:val="003126CD"/>
    <w:rsid w:val="00312898"/>
    <w:rsid w:val="00312A79"/>
    <w:rsid w:val="00312BD8"/>
    <w:rsid w:val="00312C0F"/>
    <w:rsid w:val="003137E2"/>
    <w:rsid w:val="00314AE7"/>
    <w:rsid w:val="00314C4E"/>
    <w:rsid w:val="00314C69"/>
    <w:rsid w:val="00314F13"/>
    <w:rsid w:val="00315297"/>
    <w:rsid w:val="00315C0C"/>
    <w:rsid w:val="00315FB2"/>
    <w:rsid w:val="003162B6"/>
    <w:rsid w:val="00316CDC"/>
    <w:rsid w:val="00316EE3"/>
    <w:rsid w:val="00317C1C"/>
    <w:rsid w:val="00317C70"/>
    <w:rsid w:val="00317CF7"/>
    <w:rsid w:val="00320619"/>
    <w:rsid w:val="00320772"/>
    <w:rsid w:val="00320BB5"/>
    <w:rsid w:val="00320EAC"/>
    <w:rsid w:val="0032164F"/>
    <w:rsid w:val="00321AFB"/>
    <w:rsid w:val="00321CAF"/>
    <w:rsid w:val="003221B9"/>
    <w:rsid w:val="003223C3"/>
    <w:rsid w:val="003228BA"/>
    <w:rsid w:val="00322A46"/>
    <w:rsid w:val="00322C91"/>
    <w:rsid w:val="00323370"/>
    <w:rsid w:val="00323760"/>
    <w:rsid w:val="00323836"/>
    <w:rsid w:val="0032428D"/>
    <w:rsid w:val="00324312"/>
    <w:rsid w:val="00324667"/>
    <w:rsid w:val="00324933"/>
    <w:rsid w:val="00324AA0"/>
    <w:rsid w:val="00324B32"/>
    <w:rsid w:val="00324B39"/>
    <w:rsid w:val="00324B49"/>
    <w:rsid w:val="00324C01"/>
    <w:rsid w:val="003250F3"/>
    <w:rsid w:val="00325340"/>
    <w:rsid w:val="003259F0"/>
    <w:rsid w:val="00325A61"/>
    <w:rsid w:val="003262B7"/>
    <w:rsid w:val="0032635B"/>
    <w:rsid w:val="00326F3B"/>
    <w:rsid w:val="003275C2"/>
    <w:rsid w:val="003275F7"/>
    <w:rsid w:val="00327867"/>
    <w:rsid w:val="00327D48"/>
    <w:rsid w:val="00327D5C"/>
    <w:rsid w:val="0033014C"/>
    <w:rsid w:val="0033094E"/>
    <w:rsid w:val="00331817"/>
    <w:rsid w:val="00331882"/>
    <w:rsid w:val="00331DE0"/>
    <w:rsid w:val="00332328"/>
    <w:rsid w:val="0033238D"/>
    <w:rsid w:val="003332CE"/>
    <w:rsid w:val="00333684"/>
    <w:rsid w:val="00333879"/>
    <w:rsid w:val="003343AD"/>
    <w:rsid w:val="0033452A"/>
    <w:rsid w:val="00334E9A"/>
    <w:rsid w:val="00334FDF"/>
    <w:rsid w:val="00335030"/>
    <w:rsid w:val="003353E6"/>
    <w:rsid w:val="00335A1E"/>
    <w:rsid w:val="003364E1"/>
    <w:rsid w:val="00336BB9"/>
    <w:rsid w:val="00337400"/>
    <w:rsid w:val="00337D99"/>
    <w:rsid w:val="00337E97"/>
    <w:rsid w:val="00340218"/>
    <w:rsid w:val="00340336"/>
    <w:rsid w:val="003403A2"/>
    <w:rsid w:val="0034095E"/>
    <w:rsid w:val="003411BA"/>
    <w:rsid w:val="003413C0"/>
    <w:rsid w:val="0034150A"/>
    <w:rsid w:val="0034162E"/>
    <w:rsid w:val="003419AE"/>
    <w:rsid w:val="00342557"/>
    <w:rsid w:val="00342D01"/>
    <w:rsid w:val="003436DE"/>
    <w:rsid w:val="00343BFD"/>
    <w:rsid w:val="00343CE0"/>
    <w:rsid w:val="003442F5"/>
    <w:rsid w:val="003447BF"/>
    <w:rsid w:val="00344DC6"/>
    <w:rsid w:val="00344DCF"/>
    <w:rsid w:val="00344E4B"/>
    <w:rsid w:val="00344E67"/>
    <w:rsid w:val="00345277"/>
    <w:rsid w:val="003456C8"/>
    <w:rsid w:val="003458A4"/>
    <w:rsid w:val="00345D3E"/>
    <w:rsid w:val="0034657C"/>
    <w:rsid w:val="00346C1C"/>
    <w:rsid w:val="00346DAA"/>
    <w:rsid w:val="00346ED3"/>
    <w:rsid w:val="00347353"/>
    <w:rsid w:val="0034735A"/>
    <w:rsid w:val="0034764E"/>
    <w:rsid w:val="00347CBF"/>
    <w:rsid w:val="00347D39"/>
    <w:rsid w:val="00350215"/>
    <w:rsid w:val="003502CE"/>
    <w:rsid w:val="00350579"/>
    <w:rsid w:val="00350CA4"/>
    <w:rsid w:val="00351DD3"/>
    <w:rsid w:val="0035228F"/>
    <w:rsid w:val="00352786"/>
    <w:rsid w:val="00352F02"/>
    <w:rsid w:val="0035301D"/>
    <w:rsid w:val="0035308A"/>
    <w:rsid w:val="00353782"/>
    <w:rsid w:val="00353988"/>
    <w:rsid w:val="003542BE"/>
    <w:rsid w:val="00354348"/>
    <w:rsid w:val="00354775"/>
    <w:rsid w:val="0035487F"/>
    <w:rsid w:val="00354BA6"/>
    <w:rsid w:val="00354EE1"/>
    <w:rsid w:val="00355151"/>
    <w:rsid w:val="0035515A"/>
    <w:rsid w:val="00355603"/>
    <w:rsid w:val="003556BE"/>
    <w:rsid w:val="00355E26"/>
    <w:rsid w:val="00356B15"/>
    <w:rsid w:val="00356BD3"/>
    <w:rsid w:val="0035724A"/>
    <w:rsid w:val="003577C2"/>
    <w:rsid w:val="00357DF4"/>
    <w:rsid w:val="00360185"/>
    <w:rsid w:val="00360A5A"/>
    <w:rsid w:val="00360BCF"/>
    <w:rsid w:val="00360F9C"/>
    <w:rsid w:val="00361361"/>
    <w:rsid w:val="00361CEE"/>
    <w:rsid w:val="00361DBE"/>
    <w:rsid w:val="00361E41"/>
    <w:rsid w:val="003621A3"/>
    <w:rsid w:val="00362703"/>
    <w:rsid w:val="00362D37"/>
    <w:rsid w:val="00362F33"/>
    <w:rsid w:val="0036316D"/>
    <w:rsid w:val="00363CCE"/>
    <w:rsid w:val="00363D40"/>
    <w:rsid w:val="00364259"/>
    <w:rsid w:val="00364496"/>
    <w:rsid w:val="003645C1"/>
    <w:rsid w:val="003646BE"/>
    <w:rsid w:val="00365011"/>
    <w:rsid w:val="003656DA"/>
    <w:rsid w:val="00365EDA"/>
    <w:rsid w:val="003665A5"/>
    <w:rsid w:val="00366660"/>
    <w:rsid w:val="003668E2"/>
    <w:rsid w:val="00367205"/>
    <w:rsid w:val="00367787"/>
    <w:rsid w:val="003678DB"/>
    <w:rsid w:val="0037059B"/>
    <w:rsid w:val="003705F1"/>
    <w:rsid w:val="00370C61"/>
    <w:rsid w:val="00370FD1"/>
    <w:rsid w:val="00371B51"/>
    <w:rsid w:val="00372107"/>
    <w:rsid w:val="00372506"/>
    <w:rsid w:val="00372DFE"/>
    <w:rsid w:val="003730E7"/>
    <w:rsid w:val="00373152"/>
    <w:rsid w:val="00373911"/>
    <w:rsid w:val="0037391A"/>
    <w:rsid w:val="00373A11"/>
    <w:rsid w:val="00373E08"/>
    <w:rsid w:val="0037403A"/>
    <w:rsid w:val="00374050"/>
    <w:rsid w:val="003744B0"/>
    <w:rsid w:val="00374775"/>
    <w:rsid w:val="00374E0B"/>
    <w:rsid w:val="00374EA4"/>
    <w:rsid w:val="0037510A"/>
    <w:rsid w:val="00375619"/>
    <w:rsid w:val="0037584F"/>
    <w:rsid w:val="003758E6"/>
    <w:rsid w:val="00375F6E"/>
    <w:rsid w:val="0037672D"/>
    <w:rsid w:val="00376823"/>
    <w:rsid w:val="00376B22"/>
    <w:rsid w:val="00376F8B"/>
    <w:rsid w:val="00377085"/>
    <w:rsid w:val="003770A4"/>
    <w:rsid w:val="00377576"/>
    <w:rsid w:val="00380022"/>
    <w:rsid w:val="003803CC"/>
    <w:rsid w:val="0038041F"/>
    <w:rsid w:val="0038045F"/>
    <w:rsid w:val="0038053D"/>
    <w:rsid w:val="00380C5B"/>
    <w:rsid w:val="003810A2"/>
    <w:rsid w:val="003817D1"/>
    <w:rsid w:val="003818CE"/>
    <w:rsid w:val="00382355"/>
    <w:rsid w:val="003825BB"/>
    <w:rsid w:val="003825C0"/>
    <w:rsid w:val="003827E9"/>
    <w:rsid w:val="00382837"/>
    <w:rsid w:val="00382CAA"/>
    <w:rsid w:val="0038379C"/>
    <w:rsid w:val="0038494F"/>
    <w:rsid w:val="00384B4C"/>
    <w:rsid w:val="00384BEE"/>
    <w:rsid w:val="00385516"/>
    <w:rsid w:val="00385DED"/>
    <w:rsid w:val="00385E6A"/>
    <w:rsid w:val="00385F70"/>
    <w:rsid w:val="00386B09"/>
    <w:rsid w:val="00386CCF"/>
    <w:rsid w:val="0038725F"/>
    <w:rsid w:val="00387825"/>
    <w:rsid w:val="0038795D"/>
    <w:rsid w:val="00387A5E"/>
    <w:rsid w:val="00387D4E"/>
    <w:rsid w:val="003902BD"/>
    <w:rsid w:val="003905D7"/>
    <w:rsid w:val="003905EB"/>
    <w:rsid w:val="003905FB"/>
    <w:rsid w:val="00390C04"/>
    <w:rsid w:val="0039104C"/>
    <w:rsid w:val="003911D5"/>
    <w:rsid w:val="00391374"/>
    <w:rsid w:val="003916B9"/>
    <w:rsid w:val="0039199D"/>
    <w:rsid w:val="00391E08"/>
    <w:rsid w:val="00392006"/>
    <w:rsid w:val="0039245B"/>
    <w:rsid w:val="003925C7"/>
    <w:rsid w:val="00392A98"/>
    <w:rsid w:val="00393278"/>
    <w:rsid w:val="003936B7"/>
    <w:rsid w:val="00393DAE"/>
    <w:rsid w:val="003946F3"/>
    <w:rsid w:val="00394790"/>
    <w:rsid w:val="00394880"/>
    <w:rsid w:val="00394D2A"/>
    <w:rsid w:val="0039532A"/>
    <w:rsid w:val="00396389"/>
    <w:rsid w:val="003968D4"/>
    <w:rsid w:val="00397105"/>
    <w:rsid w:val="00397748"/>
    <w:rsid w:val="00397D2F"/>
    <w:rsid w:val="003A001A"/>
    <w:rsid w:val="003A01A3"/>
    <w:rsid w:val="003A044C"/>
    <w:rsid w:val="003A0621"/>
    <w:rsid w:val="003A09EE"/>
    <w:rsid w:val="003A15B4"/>
    <w:rsid w:val="003A15E8"/>
    <w:rsid w:val="003A1673"/>
    <w:rsid w:val="003A1879"/>
    <w:rsid w:val="003A1AB5"/>
    <w:rsid w:val="003A1BAC"/>
    <w:rsid w:val="003A1DE1"/>
    <w:rsid w:val="003A2437"/>
    <w:rsid w:val="003A27B9"/>
    <w:rsid w:val="003A2921"/>
    <w:rsid w:val="003A2FC9"/>
    <w:rsid w:val="003A3284"/>
    <w:rsid w:val="003A37BD"/>
    <w:rsid w:val="003A399E"/>
    <w:rsid w:val="003A3FC6"/>
    <w:rsid w:val="003A3FF4"/>
    <w:rsid w:val="003A43BF"/>
    <w:rsid w:val="003A52D1"/>
    <w:rsid w:val="003A5679"/>
    <w:rsid w:val="003A5684"/>
    <w:rsid w:val="003A57D0"/>
    <w:rsid w:val="003A5894"/>
    <w:rsid w:val="003A5A7C"/>
    <w:rsid w:val="003A64FE"/>
    <w:rsid w:val="003A6594"/>
    <w:rsid w:val="003A6A37"/>
    <w:rsid w:val="003A6C7F"/>
    <w:rsid w:val="003A6E8D"/>
    <w:rsid w:val="003A6FBD"/>
    <w:rsid w:val="003A7698"/>
    <w:rsid w:val="003A7BFB"/>
    <w:rsid w:val="003B0366"/>
    <w:rsid w:val="003B056B"/>
    <w:rsid w:val="003B096B"/>
    <w:rsid w:val="003B0EA5"/>
    <w:rsid w:val="003B10E2"/>
    <w:rsid w:val="003B1473"/>
    <w:rsid w:val="003B19DC"/>
    <w:rsid w:val="003B1E93"/>
    <w:rsid w:val="003B28AC"/>
    <w:rsid w:val="003B2A64"/>
    <w:rsid w:val="003B2DF6"/>
    <w:rsid w:val="003B2E1E"/>
    <w:rsid w:val="003B339E"/>
    <w:rsid w:val="003B357A"/>
    <w:rsid w:val="003B36FF"/>
    <w:rsid w:val="003B3762"/>
    <w:rsid w:val="003B3C34"/>
    <w:rsid w:val="003B4BC6"/>
    <w:rsid w:val="003B4E9C"/>
    <w:rsid w:val="003B4F69"/>
    <w:rsid w:val="003B5068"/>
    <w:rsid w:val="003B540C"/>
    <w:rsid w:val="003B59BC"/>
    <w:rsid w:val="003B59D5"/>
    <w:rsid w:val="003B5C1B"/>
    <w:rsid w:val="003B68F0"/>
    <w:rsid w:val="003B71F6"/>
    <w:rsid w:val="003B7207"/>
    <w:rsid w:val="003B7962"/>
    <w:rsid w:val="003C0225"/>
    <w:rsid w:val="003C10CF"/>
    <w:rsid w:val="003C1496"/>
    <w:rsid w:val="003C1717"/>
    <w:rsid w:val="003C1988"/>
    <w:rsid w:val="003C2836"/>
    <w:rsid w:val="003C2CD4"/>
    <w:rsid w:val="003C2FA6"/>
    <w:rsid w:val="003C3A04"/>
    <w:rsid w:val="003C3B86"/>
    <w:rsid w:val="003C4060"/>
    <w:rsid w:val="003C48BF"/>
    <w:rsid w:val="003C566D"/>
    <w:rsid w:val="003C5B00"/>
    <w:rsid w:val="003C5DE1"/>
    <w:rsid w:val="003C60E6"/>
    <w:rsid w:val="003C60F3"/>
    <w:rsid w:val="003C6E95"/>
    <w:rsid w:val="003C705E"/>
    <w:rsid w:val="003C715A"/>
    <w:rsid w:val="003C7868"/>
    <w:rsid w:val="003D0368"/>
    <w:rsid w:val="003D07ED"/>
    <w:rsid w:val="003D0863"/>
    <w:rsid w:val="003D090A"/>
    <w:rsid w:val="003D093B"/>
    <w:rsid w:val="003D0992"/>
    <w:rsid w:val="003D0FF5"/>
    <w:rsid w:val="003D10E0"/>
    <w:rsid w:val="003D1102"/>
    <w:rsid w:val="003D124B"/>
    <w:rsid w:val="003D12AD"/>
    <w:rsid w:val="003D12FF"/>
    <w:rsid w:val="003D1665"/>
    <w:rsid w:val="003D16BA"/>
    <w:rsid w:val="003D1788"/>
    <w:rsid w:val="003D1794"/>
    <w:rsid w:val="003D1865"/>
    <w:rsid w:val="003D198E"/>
    <w:rsid w:val="003D1B50"/>
    <w:rsid w:val="003D1C3F"/>
    <w:rsid w:val="003D2478"/>
    <w:rsid w:val="003D24B8"/>
    <w:rsid w:val="003D2B44"/>
    <w:rsid w:val="003D2F3C"/>
    <w:rsid w:val="003D3726"/>
    <w:rsid w:val="003D3D99"/>
    <w:rsid w:val="003D4108"/>
    <w:rsid w:val="003D475C"/>
    <w:rsid w:val="003D48B1"/>
    <w:rsid w:val="003D5477"/>
    <w:rsid w:val="003D590C"/>
    <w:rsid w:val="003D5B44"/>
    <w:rsid w:val="003D5FD1"/>
    <w:rsid w:val="003D5FD2"/>
    <w:rsid w:val="003D6017"/>
    <w:rsid w:val="003D6934"/>
    <w:rsid w:val="003D736D"/>
    <w:rsid w:val="003D7375"/>
    <w:rsid w:val="003D7570"/>
    <w:rsid w:val="003D77E5"/>
    <w:rsid w:val="003D78FB"/>
    <w:rsid w:val="003E006D"/>
    <w:rsid w:val="003E017E"/>
    <w:rsid w:val="003E03E4"/>
    <w:rsid w:val="003E0610"/>
    <w:rsid w:val="003E065E"/>
    <w:rsid w:val="003E074E"/>
    <w:rsid w:val="003E081C"/>
    <w:rsid w:val="003E0EB3"/>
    <w:rsid w:val="003E114B"/>
    <w:rsid w:val="003E1164"/>
    <w:rsid w:val="003E1CD1"/>
    <w:rsid w:val="003E1FFC"/>
    <w:rsid w:val="003E211B"/>
    <w:rsid w:val="003E2336"/>
    <w:rsid w:val="003E2366"/>
    <w:rsid w:val="003E23A3"/>
    <w:rsid w:val="003E269D"/>
    <w:rsid w:val="003E2732"/>
    <w:rsid w:val="003E2C4F"/>
    <w:rsid w:val="003E3329"/>
    <w:rsid w:val="003E3411"/>
    <w:rsid w:val="003E3710"/>
    <w:rsid w:val="003E38C2"/>
    <w:rsid w:val="003E473A"/>
    <w:rsid w:val="003E5148"/>
    <w:rsid w:val="003E5612"/>
    <w:rsid w:val="003E587B"/>
    <w:rsid w:val="003E5CD5"/>
    <w:rsid w:val="003E60C0"/>
    <w:rsid w:val="003E66E8"/>
    <w:rsid w:val="003E681C"/>
    <w:rsid w:val="003E7D39"/>
    <w:rsid w:val="003E7E38"/>
    <w:rsid w:val="003E7E75"/>
    <w:rsid w:val="003F0709"/>
    <w:rsid w:val="003F0F29"/>
    <w:rsid w:val="003F110E"/>
    <w:rsid w:val="003F191A"/>
    <w:rsid w:val="003F26FD"/>
    <w:rsid w:val="003F2DED"/>
    <w:rsid w:val="003F2F5F"/>
    <w:rsid w:val="003F31CD"/>
    <w:rsid w:val="003F339F"/>
    <w:rsid w:val="003F35EF"/>
    <w:rsid w:val="003F364D"/>
    <w:rsid w:val="003F3723"/>
    <w:rsid w:val="003F3726"/>
    <w:rsid w:val="003F3A98"/>
    <w:rsid w:val="003F40E8"/>
    <w:rsid w:val="003F4610"/>
    <w:rsid w:val="003F4B64"/>
    <w:rsid w:val="003F5243"/>
    <w:rsid w:val="003F5D3C"/>
    <w:rsid w:val="003F5F83"/>
    <w:rsid w:val="003F62D6"/>
    <w:rsid w:val="003F654B"/>
    <w:rsid w:val="003F6719"/>
    <w:rsid w:val="003F6746"/>
    <w:rsid w:val="003F68FA"/>
    <w:rsid w:val="003F7338"/>
    <w:rsid w:val="003F781F"/>
    <w:rsid w:val="003F79C3"/>
    <w:rsid w:val="003F7FD6"/>
    <w:rsid w:val="004003FF"/>
    <w:rsid w:val="004007A8"/>
    <w:rsid w:val="00400CD2"/>
    <w:rsid w:val="00400EC3"/>
    <w:rsid w:val="00401E45"/>
    <w:rsid w:val="00402671"/>
    <w:rsid w:val="0040290D"/>
    <w:rsid w:val="004029E5"/>
    <w:rsid w:val="00402A52"/>
    <w:rsid w:val="00402C77"/>
    <w:rsid w:val="00402D19"/>
    <w:rsid w:val="0040310B"/>
    <w:rsid w:val="00403608"/>
    <w:rsid w:val="004042AD"/>
    <w:rsid w:val="004043DB"/>
    <w:rsid w:val="00404943"/>
    <w:rsid w:val="00405131"/>
    <w:rsid w:val="00405166"/>
    <w:rsid w:val="0040526E"/>
    <w:rsid w:val="004053AF"/>
    <w:rsid w:val="0040579D"/>
    <w:rsid w:val="00405A0E"/>
    <w:rsid w:val="00405CB3"/>
    <w:rsid w:val="00406C47"/>
    <w:rsid w:val="00407842"/>
    <w:rsid w:val="00407A4D"/>
    <w:rsid w:val="00407D7D"/>
    <w:rsid w:val="00410814"/>
    <w:rsid w:val="00410A1E"/>
    <w:rsid w:val="0041139F"/>
    <w:rsid w:val="00411491"/>
    <w:rsid w:val="0041153C"/>
    <w:rsid w:val="00411D2B"/>
    <w:rsid w:val="00411F99"/>
    <w:rsid w:val="0041219E"/>
    <w:rsid w:val="00412563"/>
    <w:rsid w:val="00412B08"/>
    <w:rsid w:val="00412EF9"/>
    <w:rsid w:val="00412F5F"/>
    <w:rsid w:val="0041326E"/>
    <w:rsid w:val="00413B83"/>
    <w:rsid w:val="00413DFE"/>
    <w:rsid w:val="00414AEA"/>
    <w:rsid w:val="004150CB"/>
    <w:rsid w:val="00415198"/>
    <w:rsid w:val="0041560C"/>
    <w:rsid w:val="00415BEB"/>
    <w:rsid w:val="00415CD1"/>
    <w:rsid w:val="00415FB6"/>
    <w:rsid w:val="0041621D"/>
    <w:rsid w:val="0041630E"/>
    <w:rsid w:val="004163D8"/>
    <w:rsid w:val="0041645A"/>
    <w:rsid w:val="0041689B"/>
    <w:rsid w:val="00416D56"/>
    <w:rsid w:val="00416E9A"/>
    <w:rsid w:val="00416EC0"/>
    <w:rsid w:val="00416F83"/>
    <w:rsid w:val="004179DB"/>
    <w:rsid w:val="004203EA"/>
    <w:rsid w:val="0042061A"/>
    <w:rsid w:val="00420A59"/>
    <w:rsid w:val="00420E31"/>
    <w:rsid w:val="0042139F"/>
    <w:rsid w:val="00421610"/>
    <w:rsid w:val="004218EA"/>
    <w:rsid w:val="004219AF"/>
    <w:rsid w:val="00421B1D"/>
    <w:rsid w:val="00421D82"/>
    <w:rsid w:val="00422660"/>
    <w:rsid w:val="004226D9"/>
    <w:rsid w:val="00422755"/>
    <w:rsid w:val="0042284C"/>
    <w:rsid w:val="00422D7B"/>
    <w:rsid w:val="00422EDF"/>
    <w:rsid w:val="004234E7"/>
    <w:rsid w:val="00423B51"/>
    <w:rsid w:val="00423E13"/>
    <w:rsid w:val="00423ED4"/>
    <w:rsid w:val="00423F9A"/>
    <w:rsid w:val="00424801"/>
    <w:rsid w:val="00424CB3"/>
    <w:rsid w:val="004253D9"/>
    <w:rsid w:val="00425403"/>
    <w:rsid w:val="004254CE"/>
    <w:rsid w:val="00425B9F"/>
    <w:rsid w:val="0042628D"/>
    <w:rsid w:val="0042684C"/>
    <w:rsid w:val="00426C63"/>
    <w:rsid w:val="00427263"/>
    <w:rsid w:val="0042735B"/>
    <w:rsid w:val="00427505"/>
    <w:rsid w:val="00427DF2"/>
    <w:rsid w:val="00427F43"/>
    <w:rsid w:val="0043006F"/>
    <w:rsid w:val="0043115C"/>
    <w:rsid w:val="004311DA"/>
    <w:rsid w:val="004311ED"/>
    <w:rsid w:val="004314D8"/>
    <w:rsid w:val="00431993"/>
    <w:rsid w:val="00431AA4"/>
    <w:rsid w:val="00431C9E"/>
    <w:rsid w:val="00431D6A"/>
    <w:rsid w:val="0043255D"/>
    <w:rsid w:val="00432A09"/>
    <w:rsid w:val="00432E5A"/>
    <w:rsid w:val="004330E0"/>
    <w:rsid w:val="004334C0"/>
    <w:rsid w:val="0043388F"/>
    <w:rsid w:val="00433D8C"/>
    <w:rsid w:val="00433D90"/>
    <w:rsid w:val="004342BF"/>
    <w:rsid w:val="004342F7"/>
    <w:rsid w:val="00434900"/>
    <w:rsid w:val="00434AFC"/>
    <w:rsid w:val="00434B4B"/>
    <w:rsid w:val="0043576B"/>
    <w:rsid w:val="00435DCC"/>
    <w:rsid w:val="004361F4"/>
    <w:rsid w:val="00436347"/>
    <w:rsid w:val="00436C93"/>
    <w:rsid w:val="00436FA4"/>
    <w:rsid w:val="004370D0"/>
    <w:rsid w:val="004373CF"/>
    <w:rsid w:val="00437528"/>
    <w:rsid w:val="00440011"/>
    <w:rsid w:val="00440C30"/>
    <w:rsid w:val="00441029"/>
    <w:rsid w:val="004410FA"/>
    <w:rsid w:val="0044115E"/>
    <w:rsid w:val="00441431"/>
    <w:rsid w:val="00441603"/>
    <w:rsid w:val="00441A6E"/>
    <w:rsid w:val="00441B0D"/>
    <w:rsid w:val="00441FA9"/>
    <w:rsid w:val="0044267D"/>
    <w:rsid w:val="00442D0E"/>
    <w:rsid w:val="004430CF"/>
    <w:rsid w:val="0044367F"/>
    <w:rsid w:val="00443E22"/>
    <w:rsid w:val="0044433A"/>
    <w:rsid w:val="00444724"/>
    <w:rsid w:val="00445180"/>
    <w:rsid w:val="00445447"/>
    <w:rsid w:val="0044544E"/>
    <w:rsid w:val="0044556E"/>
    <w:rsid w:val="00445B11"/>
    <w:rsid w:val="00446BD0"/>
    <w:rsid w:val="004471FA"/>
    <w:rsid w:val="004475BC"/>
    <w:rsid w:val="00447834"/>
    <w:rsid w:val="00447CA8"/>
    <w:rsid w:val="0045053B"/>
    <w:rsid w:val="00450A08"/>
    <w:rsid w:val="00450A2A"/>
    <w:rsid w:val="00451571"/>
    <w:rsid w:val="004517CD"/>
    <w:rsid w:val="00451964"/>
    <w:rsid w:val="00451ACB"/>
    <w:rsid w:val="00451E81"/>
    <w:rsid w:val="004521CC"/>
    <w:rsid w:val="00452432"/>
    <w:rsid w:val="004526C4"/>
    <w:rsid w:val="00452776"/>
    <w:rsid w:val="00452CDA"/>
    <w:rsid w:val="00452EC4"/>
    <w:rsid w:val="00452EE2"/>
    <w:rsid w:val="00453008"/>
    <w:rsid w:val="004534C8"/>
    <w:rsid w:val="0045367B"/>
    <w:rsid w:val="00454187"/>
    <w:rsid w:val="00454289"/>
    <w:rsid w:val="00454373"/>
    <w:rsid w:val="00454699"/>
    <w:rsid w:val="00454B12"/>
    <w:rsid w:val="00455999"/>
    <w:rsid w:val="00456105"/>
    <w:rsid w:val="00456AE3"/>
    <w:rsid w:val="00456C9C"/>
    <w:rsid w:val="00456DA1"/>
    <w:rsid w:val="0045707B"/>
    <w:rsid w:val="004571F8"/>
    <w:rsid w:val="004573E7"/>
    <w:rsid w:val="00457949"/>
    <w:rsid w:val="00457BEE"/>
    <w:rsid w:val="00457C38"/>
    <w:rsid w:val="00460B8C"/>
    <w:rsid w:val="00460CB2"/>
    <w:rsid w:val="00460E25"/>
    <w:rsid w:val="00460EC0"/>
    <w:rsid w:val="00461231"/>
    <w:rsid w:val="00461317"/>
    <w:rsid w:val="004619D9"/>
    <w:rsid w:val="004626DF"/>
    <w:rsid w:val="0046272C"/>
    <w:rsid w:val="004629E4"/>
    <w:rsid w:val="00462D86"/>
    <w:rsid w:val="00463685"/>
    <w:rsid w:val="004640B0"/>
    <w:rsid w:val="004642E6"/>
    <w:rsid w:val="0046494F"/>
    <w:rsid w:val="00464A5A"/>
    <w:rsid w:val="00464BD6"/>
    <w:rsid w:val="00465107"/>
    <w:rsid w:val="00465BD9"/>
    <w:rsid w:val="00465D37"/>
    <w:rsid w:val="00465DA7"/>
    <w:rsid w:val="00466250"/>
    <w:rsid w:val="00466276"/>
    <w:rsid w:val="00466832"/>
    <w:rsid w:val="00466AA8"/>
    <w:rsid w:val="0046706B"/>
    <w:rsid w:val="00467157"/>
    <w:rsid w:val="00467448"/>
    <w:rsid w:val="004675AA"/>
    <w:rsid w:val="00467A54"/>
    <w:rsid w:val="00467DB3"/>
    <w:rsid w:val="00467F71"/>
    <w:rsid w:val="0047030D"/>
    <w:rsid w:val="00470582"/>
    <w:rsid w:val="004705CF"/>
    <w:rsid w:val="0047089C"/>
    <w:rsid w:val="004709A1"/>
    <w:rsid w:val="004731C9"/>
    <w:rsid w:val="00473495"/>
    <w:rsid w:val="004735F2"/>
    <w:rsid w:val="00473935"/>
    <w:rsid w:val="00473FE6"/>
    <w:rsid w:val="0047444C"/>
    <w:rsid w:val="004745FD"/>
    <w:rsid w:val="004748E6"/>
    <w:rsid w:val="004749BB"/>
    <w:rsid w:val="00474BC9"/>
    <w:rsid w:val="00474E0F"/>
    <w:rsid w:val="004755C2"/>
    <w:rsid w:val="004760A4"/>
    <w:rsid w:val="00476226"/>
    <w:rsid w:val="004768C4"/>
    <w:rsid w:val="0047695E"/>
    <w:rsid w:val="00477C7F"/>
    <w:rsid w:val="004804C0"/>
    <w:rsid w:val="00480A19"/>
    <w:rsid w:val="00480B94"/>
    <w:rsid w:val="00480BF9"/>
    <w:rsid w:val="004811AC"/>
    <w:rsid w:val="004811FA"/>
    <w:rsid w:val="004813F3"/>
    <w:rsid w:val="0048141B"/>
    <w:rsid w:val="004816A0"/>
    <w:rsid w:val="0048189D"/>
    <w:rsid w:val="00481C3B"/>
    <w:rsid w:val="004821B7"/>
    <w:rsid w:val="004825CC"/>
    <w:rsid w:val="00482CAF"/>
    <w:rsid w:val="00482EC0"/>
    <w:rsid w:val="004833FA"/>
    <w:rsid w:val="00483531"/>
    <w:rsid w:val="0048386F"/>
    <w:rsid w:val="00483D94"/>
    <w:rsid w:val="0048420B"/>
    <w:rsid w:val="0048494A"/>
    <w:rsid w:val="00484A03"/>
    <w:rsid w:val="00484DDD"/>
    <w:rsid w:val="00485078"/>
    <w:rsid w:val="0048511B"/>
    <w:rsid w:val="00485184"/>
    <w:rsid w:val="004851D7"/>
    <w:rsid w:val="00485208"/>
    <w:rsid w:val="00485687"/>
    <w:rsid w:val="00485815"/>
    <w:rsid w:val="00485A02"/>
    <w:rsid w:val="00485FF0"/>
    <w:rsid w:val="00486888"/>
    <w:rsid w:val="00487C50"/>
    <w:rsid w:val="00487E00"/>
    <w:rsid w:val="0049028C"/>
    <w:rsid w:val="004903C1"/>
    <w:rsid w:val="0049060D"/>
    <w:rsid w:val="004909B6"/>
    <w:rsid w:val="00490B98"/>
    <w:rsid w:val="00490D74"/>
    <w:rsid w:val="0049167D"/>
    <w:rsid w:val="0049186F"/>
    <w:rsid w:val="00491FA0"/>
    <w:rsid w:val="0049230F"/>
    <w:rsid w:val="004923C8"/>
    <w:rsid w:val="00493F67"/>
    <w:rsid w:val="0049480B"/>
    <w:rsid w:val="004949A8"/>
    <w:rsid w:val="00494B17"/>
    <w:rsid w:val="00494D62"/>
    <w:rsid w:val="00494E58"/>
    <w:rsid w:val="00494F2B"/>
    <w:rsid w:val="00495546"/>
    <w:rsid w:val="00495C9F"/>
    <w:rsid w:val="00496200"/>
    <w:rsid w:val="004968CE"/>
    <w:rsid w:val="004973DC"/>
    <w:rsid w:val="004978CB"/>
    <w:rsid w:val="004A049C"/>
    <w:rsid w:val="004A04F8"/>
    <w:rsid w:val="004A075E"/>
    <w:rsid w:val="004A07D7"/>
    <w:rsid w:val="004A0ED0"/>
    <w:rsid w:val="004A1043"/>
    <w:rsid w:val="004A1C21"/>
    <w:rsid w:val="004A1D39"/>
    <w:rsid w:val="004A1E32"/>
    <w:rsid w:val="004A1EEF"/>
    <w:rsid w:val="004A2141"/>
    <w:rsid w:val="004A21B8"/>
    <w:rsid w:val="004A2515"/>
    <w:rsid w:val="004A35AF"/>
    <w:rsid w:val="004A379F"/>
    <w:rsid w:val="004A38DA"/>
    <w:rsid w:val="004A4226"/>
    <w:rsid w:val="004A4745"/>
    <w:rsid w:val="004A4774"/>
    <w:rsid w:val="004A5073"/>
    <w:rsid w:val="004A553D"/>
    <w:rsid w:val="004A5BF1"/>
    <w:rsid w:val="004A5E3E"/>
    <w:rsid w:val="004A5EC5"/>
    <w:rsid w:val="004A5F10"/>
    <w:rsid w:val="004A6310"/>
    <w:rsid w:val="004A6655"/>
    <w:rsid w:val="004A6FCC"/>
    <w:rsid w:val="004A748E"/>
    <w:rsid w:val="004A76CF"/>
    <w:rsid w:val="004A7E5D"/>
    <w:rsid w:val="004B030B"/>
    <w:rsid w:val="004B069D"/>
    <w:rsid w:val="004B079E"/>
    <w:rsid w:val="004B08CB"/>
    <w:rsid w:val="004B117B"/>
    <w:rsid w:val="004B1323"/>
    <w:rsid w:val="004B14AE"/>
    <w:rsid w:val="004B163F"/>
    <w:rsid w:val="004B3101"/>
    <w:rsid w:val="004B3AB8"/>
    <w:rsid w:val="004B4091"/>
    <w:rsid w:val="004B466E"/>
    <w:rsid w:val="004B46D2"/>
    <w:rsid w:val="004B477D"/>
    <w:rsid w:val="004B4A54"/>
    <w:rsid w:val="004B4EF0"/>
    <w:rsid w:val="004B4F84"/>
    <w:rsid w:val="004B572D"/>
    <w:rsid w:val="004B586F"/>
    <w:rsid w:val="004B5C02"/>
    <w:rsid w:val="004B66B3"/>
    <w:rsid w:val="004B7092"/>
    <w:rsid w:val="004B7FB3"/>
    <w:rsid w:val="004C005F"/>
    <w:rsid w:val="004C009F"/>
    <w:rsid w:val="004C0904"/>
    <w:rsid w:val="004C100A"/>
    <w:rsid w:val="004C1711"/>
    <w:rsid w:val="004C23E4"/>
    <w:rsid w:val="004C2669"/>
    <w:rsid w:val="004C26CE"/>
    <w:rsid w:val="004C29B3"/>
    <w:rsid w:val="004C2F96"/>
    <w:rsid w:val="004C323B"/>
    <w:rsid w:val="004C3315"/>
    <w:rsid w:val="004C33FE"/>
    <w:rsid w:val="004C35BB"/>
    <w:rsid w:val="004C42D1"/>
    <w:rsid w:val="004C45E8"/>
    <w:rsid w:val="004C46DD"/>
    <w:rsid w:val="004C483A"/>
    <w:rsid w:val="004C492E"/>
    <w:rsid w:val="004C4BA9"/>
    <w:rsid w:val="004C4FF5"/>
    <w:rsid w:val="004C530D"/>
    <w:rsid w:val="004C55AF"/>
    <w:rsid w:val="004C5CE6"/>
    <w:rsid w:val="004C6000"/>
    <w:rsid w:val="004C6029"/>
    <w:rsid w:val="004C624B"/>
    <w:rsid w:val="004C664B"/>
    <w:rsid w:val="004C69CE"/>
    <w:rsid w:val="004C6BF8"/>
    <w:rsid w:val="004C6F30"/>
    <w:rsid w:val="004C7334"/>
    <w:rsid w:val="004C73FC"/>
    <w:rsid w:val="004C7518"/>
    <w:rsid w:val="004D08A8"/>
    <w:rsid w:val="004D0958"/>
    <w:rsid w:val="004D117B"/>
    <w:rsid w:val="004D1256"/>
    <w:rsid w:val="004D127C"/>
    <w:rsid w:val="004D1659"/>
    <w:rsid w:val="004D16F8"/>
    <w:rsid w:val="004D1910"/>
    <w:rsid w:val="004D1BEA"/>
    <w:rsid w:val="004D2155"/>
    <w:rsid w:val="004D265E"/>
    <w:rsid w:val="004D27F5"/>
    <w:rsid w:val="004D2BA5"/>
    <w:rsid w:val="004D3381"/>
    <w:rsid w:val="004D3755"/>
    <w:rsid w:val="004D3DA9"/>
    <w:rsid w:val="004D3DDD"/>
    <w:rsid w:val="004D440E"/>
    <w:rsid w:val="004D4527"/>
    <w:rsid w:val="004D4583"/>
    <w:rsid w:val="004D4890"/>
    <w:rsid w:val="004D4951"/>
    <w:rsid w:val="004D4ECA"/>
    <w:rsid w:val="004D4FF4"/>
    <w:rsid w:val="004D5415"/>
    <w:rsid w:val="004D6B57"/>
    <w:rsid w:val="004D70FD"/>
    <w:rsid w:val="004D77C9"/>
    <w:rsid w:val="004D7C4A"/>
    <w:rsid w:val="004E038C"/>
    <w:rsid w:val="004E0646"/>
    <w:rsid w:val="004E109C"/>
    <w:rsid w:val="004E12BE"/>
    <w:rsid w:val="004E1851"/>
    <w:rsid w:val="004E19B4"/>
    <w:rsid w:val="004E1CDF"/>
    <w:rsid w:val="004E28CA"/>
    <w:rsid w:val="004E2C99"/>
    <w:rsid w:val="004E2E65"/>
    <w:rsid w:val="004E333B"/>
    <w:rsid w:val="004E39A2"/>
    <w:rsid w:val="004E4023"/>
    <w:rsid w:val="004E4666"/>
    <w:rsid w:val="004E47FA"/>
    <w:rsid w:val="004E4F10"/>
    <w:rsid w:val="004E4F3D"/>
    <w:rsid w:val="004E5451"/>
    <w:rsid w:val="004E55A0"/>
    <w:rsid w:val="004E5676"/>
    <w:rsid w:val="004E60ED"/>
    <w:rsid w:val="004E60FE"/>
    <w:rsid w:val="004E6355"/>
    <w:rsid w:val="004E686B"/>
    <w:rsid w:val="004E7049"/>
    <w:rsid w:val="004F0D39"/>
    <w:rsid w:val="004F0ECD"/>
    <w:rsid w:val="004F1319"/>
    <w:rsid w:val="004F1626"/>
    <w:rsid w:val="004F1682"/>
    <w:rsid w:val="004F20F7"/>
    <w:rsid w:val="004F2150"/>
    <w:rsid w:val="004F21EC"/>
    <w:rsid w:val="004F2428"/>
    <w:rsid w:val="004F24D1"/>
    <w:rsid w:val="004F32CE"/>
    <w:rsid w:val="004F3D59"/>
    <w:rsid w:val="004F3DE4"/>
    <w:rsid w:val="004F3FB7"/>
    <w:rsid w:val="004F405B"/>
    <w:rsid w:val="004F4367"/>
    <w:rsid w:val="004F43D0"/>
    <w:rsid w:val="004F49DC"/>
    <w:rsid w:val="004F49EF"/>
    <w:rsid w:val="004F525B"/>
    <w:rsid w:val="004F546C"/>
    <w:rsid w:val="004F5CC4"/>
    <w:rsid w:val="004F5DA7"/>
    <w:rsid w:val="004F632F"/>
    <w:rsid w:val="004F686F"/>
    <w:rsid w:val="004F6B47"/>
    <w:rsid w:val="004F6B4D"/>
    <w:rsid w:val="004F6F78"/>
    <w:rsid w:val="004F717A"/>
    <w:rsid w:val="004F7F1A"/>
    <w:rsid w:val="004F7F4A"/>
    <w:rsid w:val="00500358"/>
    <w:rsid w:val="005006DF"/>
    <w:rsid w:val="005007A5"/>
    <w:rsid w:val="00500DE1"/>
    <w:rsid w:val="00500E3A"/>
    <w:rsid w:val="0050202B"/>
    <w:rsid w:val="005025A2"/>
    <w:rsid w:val="0050268C"/>
    <w:rsid w:val="00502C07"/>
    <w:rsid w:val="00503240"/>
    <w:rsid w:val="00503B82"/>
    <w:rsid w:val="0050415C"/>
    <w:rsid w:val="005043AE"/>
    <w:rsid w:val="0050463C"/>
    <w:rsid w:val="00504833"/>
    <w:rsid w:val="00504B10"/>
    <w:rsid w:val="0050511E"/>
    <w:rsid w:val="0050569F"/>
    <w:rsid w:val="0050592A"/>
    <w:rsid w:val="00505FBF"/>
    <w:rsid w:val="00506024"/>
    <w:rsid w:val="005063D4"/>
    <w:rsid w:val="0050665A"/>
    <w:rsid w:val="00506859"/>
    <w:rsid w:val="00506A6D"/>
    <w:rsid w:val="0050701E"/>
    <w:rsid w:val="00507594"/>
    <w:rsid w:val="005101D7"/>
    <w:rsid w:val="005104CD"/>
    <w:rsid w:val="005104E8"/>
    <w:rsid w:val="005105D7"/>
    <w:rsid w:val="00510A0E"/>
    <w:rsid w:val="00510A70"/>
    <w:rsid w:val="005111BD"/>
    <w:rsid w:val="005112FE"/>
    <w:rsid w:val="005113D1"/>
    <w:rsid w:val="00511CCF"/>
    <w:rsid w:val="00511E6A"/>
    <w:rsid w:val="00512389"/>
    <w:rsid w:val="0051260F"/>
    <w:rsid w:val="005128ED"/>
    <w:rsid w:val="00512E69"/>
    <w:rsid w:val="005137CA"/>
    <w:rsid w:val="00513E74"/>
    <w:rsid w:val="00513FD0"/>
    <w:rsid w:val="00513FE9"/>
    <w:rsid w:val="0051409B"/>
    <w:rsid w:val="005140FA"/>
    <w:rsid w:val="00514CD1"/>
    <w:rsid w:val="00515125"/>
    <w:rsid w:val="00515340"/>
    <w:rsid w:val="0051555D"/>
    <w:rsid w:val="00515877"/>
    <w:rsid w:val="0051593C"/>
    <w:rsid w:val="00515A4C"/>
    <w:rsid w:val="00515CEF"/>
    <w:rsid w:val="00515DE3"/>
    <w:rsid w:val="00515F0C"/>
    <w:rsid w:val="00516165"/>
    <w:rsid w:val="00516C78"/>
    <w:rsid w:val="00516D14"/>
    <w:rsid w:val="00516DB9"/>
    <w:rsid w:val="00517A3A"/>
    <w:rsid w:val="0052034A"/>
    <w:rsid w:val="00520C0D"/>
    <w:rsid w:val="00520CD8"/>
    <w:rsid w:val="00520FBA"/>
    <w:rsid w:val="0052124B"/>
    <w:rsid w:val="005213C2"/>
    <w:rsid w:val="005215A4"/>
    <w:rsid w:val="00521DCE"/>
    <w:rsid w:val="005221F2"/>
    <w:rsid w:val="0052270D"/>
    <w:rsid w:val="00522DB2"/>
    <w:rsid w:val="005233EC"/>
    <w:rsid w:val="00523828"/>
    <w:rsid w:val="00523BEB"/>
    <w:rsid w:val="005247B7"/>
    <w:rsid w:val="00524F46"/>
    <w:rsid w:val="00524F57"/>
    <w:rsid w:val="005253E8"/>
    <w:rsid w:val="005255E0"/>
    <w:rsid w:val="005257E0"/>
    <w:rsid w:val="00526523"/>
    <w:rsid w:val="00526570"/>
    <w:rsid w:val="00526C06"/>
    <w:rsid w:val="00526FD4"/>
    <w:rsid w:val="00527D26"/>
    <w:rsid w:val="00527F6B"/>
    <w:rsid w:val="005307E5"/>
    <w:rsid w:val="00530B1A"/>
    <w:rsid w:val="00530E70"/>
    <w:rsid w:val="005310E2"/>
    <w:rsid w:val="005312B5"/>
    <w:rsid w:val="00531657"/>
    <w:rsid w:val="00531D64"/>
    <w:rsid w:val="0053235B"/>
    <w:rsid w:val="005324BF"/>
    <w:rsid w:val="0053252A"/>
    <w:rsid w:val="0053268D"/>
    <w:rsid w:val="005327A4"/>
    <w:rsid w:val="00532895"/>
    <w:rsid w:val="00532CB4"/>
    <w:rsid w:val="005330B9"/>
    <w:rsid w:val="00534635"/>
    <w:rsid w:val="0053504B"/>
    <w:rsid w:val="00535113"/>
    <w:rsid w:val="00535482"/>
    <w:rsid w:val="00535D1D"/>
    <w:rsid w:val="00536B75"/>
    <w:rsid w:val="00536FC6"/>
    <w:rsid w:val="00537065"/>
    <w:rsid w:val="005371FD"/>
    <w:rsid w:val="0053725A"/>
    <w:rsid w:val="00537D28"/>
    <w:rsid w:val="00537E7A"/>
    <w:rsid w:val="00540444"/>
    <w:rsid w:val="005409D5"/>
    <w:rsid w:val="00540A73"/>
    <w:rsid w:val="00541346"/>
    <w:rsid w:val="005413E7"/>
    <w:rsid w:val="005414E5"/>
    <w:rsid w:val="00542DAD"/>
    <w:rsid w:val="005430EA"/>
    <w:rsid w:val="00543153"/>
    <w:rsid w:val="00543341"/>
    <w:rsid w:val="00543DFA"/>
    <w:rsid w:val="00544D46"/>
    <w:rsid w:val="00545111"/>
    <w:rsid w:val="005455FC"/>
    <w:rsid w:val="005457D3"/>
    <w:rsid w:val="00545A8F"/>
    <w:rsid w:val="00545EDF"/>
    <w:rsid w:val="0054600A"/>
    <w:rsid w:val="005460CA"/>
    <w:rsid w:val="00546E73"/>
    <w:rsid w:val="00546F6D"/>
    <w:rsid w:val="005477BC"/>
    <w:rsid w:val="00550014"/>
    <w:rsid w:val="00550091"/>
    <w:rsid w:val="005501A9"/>
    <w:rsid w:val="005509B6"/>
    <w:rsid w:val="00550B29"/>
    <w:rsid w:val="005510B6"/>
    <w:rsid w:val="0055152D"/>
    <w:rsid w:val="0055193D"/>
    <w:rsid w:val="005519EF"/>
    <w:rsid w:val="00551B68"/>
    <w:rsid w:val="00551EDB"/>
    <w:rsid w:val="005520D6"/>
    <w:rsid w:val="00552BF4"/>
    <w:rsid w:val="00552EE5"/>
    <w:rsid w:val="005531C0"/>
    <w:rsid w:val="0055344F"/>
    <w:rsid w:val="00554061"/>
    <w:rsid w:val="00554521"/>
    <w:rsid w:val="00554577"/>
    <w:rsid w:val="005545BF"/>
    <w:rsid w:val="00554CDD"/>
    <w:rsid w:val="00554F28"/>
    <w:rsid w:val="0055516F"/>
    <w:rsid w:val="00555436"/>
    <w:rsid w:val="0055552A"/>
    <w:rsid w:val="005558CD"/>
    <w:rsid w:val="00555935"/>
    <w:rsid w:val="00555C52"/>
    <w:rsid w:val="00555F1F"/>
    <w:rsid w:val="00556156"/>
    <w:rsid w:val="00556379"/>
    <w:rsid w:val="00557BB8"/>
    <w:rsid w:val="00557DDA"/>
    <w:rsid w:val="005601BF"/>
    <w:rsid w:val="00560414"/>
    <w:rsid w:val="005606E1"/>
    <w:rsid w:val="00560EA8"/>
    <w:rsid w:val="005613F3"/>
    <w:rsid w:val="0056169B"/>
    <w:rsid w:val="00562976"/>
    <w:rsid w:val="00562EC6"/>
    <w:rsid w:val="00562EEC"/>
    <w:rsid w:val="00562F1B"/>
    <w:rsid w:val="005631E9"/>
    <w:rsid w:val="0056379C"/>
    <w:rsid w:val="005637E5"/>
    <w:rsid w:val="00563AE6"/>
    <w:rsid w:val="00563D41"/>
    <w:rsid w:val="005641A9"/>
    <w:rsid w:val="00564402"/>
    <w:rsid w:val="00564641"/>
    <w:rsid w:val="00565D2F"/>
    <w:rsid w:val="00565E2C"/>
    <w:rsid w:val="00566263"/>
    <w:rsid w:val="005667DF"/>
    <w:rsid w:val="00566A3D"/>
    <w:rsid w:val="00566D1D"/>
    <w:rsid w:val="005676BA"/>
    <w:rsid w:val="00570496"/>
    <w:rsid w:val="00570BE6"/>
    <w:rsid w:val="00570C55"/>
    <w:rsid w:val="00570FB4"/>
    <w:rsid w:val="005710BC"/>
    <w:rsid w:val="00571685"/>
    <w:rsid w:val="005717C6"/>
    <w:rsid w:val="00571848"/>
    <w:rsid w:val="00571871"/>
    <w:rsid w:val="00571CF1"/>
    <w:rsid w:val="00571D12"/>
    <w:rsid w:val="00571D81"/>
    <w:rsid w:val="00572655"/>
    <w:rsid w:val="005727AB"/>
    <w:rsid w:val="005734AE"/>
    <w:rsid w:val="005748F8"/>
    <w:rsid w:val="00574958"/>
    <w:rsid w:val="00574A25"/>
    <w:rsid w:val="00574A5F"/>
    <w:rsid w:val="005752FB"/>
    <w:rsid w:val="00575773"/>
    <w:rsid w:val="00575D44"/>
    <w:rsid w:val="0057610A"/>
    <w:rsid w:val="00576690"/>
    <w:rsid w:val="005766C3"/>
    <w:rsid w:val="005766D3"/>
    <w:rsid w:val="0057709B"/>
    <w:rsid w:val="00577376"/>
    <w:rsid w:val="00577D51"/>
    <w:rsid w:val="00580345"/>
    <w:rsid w:val="0058083C"/>
    <w:rsid w:val="0058086F"/>
    <w:rsid w:val="0058099F"/>
    <w:rsid w:val="00580BCA"/>
    <w:rsid w:val="0058136B"/>
    <w:rsid w:val="00581544"/>
    <w:rsid w:val="00581F39"/>
    <w:rsid w:val="0058223D"/>
    <w:rsid w:val="00582740"/>
    <w:rsid w:val="005827B7"/>
    <w:rsid w:val="00582A0F"/>
    <w:rsid w:val="00583C20"/>
    <w:rsid w:val="0058500A"/>
    <w:rsid w:val="00585010"/>
    <w:rsid w:val="00585308"/>
    <w:rsid w:val="00585DC0"/>
    <w:rsid w:val="0058611A"/>
    <w:rsid w:val="00586405"/>
    <w:rsid w:val="00586A2C"/>
    <w:rsid w:val="00586E53"/>
    <w:rsid w:val="00586F14"/>
    <w:rsid w:val="00586FA2"/>
    <w:rsid w:val="0058705B"/>
    <w:rsid w:val="005872E3"/>
    <w:rsid w:val="00587824"/>
    <w:rsid w:val="00587DC6"/>
    <w:rsid w:val="00587EE7"/>
    <w:rsid w:val="005900AE"/>
    <w:rsid w:val="005902BB"/>
    <w:rsid w:val="005904A4"/>
    <w:rsid w:val="0059089E"/>
    <w:rsid w:val="0059099E"/>
    <w:rsid w:val="00590ED5"/>
    <w:rsid w:val="00590FA6"/>
    <w:rsid w:val="00591191"/>
    <w:rsid w:val="00591270"/>
    <w:rsid w:val="0059165F"/>
    <w:rsid w:val="0059193D"/>
    <w:rsid w:val="00591C8E"/>
    <w:rsid w:val="00591EED"/>
    <w:rsid w:val="005920C7"/>
    <w:rsid w:val="0059278F"/>
    <w:rsid w:val="005929EF"/>
    <w:rsid w:val="00592F35"/>
    <w:rsid w:val="00592FFD"/>
    <w:rsid w:val="0059309E"/>
    <w:rsid w:val="00593C79"/>
    <w:rsid w:val="00593D3B"/>
    <w:rsid w:val="0059425A"/>
    <w:rsid w:val="00595771"/>
    <w:rsid w:val="00595772"/>
    <w:rsid w:val="00595839"/>
    <w:rsid w:val="0059608D"/>
    <w:rsid w:val="005961ED"/>
    <w:rsid w:val="005963D2"/>
    <w:rsid w:val="00596469"/>
    <w:rsid w:val="00596538"/>
    <w:rsid w:val="00596562"/>
    <w:rsid w:val="00596D14"/>
    <w:rsid w:val="005972F2"/>
    <w:rsid w:val="0059740E"/>
    <w:rsid w:val="005974FF"/>
    <w:rsid w:val="00597B7F"/>
    <w:rsid w:val="00597C88"/>
    <w:rsid w:val="00597D31"/>
    <w:rsid w:val="00597DC8"/>
    <w:rsid w:val="005A016B"/>
    <w:rsid w:val="005A05E0"/>
    <w:rsid w:val="005A0B32"/>
    <w:rsid w:val="005A0D3D"/>
    <w:rsid w:val="005A0EE5"/>
    <w:rsid w:val="005A11D7"/>
    <w:rsid w:val="005A13AA"/>
    <w:rsid w:val="005A1781"/>
    <w:rsid w:val="005A1BD9"/>
    <w:rsid w:val="005A1C2F"/>
    <w:rsid w:val="005A1E0B"/>
    <w:rsid w:val="005A21E1"/>
    <w:rsid w:val="005A3675"/>
    <w:rsid w:val="005A3EFF"/>
    <w:rsid w:val="005A46CE"/>
    <w:rsid w:val="005A4AB1"/>
    <w:rsid w:val="005A5304"/>
    <w:rsid w:val="005A65CA"/>
    <w:rsid w:val="005A69BB"/>
    <w:rsid w:val="005A6F09"/>
    <w:rsid w:val="005A710C"/>
    <w:rsid w:val="005A7A63"/>
    <w:rsid w:val="005A7DF4"/>
    <w:rsid w:val="005A7EAC"/>
    <w:rsid w:val="005B018C"/>
    <w:rsid w:val="005B13EE"/>
    <w:rsid w:val="005B1828"/>
    <w:rsid w:val="005B2132"/>
    <w:rsid w:val="005B25E8"/>
    <w:rsid w:val="005B2B6C"/>
    <w:rsid w:val="005B2D75"/>
    <w:rsid w:val="005B3772"/>
    <w:rsid w:val="005B3ED0"/>
    <w:rsid w:val="005B47D5"/>
    <w:rsid w:val="005B4A6E"/>
    <w:rsid w:val="005B4EFF"/>
    <w:rsid w:val="005B53ED"/>
    <w:rsid w:val="005B5716"/>
    <w:rsid w:val="005B571B"/>
    <w:rsid w:val="005B5830"/>
    <w:rsid w:val="005B5BF4"/>
    <w:rsid w:val="005B6513"/>
    <w:rsid w:val="005B65C8"/>
    <w:rsid w:val="005B743A"/>
    <w:rsid w:val="005B75A9"/>
    <w:rsid w:val="005B79D9"/>
    <w:rsid w:val="005B7A2C"/>
    <w:rsid w:val="005C0454"/>
    <w:rsid w:val="005C07E9"/>
    <w:rsid w:val="005C11E6"/>
    <w:rsid w:val="005C13BF"/>
    <w:rsid w:val="005C1641"/>
    <w:rsid w:val="005C1750"/>
    <w:rsid w:val="005C1F30"/>
    <w:rsid w:val="005C2181"/>
    <w:rsid w:val="005C21E1"/>
    <w:rsid w:val="005C23F5"/>
    <w:rsid w:val="005C344C"/>
    <w:rsid w:val="005C3549"/>
    <w:rsid w:val="005C36AD"/>
    <w:rsid w:val="005C3A72"/>
    <w:rsid w:val="005C3A8B"/>
    <w:rsid w:val="005C44BB"/>
    <w:rsid w:val="005C4ABB"/>
    <w:rsid w:val="005C4C9A"/>
    <w:rsid w:val="005C4EA4"/>
    <w:rsid w:val="005C5823"/>
    <w:rsid w:val="005C66E3"/>
    <w:rsid w:val="005C6C75"/>
    <w:rsid w:val="005C6D60"/>
    <w:rsid w:val="005C6E01"/>
    <w:rsid w:val="005C6F12"/>
    <w:rsid w:val="005C7616"/>
    <w:rsid w:val="005C7745"/>
    <w:rsid w:val="005C7C15"/>
    <w:rsid w:val="005D06F8"/>
    <w:rsid w:val="005D0C1C"/>
    <w:rsid w:val="005D0FAC"/>
    <w:rsid w:val="005D1272"/>
    <w:rsid w:val="005D1867"/>
    <w:rsid w:val="005D26EB"/>
    <w:rsid w:val="005D290A"/>
    <w:rsid w:val="005D3050"/>
    <w:rsid w:val="005D377D"/>
    <w:rsid w:val="005D41C9"/>
    <w:rsid w:val="005D4279"/>
    <w:rsid w:val="005D49FB"/>
    <w:rsid w:val="005D4A9F"/>
    <w:rsid w:val="005D5055"/>
    <w:rsid w:val="005D5298"/>
    <w:rsid w:val="005D59E8"/>
    <w:rsid w:val="005D6891"/>
    <w:rsid w:val="005D6B47"/>
    <w:rsid w:val="005D722D"/>
    <w:rsid w:val="005D7B43"/>
    <w:rsid w:val="005D7E91"/>
    <w:rsid w:val="005E00EC"/>
    <w:rsid w:val="005E0EE5"/>
    <w:rsid w:val="005E13C6"/>
    <w:rsid w:val="005E1670"/>
    <w:rsid w:val="005E1792"/>
    <w:rsid w:val="005E26C3"/>
    <w:rsid w:val="005E2E70"/>
    <w:rsid w:val="005E31B5"/>
    <w:rsid w:val="005E33C3"/>
    <w:rsid w:val="005E345A"/>
    <w:rsid w:val="005E4423"/>
    <w:rsid w:val="005E48CC"/>
    <w:rsid w:val="005E4CC8"/>
    <w:rsid w:val="005E4D6A"/>
    <w:rsid w:val="005E4DDB"/>
    <w:rsid w:val="005E4F0F"/>
    <w:rsid w:val="005E520D"/>
    <w:rsid w:val="005E66AE"/>
    <w:rsid w:val="005E682F"/>
    <w:rsid w:val="005E6EDA"/>
    <w:rsid w:val="005E72A9"/>
    <w:rsid w:val="005E7A19"/>
    <w:rsid w:val="005E7A83"/>
    <w:rsid w:val="005E7FDC"/>
    <w:rsid w:val="005F0000"/>
    <w:rsid w:val="005F0055"/>
    <w:rsid w:val="005F0830"/>
    <w:rsid w:val="005F089C"/>
    <w:rsid w:val="005F1545"/>
    <w:rsid w:val="005F1698"/>
    <w:rsid w:val="005F1DE6"/>
    <w:rsid w:val="005F1ECB"/>
    <w:rsid w:val="005F24F2"/>
    <w:rsid w:val="005F2740"/>
    <w:rsid w:val="005F2A65"/>
    <w:rsid w:val="005F2EA6"/>
    <w:rsid w:val="005F307D"/>
    <w:rsid w:val="005F37B3"/>
    <w:rsid w:val="005F3F57"/>
    <w:rsid w:val="005F4A8B"/>
    <w:rsid w:val="005F5892"/>
    <w:rsid w:val="005F5A75"/>
    <w:rsid w:val="005F660F"/>
    <w:rsid w:val="005F67EF"/>
    <w:rsid w:val="005F67FE"/>
    <w:rsid w:val="005F6A53"/>
    <w:rsid w:val="005F6B45"/>
    <w:rsid w:val="005F6CB7"/>
    <w:rsid w:val="005F7222"/>
    <w:rsid w:val="005F7EB9"/>
    <w:rsid w:val="00600064"/>
    <w:rsid w:val="00600934"/>
    <w:rsid w:val="00600DD0"/>
    <w:rsid w:val="00601254"/>
    <w:rsid w:val="00601326"/>
    <w:rsid w:val="00601D52"/>
    <w:rsid w:val="00602107"/>
    <w:rsid w:val="006025A9"/>
    <w:rsid w:val="0060270C"/>
    <w:rsid w:val="00602727"/>
    <w:rsid w:val="00602808"/>
    <w:rsid w:val="00602824"/>
    <w:rsid w:val="00602BE0"/>
    <w:rsid w:val="00602D4A"/>
    <w:rsid w:val="00602E4F"/>
    <w:rsid w:val="0060365B"/>
    <w:rsid w:val="00604028"/>
    <w:rsid w:val="006041D0"/>
    <w:rsid w:val="006044C4"/>
    <w:rsid w:val="00604539"/>
    <w:rsid w:val="00604ACA"/>
    <w:rsid w:val="00604D10"/>
    <w:rsid w:val="00604E5E"/>
    <w:rsid w:val="00605553"/>
    <w:rsid w:val="00605997"/>
    <w:rsid w:val="00605BA2"/>
    <w:rsid w:val="00606A8D"/>
    <w:rsid w:val="006071F6"/>
    <w:rsid w:val="00607284"/>
    <w:rsid w:val="006078D5"/>
    <w:rsid w:val="0061018E"/>
    <w:rsid w:val="006102CD"/>
    <w:rsid w:val="00610761"/>
    <w:rsid w:val="0061091F"/>
    <w:rsid w:val="00610F50"/>
    <w:rsid w:val="00611356"/>
    <w:rsid w:val="00611398"/>
    <w:rsid w:val="00611482"/>
    <w:rsid w:val="00611939"/>
    <w:rsid w:val="00611A61"/>
    <w:rsid w:val="00611D96"/>
    <w:rsid w:val="00611E38"/>
    <w:rsid w:val="00612218"/>
    <w:rsid w:val="00612304"/>
    <w:rsid w:val="00612605"/>
    <w:rsid w:val="00612757"/>
    <w:rsid w:val="00613152"/>
    <w:rsid w:val="0061373B"/>
    <w:rsid w:val="0061378E"/>
    <w:rsid w:val="006137DC"/>
    <w:rsid w:val="00613B39"/>
    <w:rsid w:val="00614B38"/>
    <w:rsid w:val="00614D39"/>
    <w:rsid w:val="00614DBA"/>
    <w:rsid w:val="00614E98"/>
    <w:rsid w:val="00614EAD"/>
    <w:rsid w:val="00614EE8"/>
    <w:rsid w:val="00615116"/>
    <w:rsid w:val="006155D8"/>
    <w:rsid w:val="00615CBC"/>
    <w:rsid w:val="00615EC2"/>
    <w:rsid w:val="00616133"/>
    <w:rsid w:val="006161BA"/>
    <w:rsid w:val="00616686"/>
    <w:rsid w:val="00616795"/>
    <w:rsid w:val="00616A65"/>
    <w:rsid w:val="006174EF"/>
    <w:rsid w:val="0061764D"/>
    <w:rsid w:val="006176BD"/>
    <w:rsid w:val="006207C3"/>
    <w:rsid w:val="00620899"/>
    <w:rsid w:val="00620B26"/>
    <w:rsid w:val="00620BB9"/>
    <w:rsid w:val="00620EBB"/>
    <w:rsid w:val="00620F35"/>
    <w:rsid w:val="006210DC"/>
    <w:rsid w:val="00621A18"/>
    <w:rsid w:val="0062227B"/>
    <w:rsid w:val="00622624"/>
    <w:rsid w:val="006228FD"/>
    <w:rsid w:val="00622AC2"/>
    <w:rsid w:val="00622AC5"/>
    <w:rsid w:val="00622E51"/>
    <w:rsid w:val="00622F88"/>
    <w:rsid w:val="00623837"/>
    <w:rsid w:val="0062480D"/>
    <w:rsid w:val="00624B70"/>
    <w:rsid w:val="00624EE7"/>
    <w:rsid w:val="006250D8"/>
    <w:rsid w:val="0062516E"/>
    <w:rsid w:val="006252D4"/>
    <w:rsid w:val="00625615"/>
    <w:rsid w:val="0062584B"/>
    <w:rsid w:val="0062608C"/>
    <w:rsid w:val="00626742"/>
    <w:rsid w:val="00626F8F"/>
    <w:rsid w:val="00626FD1"/>
    <w:rsid w:val="00627126"/>
    <w:rsid w:val="006272ED"/>
    <w:rsid w:val="00627894"/>
    <w:rsid w:val="00627BC4"/>
    <w:rsid w:val="00627C77"/>
    <w:rsid w:val="00627E1D"/>
    <w:rsid w:val="00627E33"/>
    <w:rsid w:val="00630115"/>
    <w:rsid w:val="00630120"/>
    <w:rsid w:val="00630129"/>
    <w:rsid w:val="00630272"/>
    <w:rsid w:val="006303C5"/>
    <w:rsid w:val="0063065D"/>
    <w:rsid w:val="006306F1"/>
    <w:rsid w:val="0063125E"/>
    <w:rsid w:val="006314E3"/>
    <w:rsid w:val="00631620"/>
    <w:rsid w:val="00631CEA"/>
    <w:rsid w:val="006320AC"/>
    <w:rsid w:val="0063260E"/>
    <w:rsid w:val="00632772"/>
    <w:rsid w:val="00632ACD"/>
    <w:rsid w:val="00632E80"/>
    <w:rsid w:val="00633800"/>
    <w:rsid w:val="0063391A"/>
    <w:rsid w:val="00633B8E"/>
    <w:rsid w:val="00633BF9"/>
    <w:rsid w:val="00633CB1"/>
    <w:rsid w:val="00633D91"/>
    <w:rsid w:val="00634129"/>
    <w:rsid w:val="006345CE"/>
    <w:rsid w:val="006348D0"/>
    <w:rsid w:val="00634A2D"/>
    <w:rsid w:val="00634E86"/>
    <w:rsid w:val="00635160"/>
    <w:rsid w:val="00635185"/>
    <w:rsid w:val="00635228"/>
    <w:rsid w:val="00635551"/>
    <w:rsid w:val="00635939"/>
    <w:rsid w:val="006359E3"/>
    <w:rsid w:val="006365AA"/>
    <w:rsid w:val="00636802"/>
    <w:rsid w:val="006368A2"/>
    <w:rsid w:val="00637046"/>
    <w:rsid w:val="00637248"/>
    <w:rsid w:val="006374F0"/>
    <w:rsid w:val="006378DD"/>
    <w:rsid w:val="00637EF4"/>
    <w:rsid w:val="006403EA"/>
    <w:rsid w:val="006405E1"/>
    <w:rsid w:val="00640AB6"/>
    <w:rsid w:val="00640FAE"/>
    <w:rsid w:val="006415C1"/>
    <w:rsid w:val="00641C46"/>
    <w:rsid w:val="00641C8A"/>
    <w:rsid w:val="00641FD1"/>
    <w:rsid w:val="006420A8"/>
    <w:rsid w:val="006421F5"/>
    <w:rsid w:val="00642224"/>
    <w:rsid w:val="006428C7"/>
    <w:rsid w:val="00642BB0"/>
    <w:rsid w:val="00642CC8"/>
    <w:rsid w:val="00642D25"/>
    <w:rsid w:val="0064353B"/>
    <w:rsid w:val="00643588"/>
    <w:rsid w:val="00643CCD"/>
    <w:rsid w:val="00643FE8"/>
    <w:rsid w:val="00644B24"/>
    <w:rsid w:val="00645AA2"/>
    <w:rsid w:val="00645C8F"/>
    <w:rsid w:val="00645EB5"/>
    <w:rsid w:val="00646226"/>
    <w:rsid w:val="0064634E"/>
    <w:rsid w:val="00646862"/>
    <w:rsid w:val="00646878"/>
    <w:rsid w:val="00646AA8"/>
    <w:rsid w:val="00646ABC"/>
    <w:rsid w:val="00646C60"/>
    <w:rsid w:val="00647E31"/>
    <w:rsid w:val="006501A3"/>
    <w:rsid w:val="00650F58"/>
    <w:rsid w:val="006517B4"/>
    <w:rsid w:val="0065197A"/>
    <w:rsid w:val="00651E69"/>
    <w:rsid w:val="00652220"/>
    <w:rsid w:val="00652A10"/>
    <w:rsid w:val="00652AFE"/>
    <w:rsid w:val="00653C02"/>
    <w:rsid w:val="006543F8"/>
    <w:rsid w:val="00654619"/>
    <w:rsid w:val="006565D1"/>
    <w:rsid w:val="00656609"/>
    <w:rsid w:val="0065663A"/>
    <w:rsid w:val="006568D7"/>
    <w:rsid w:val="00656952"/>
    <w:rsid w:val="00656D2B"/>
    <w:rsid w:val="00656E11"/>
    <w:rsid w:val="00657133"/>
    <w:rsid w:val="006572EF"/>
    <w:rsid w:val="00657341"/>
    <w:rsid w:val="0065741E"/>
    <w:rsid w:val="006575E3"/>
    <w:rsid w:val="00657EC1"/>
    <w:rsid w:val="0066090C"/>
    <w:rsid w:val="00660A02"/>
    <w:rsid w:val="00660FC4"/>
    <w:rsid w:val="0066122A"/>
    <w:rsid w:val="0066182B"/>
    <w:rsid w:val="00661F24"/>
    <w:rsid w:val="00662B3C"/>
    <w:rsid w:val="00662B69"/>
    <w:rsid w:val="00662D08"/>
    <w:rsid w:val="00663057"/>
    <w:rsid w:val="00663184"/>
    <w:rsid w:val="0066387E"/>
    <w:rsid w:val="00663B2A"/>
    <w:rsid w:val="0066515C"/>
    <w:rsid w:val="00665204"/>
    <w:rsid w:val="00665441"/>
    <w:rsid w:val="00665802"/>
    <w:rsid w:val="006662E7"/>
    <w:rsid w:val="00666321"/>
    <w:rsid w:val="0066644C"/>
    <w:rsid w:val="006664E6"/>
    <w:rsid w:val="00666699"/>
    <w:rsid w:val="00666BB7"/>
    <w:rsid w:val="00666BC3"/>
    <w:rsid w:val="00666DE8"/>
    <w:rsid w:val="00666FCE"/>
    <w:rsid w:val="00667ADF"/>
    <w:rsid w:val="00667B2B"/>
    <w:rsid w:val="006701B7"/>
    <w:rsid w:val="00670248"/>
    <w:rsid w:val="006703FA"/>
    <w:rsid w:val="00670900"/>
    <w:rsid w:val="00670998"/>
    <w:rsid w:val="006709C5"/>
    <w:rsid w:val="00670A04"/>
    <w:rsid w:val="00670D07"/>
    <w:rsid w:val="00670EB3"/>
    <w:rsid w:val="00671143"/>
    <w:rsid w:val="006711A6"/>
    <w:rsid w:val="00671B63"/>
    <w:rsid w:val="00671C49"/>
    <w:rsid w:val="00671C4E"/>
    <w:rsid w:val="00671E24"/>
    <w:rsid w:val="006726BB"/>
    <w:rsid w:val="00672B3B"/>
    <w:rsid w:val="00672CC9"/>
    <w:rsid w:val="00672D0F"/>
    <w:rsid w:val="00673051"/>
    <w:rsid w:val="006730D7"/>
    <w:rsid w:val="00673232"/>
    <w:rsid w:val="006732ED"/>
    <w:rsid w:val="006735DB"/>
    <w:rsid w:val="0067394D"/>
    <w:rsid w:val="00673AF8"/>
    <w:rsid w:val="00673BFE"/>
    <w:rsid w:val="00674074"/>
    <w:rsid w:val="00674276"/>
    <w:rsid w:val="006743AE"/>
    <w:rsid w:val="00674B46"/>
    <w:rsid w:val="00674F00"/>
    <w:rsid w:val="00675231"/>
    <w:rsid w:val="00675676"/>
    <w:rsid w:val="00675732"/>
    <w:rsid w:val="006757F8"/>
    <w:rsid w:val="00675F40"/>
    <w:rsid w:val="00676288"/>
    <w:rsid w:val="006763B8"/>
    <w:rsid w:val="0067661E"/>
    <w:rsid w:val="0067681C"/>
    <w:rsid w:val="00676999"/>
    <w:rsid w:val="00676C0F"/>
    <w:rsid w:val="00676E18"/>
    <w:rsid w:val="00676E7F"/>
    <w:rsid w:val="00676F54"/>
    <w:rsid w:val="00676F86"/>
    <w:rsid w:val="0067702C"/>
    <w:rsid w:val="00677588"/>
    <w:rsid w:val="006776B0"/>
    <w:rsid w:val="00677C53"/>
    <w:rsid w:val="00677DA9"/>
    <w:rsid w:val="006803C1"/>
    <w:rsid w:val="00680447"/>
    <w:rsid w:val="00680DF9"/>
    <w:rsid w:val="006815B1"/>
    <w:rsid w:val="00681A5D"/>
    <w:rsid w:val="006820FC"/>
    <w:rsid w:val="00682225"/>
    <w:rsid w:val="0068247E"/>
    <w:rsid w:val="00682585"/>
    <w:rsid w:val="006832ED"/>
    <w:rsid w:val="00683F99"/>
    <w:rsid w:val="0068414A"/>
    <w:rsid w:val="006843C1"/>
    <w:rsid w:val="00684444"/>
    <w:rsid w:val="006844AE"/>
    <w:rsid w:val="00684B14"/>
    <w:rsid w:val="00684B50"/>
    <w:rsid w:val="00684D53"/>
    <w:rsid w:val="00685182"/>
    <w:rsid w:val="00685221"/>
    <w:rsid w:val="0068566A"/>
    <w:rsid w:val="00685EC6"/>
    <w:rsid w:val="00686472"/>
    <w:rsid w:val="00686879"/>
    <w:rsid w:val="0068689A"/>
    <w:rsid w:val="00686B59"/>
    <w:rsid w:val="00686B64"/>
    <w:rsid w:val="00686D09"/>
    <w:rsid w:val="006878FE"/>
    <w:rsid w:val="00687AC8"/>
    <w:rsid w:val="00690BAA"/>
    <w:rsid w:val="00690C32"/>
    <w:rsid w:val="00690CEB"/>
    <w:rsid w:val="00690DEC"/>
    <w:rsid w:val="00691395"/>
    <w:rsid w:val="00691898"/>
    <w:rsid w:val="00691D7E"/>
    <w:rsid w:val="00692236"/>
    <w:rsid w:val="006925FA"/>
    <w:rsid w:val="006926F9"/>
    <w:rsid w:val="00692EC7"/>
    <w:rsid w:val="00692EE9"/>
    <w:rsid w:val="006932AA"/>
    <w:rsid w:val="00693959"/>
    <w:rsid w:val="00693C27"/>
    <w:rsid w:val="00693C38"/>
    <w:rsid w:val="006942FE"/>
    <w:rsid w:val="0069446C"/>
    <w:rsid w:val="00694C9C"/>
    <w:rsid w:val="006953D9"/>
    <w:rsid w:val="00695664"/>
    <w:rsid w:val="006956D5"/>
    <w:rsid w:val="00695ADF"/>
    <w:rsid w:val="0069623A"/>
    <w:rsid w:val="00696937"/>
    <w:rsid w:val="00696C63"/>
    <w:rsid w:val="00696DAD"/>
    <w:rsid w:val="006970AF"/>
    <w:rsid w:val="006A0605"/>
    <w:rsid w:val="006A0666"/>
    <w:rsid w:val="006A0693"/>
    <w:rsid w:val="006A07B7"/>
    <w:rsid w:val="006A08BC"/>
    <w:rsid w:val="006A0E0F"/>
    <w:rsid w:val="006A0EBC"/>
    <w:rsid w:val="006A0FF1"/>
    <w:rsid w:val="006A1BE1"/>
    <w:rsid w:val="006A1E9E"/>
    <w:rsid w:val="006A2827"/>
    <w:rsid w:val="006A2840"/>
    <w:rsid w:val="006A29F1"/>
    <w:rsid w:val="006A2A37"/>
    <w:rsid w:val="006A2A5E"/>
    <w:rsid w:val="006A2B1E"/>
    <w:rsid w:val="006A340E"/>
    <w:rsid w:val="006A3667"/>
    <w:rsid w:val="006A3B46"/>
    <w:rsid w:val="006A3D92"/>
    <w:rsid w:val="006A3EAD"/>
    <w:rsid w:val="006A4648"/>
    <w:rsid w:val="006A470B"/>
    <w:rsid w:val="006A501A"/>
    <w:rsid w:val="006A5573"/>
    <w:rsid w:val="006A5DC1"/>
    <w:rsid w:val="006A5EBD"/>
    <w:rsid w:val="006A605E"/>
    <w:rsid w:val="006A6C7A"/>
    <w:rsid w:val="006A6CE9"/>
    <w:rsid w:val="006A7291"/>
    <w:rsid w:val="006A757C"/>
    <w:rsid w:val="006A79A0"/>
    <w:rsid w:val="006A79B3"/>
    <w:rsid w:val="006A7BF7"/>
    <w:rsid w:val="006A7FBA"/>
    <w:rsid w:val="006B01D2"/>
    <w:rsid w:val="006B0474"/>
    <w:rsid w:val="006B068F"/>
    <w:rsid w:val="006B0732"/>
    <w:rsid w:val="006B0924"/>
    <w:rsid w:val="006B145E"/>
    <w:rsid w:val="006B1848"/>
    <w:rsid w:val="006B2141"/>
    <w:rsid w:val="006B2A3C"/>
    <w:rsid w:val="006B2C7D"/>
    <w:rsid w:val="006B2E4C"/>
    <w:rsid w:val="006B328F"/>
    <w:rsid w:val="006B3493"/>
    <w:rsid w:val="006B36DE"/>
    <w:rsid w:val="006B397C"/>
    <w:rsid w:val="006B3D57"/>
    <w:rsid w:val="006B3DEA"/>
    <w:rsid w:val="006B4280"/>
    <w:rsid w:val="006B4583"/>
    <w:rsid w:val="006B4C07"/>
    <w:rsid w:val="006B546C"/>
    <w:rsid w:val="006B55D2"/>
    <w:rsid w:val="006B5F52"/>
    <w:rsid w:val="006B61B8"/>
    <w:rsid w:val="006B6569"/>
    <w:rsid w:val="006B6633"/>
    <w:rsid w:val="006B681C"/>
    <w:rsid w:val="006B6E8F"/>
    <w:rsid w:val="006B701F"/>
    <w:rsid w:val="006B7AA2"/>
    <w:rsid w:val="006BC05E"/>
    <w:rsid w:val="006C00B7"/>
    <w:rsid w:val="006C0186"/>
    <w:rsid w:val="006C062B"/>
    <w:rsid w:val="006C06C6"/>
    <w:rsid w:val="006C12B1"/>
    <w:rsid w:val="006C13B5"/>
    <w:rsid w:val="006C1D1C"/>
    <w:rsid w:val="006C1E19"/>
    <w:rsid w:val="006C24E6"/>
    <w:rsid w:val="006C28B1"/>
    <w:rsid w:val="006C32BF"/>
    <w:rsid w:val="006C3CB8"/>
    <w:rsid w:val="006C3D86"/>
    <w:rsid w:val="006C3E7F"/>
    <w:rsid w:val="006C532A"/>
    <w:rsid w:val="006C56DD"/>
    <w:rsid w:val="006C5972"/>
    <w:rsid w:val="006C5D54"/>
    <w:rsid w:val="006C5DDF"/>
    <w:rsid w:val="006C5F6B"/>
    <w:rsid w:val="006C6176"/>
    <w:rsid w:val="006C63EE"/>
    <w:rsid w:val="006C64B6"/>
    <w:rsid w:val="006C66DE"/>
    <w:rsid w:val="006C6846"/>
    <w:rsid w:val="006C7176"/>
    <w:rsid w:val="006C7C5D"/>
    <w:rsid w:val="006C7DEE"/>
    <w:rsid w:val="006C7E5C"/>
    <w:rsid w:val="006D0453"/>
    <w:rsid w:val="006D07BC"/>
    <w:rsid w:val="006D0ADC"/>
    <w:rsid w:val="006D170D"/>
    <w:rsid w:val="006D1AC2"/>
    <w:rsid w:val="006D1EE2"/>
    <w:rsid w:val="006D2635"/>
    <w:rsid w:val="006D2869"/>
    <w:rsid w:val="006D28DA"/>
    <w:rsid w:val="006D2931"/>
    <w:rsid w:val="006D33FD"/>
    <w:rsid w:val="006D3671"/>
    <w:rsid w:val="006D3820"/>
    <w:rsid w:val="006D3BF0"/>
    <w:rsid w:val="006D3CFD"/>
    <w:rsid w:val="006D3F68"/>
    <w:rsid w:val="006D43CF"/>
    <w:rsid w:val="006D444E"/>
    <w:rsid w:val="006D4821"/>
    <w:rsid w:val="006D4CC1"/>
    <w:rsid w:val="006D5A71"/>
    <w:rsid w:val="006D5AF0"/>
    <w:rsid w:val="006D62C7"/>
    <w:rsid w:val="006D700B"/>
    <w:rsid w:val="006D728A"/>
    <w:rsid w:val="006D7415"/>
    <w:rsid w:val="006D762B"/>
    <w:rsid w:val="006D77BA"/>
    <w:rsid w:val="006D77D6"/>
    <w:rsid w:val="006D7885"/>
    <w:rsid w:val="006E027B"/>
    <w:rsid w:val="006E0DFA"/>
    <w:rsid w:val="006E0F64"/>
    <w:rsid w:val="006E117F"/>
    <w:rsid w:val="006E1D7E"/>
    <w:rsid w:val="006E21AF"/>
    <w:rsid w:val="006E2260"/>
    <w:rsid w:val="006E258B"/>
    <w:rsid w:val="006E2E19"/>
    <w:rsid w:val="006E2F67"/>
    <w:rsid w:val="006E39D7"/>
    <w:rsid w:val="006E3A85"/>
    <w:rsid w:val="006E3CD2"/>
    <w:rsid w:val="006E45FB"/>
    <w:rsid w:val="006E49A8"/>
    <w:rsid w:val="006E49DE"/>
    <w:rsid w:val="006E4D55"/>
    <w:rsid w:val="006E4EE1"/>
    <w:rsid w:val="006E55A0"/>
    <w:rsid w:val="006E571D"/>
    <w:rsid w:val="006E5D96"/>
    <w:rsid w:val="006E6187"/>
    <w:rsid w:val="006E6B3F"/>
    <w:rsid w:val="006E6D10"/>
    <w:rsid w:val="006E6F1E"/>
    <w:rsid w:val="006E7171"/>
    <w:rsid w:val="006E73F2"/>
    <w:rsid w:val="006E7D64"/>
    <w:rsid w:val="006E7DA4"/>
    <w:rsid w:val="006ED08F"/>
    <w:rsid w:val="006F01EF"/>
    <w:rsid w:val="006F0455"/>
    <w:rsid w:val="006F0550"/>
    <w:rsid w:val="006F06B4"/>
    <w:rsid w:val="006F14B6"/>
    <w:rsid w:val="006F14B8"/>
    <w:rsid w:val="006F16A4"/>
    <w:rsid w:val="006F1DAD"/>
    <w:rsid w:val="006F1ED9"/>
    <w:rsid w:val="006F2AC8"/>
    <w:rsid w:val="006F2DD9"/>
    <w:rsid w:val="006F3202"/>
    <w:rsid w:val="006F336D"/>
    <w:rsid w:val="006F3A43"/>
    <w:rsid w:val="006F414F"/>
    <w:rsid w:val="006F443E"/>
    <w:rsid w:val="006F44A3"/>
    <w:rsid w:val="006F44DD"/>
    <w:rsid w:val="006F4BDF"/>
    <w:rsid w:val="006F4C51"/>
    <w:rsid w:val="006F4C9A"/>
    <w:rsid w:val="006F4FF4"/>
    <w:rsid w:val="006F521D"/>
    <w:rsid w:val="006F522E"/>
    <w:rsid w:val="006F55FC"/>
    <w:rsid w:val="006F5EC9"/>
    <w:rsid w:val="006F67CA"/>
    <w:rsid w:val="006F6EC5"/>
    <w:rsid w:val="006F79B9"/>
    <w:rsid w:val="007005B1"/>
    <w:rsid w:val="00700661"/>
    <w:rsid w:val="00700819"/>
    <w:rsid w:val="007010BD"/>
    <w:rsid w:val="0070127E"/>
    <w:rsid w:val="0070132B"/>
    <w:rsid w:val="007018A8"/>
    <w:rsid w:val="00702174"/>
    <w:rsid w:val="00702746"/>
    <w:rsid w:val="00702BC9"/>
    <w:rsid w:val="00702E63"/>
    <w:rsid w:val="00702FCC"/>
    <w:rsid w:val="00703CF0"/>
    <w:rsid w:val="00703E64"/>
    <w:rsid w:val="00704091"/>
    <w:rsid w:val="007040F9"/>
    <w:rsid w:val="00704A23"/>
    <w:rsid w:val="00704A30"/>
    <w:rsid w:val="0070501D"/>
    <w:rsid w:val="0070588E"/>
    <w:rsid w:val="00705BA9"/>
    <w:rsid w:val="00705DEB"/>
    <w:rsid w:val="00706635"/>
    <w:rsid w:val="0070703C"/>
    <w:rsid w:val="007070E3"/>
    <w:rsid w:val="0070714D"/>
    <w:rsid w:val="00707281"/>
    <w:rsid w:val="007072C0"/>
    <w:rsid w:val="0070764A"/>
    <w:rsid w:val="00707A57"/>
    <w:rsid w:val="00707AC1"/>
    <w:rsid w:val="00707C09"/>
    <w:rsid w:val="00710059"/>
    <w:rsid w:val="0071076E"/>
    <w:rsid w:val="0071098E"/>
    <w:rsid w:val="007109A9"/>
    <w:rsid w:val="0071110A"/>
    <w:rsid w:val="00711183"/>
    <w:rsid w:val="00711833"/>
    <w:rsid w:val="00711F52"/>
    <w:rsid w:val="007120AF"/>
    <w:rsid w:val="00712401"/>
    <w:rsid w:val="00712912"/>
    <w:rsid w:val="00712B6F"/>
    <w:rsid w:val="00712CB2"/>
    <w:rsid w:val="00713A3D"/>
    <w:rsid w:val="00713B18"/>
    <w:rsid w:val="00713DD7"/>
    <w:rsid w:val="00713F1F"/>
    <w:rsid w:val="007143EE"/>
    <w:rsid w:val="007145C3"/>
    <w:rsid w:val="00714670"/>
    <w:rsid w:val="00714BFC"/>
    <w:rsid w:val="00714D88"/>
    <w:rsid w:val="00714F19"/>
    <w:rsid w:val="00714F2E"/>
    <w:rsid w:val="00714FCC"/>
    <w:rsid w:val="007150A6"/>
    <w:rsid w:val="00715111"/>
    <w:rsid w:val="00715168"/>
    <w:rsid w:val="00715310"/>
    <w:rsid w:val="007166ED"/>
    <w:rsid w:val="0071698D"/>
    <w:rsid w:val="00717108"/>
    <w:rsid w:val="007172D1"/>
    <w:rsid w:val="00717335"/>
    <w:rsid w:val="007174C4"/>
    <w:rsid w:val="0071752C"/>
    <w:rsid w:val="00720F01"/>
    <w:rsid w:val="007211D1"/>
    <w:rsid w:val="00721411"/>
    <w:rsid w:val="00721C5E"/>
    <w:rsid w:val="007221B2"/>
    <w:rsid w:val="0072274F"/>
    <w:rsid w:val="00722982"/>
    <w:rsid w:val="0072299F"/>
    <w:rsid w:val="00722CD5"/>
    <w:rsid w:val="0072319E"/>
    <w:rsid w:val="00723C92"/>
    <w:rsid w:val="00724163"/>
    <w:rsid w:val="00724327"/>
    <w:rsid w:val="00725009"/>
    <w:rsid w:val="007251E7"/>
    <w:rsid w:val="00725F4E"/>
    <w:rsid w:val="00726268"/>
    <w:rsid w:val="0072654F"/>
    <w:rsid w:val="00726D81"/>
    <w:rsid w:val="00727606"/>
    <w:rsid w:val="0073024C"/>
    <w:rsid w:val="00730340"/>
    <w:rsid w:val="00730580"/>
    <w:rsid w:val="00730A33"/>
    <w:rsid w:val="00730ACD"/>
    <w:rsid w:val="00730C4F"/>
    <w:rsid w:val="007312D3"/>
    <w:rsid w:val="007319A3"/>
    <w:rsid w:val="00731E3F"/>
    <w:rsid w:val="0073240C"/>
    <w:rsid w:val="00734088"/>
    <w:rsid w:val="007342B1"/>
    <w:rsid w:val="00734931"/>
    <w:rsid w:val="00734B86"/>
    <w:rsid w:val="00734D6B"/>
    <w:rsid w:val="00735194"/>
    <w:rsid w:val="00735CD0"/>
    <w:rsid w:val="00735DFB"/>
    <w:rsid w:val="007360CD"/>
    <w:rsid w:val="007361A8"/>
    <w:rsid w:val="007369D3"/>
    <w:rsid w:val="00736AB9"/>
    <w:rsid w:val="00737048"/>
    <w:rsid w:val="00737328"/>
    <w:rsid w:val="007374DF"/>
    <w:rsid w:val="00737F00"/>
    <w:rsid w:val="0074029B"/>
    <w:rsid w:val="00740809"/>
    <w:rsid w:val="00740FF7"/>
    <w:rsid w:val="0074132F"/>
    <w:rsid w:val="007416D6"/>
    <w:rsid w:val="0074177F"/>
    <w:rsid w:val="007417D7"/>
    <w:rsid w:val="007418E5"/>
    <w:rsid w:val="00741A8A"/>
    <w:rsid w:val="0074214C"/>
    <w:rsid w:val="00742186"/>
    <w:rsid w:val="00742493"/>
    <w:rsid w:val="00742657"/>
    <w:rsid w:val="0074287F"/>
    <w:rsid w:val="0074292F"/>
    <w:rsid w:val="00742CF3"/>
    <w:rsid w:val="00743B35"/>
    <w:rsid w:val="00744136"/>
    <w:rsid w:val="0074462F"/>
    <w:rsid w:val="00744B48"/>
    <w:rsid w:val="00744FDF"/>
    <w:rsid w:val="00745A26"/>
    <w:rsid w:val="00745D2D"/>
    <w:rsid w:val="00746495"/>
    <w:rsid w:val="0074654C"/>
    <w:rsid w:val="007465C7"/>
    <w:rsid w:val="0074680E"/>
    <w:rsid w:val="007472B5"/>
    <w:rsid w:val="00747301"/>
    <w:rsid w:val="00747FD5"/>
    <w:rsid w:val="007508AE"/>
    <w:rsid w:val="00750957"/>
    <w:rsid w:val="00750BF3"/>
    <w:rsid w:val="00750F77"/>
    <w:rsid w:val="007510AB"/>
    <w:rsid w:val="007511D3"/>
    <w:rsid w:val="00751254"/>
    <w:rsid w:val="0075154C"/>
    <w:rsid w:val="007518D9"/>
    <w:rsid w:val="00751AEF"/>
    <w:rsid w:val="00751DE7"/>
    <w:rsid w:val="007520E9"/>
    <w:rsid w:val="007523AD"/>
    <w:rsid w:val="00752C23"/>
    <w:rsid w:val="00752CDE"/>
    <w:rsid w:val="00752FDC"/>
    <w:rsid w:val="00753096"/>
    <w:rsid w:val="00753506"/>
    <w:rsid w:val="0075375E"/>
    <w:rsid w:val="00753CD9"/>
    <w:rsid w:val="0075421A"/>
    <w:rsid w:val="00754481"/>
    <w:rsid w:val="007548CE"/>
    <w:rsid w:val="00754956"/>
    <w:rsid w:val="00754AB1"/>
    <w:rsid w:val="00754B3F"/>
    <w:rsid w:val="007552A1"/>
    <w:rsid w:val="0075531B"/>
    <w:rsid w:val="007556A8"/>
    <w:rsid w:val="007558F7"/>
    <w:rsid w:val="00755D47"/>
    <w:rsid w:val="007560F3"/>
    <w:rsid w:val="007562AF"/>
    <w:rsid w:val="00756DAD"/>
    <w:rsid w:val="00756F7D"/>
    <w:rsid w:val="00757310"/>
    <w:rsid w:val="0075796C"/>
    <w:rsid w:val="00757A78"/>
    <w:rsid w:val="0076028E"/>
    <w:rsid w:val="00760383"/>
    <w:rsid w:val="0076056D"/>
    <w:rsid w:val="00760702"/>
    <w:rsid w:val="00760C74"/>
    <w:rsid w:val="00760ED8"/>
    <w:rsid w:val="007610A8"/>
    <w:rsid w:val="007614CA"/>
    <w:rsid w:val="00761836"/>
    <w:rsid w:val="00761B22"/>
    <w:rsid w:val="00761C18"/>
    <w:rsid w:val="00762C6C"/>
    <w:rsid w:val="00762CFD"/>
    <w:rsid w:val="00762DD4"/>
    <w:rsid w:val="0076333D"/>
    <w:rsid w:val="0076393F"/>
    <w:rsid w:val="00764522"/>
    <w:rsid w:val="007647D8"/>
    <w:rsid w:val="007648BF"/>
    <w:rsid w:val="00764BD9"/>
    <w:rsid w:val="00764EAC"/>
    <w:rsid w:val="00765632"/>
    <w:rsid w:val="0076582A"/>
    <w:rsid w:val="00765E48"/>
    <w:rsid w:val="00765EA4"/>
    <w:rsid w:val="007660F7"/>
    <w:rsid w:val="00766253"/>
    <w:rsid w:val="007666DF"/>
    <w:rsid w:val="0076690A"/>
    <w:rsid w:val="00766DBD"/>
    <w:rsid w:val="0076729A"/>
    <w:rsid w:val="007677CA"/>
    <w:rsid w:val="0076788D"/>
    <w:rsid w:val="007678DD"/>
    <w:rsid w:val="00770131"/>
    <w:rsid w:val="00770243"/>
    <w:rsid w:val="00770651"/>
    <w:rsid w:val="00770B63"/>
    <w:rsid w:val="00770C1F"/>
    <w:rsid w:val="0077100B"/>
    <w:rsid w:val="00771735"/>
    <w:rsid w:val="00771F07"/>
    <w:rsid w:val="007720C6"/>
    <w:rsid w:val="0077264D"/>
    <w:rsid w:val="00772AD9"/>
    <w:rsid w:val="00772FDD"/>
    <w:rsid w:val="0077307D"/>
    <w:rsid w:val="00773B9F"/>
    <w:rsid w:val="00774000"/>
    <w:rsid w:val="007741D0"/>
    <w:rsid w:val="00774441"/>
    <w:rsid w:val="00774C5B"/>
    <w:rsid w:val="00774C92"/>
    <w:rsid w:val="00774F6D"/>
    <w:rsid w:val="00775374"/>
    <w:rsid w:val="00775A61"/>
    <w:rsid w:val="00775C31"/>
    <w:rsid w:val="00775E50"/>
    <w:rsid w:val="00775E9C"/>
    <w:rsid w:val="007760B5"/>
    <w:rsid w:val="007769D5"/>
    <w:rsid w:val="00776BAC"/>
    <w:rsid w:val="0077709D"/>
    <w:rsid w:val="007770A9"/>
    <w:rsid w:val="007774AD"/>
    <w:rsid w:val="0077785A"/>
    <w:rsid w:val="00777B14"/>
    <w:rsid w:val="00777D2E"/>
    <w:rsid w:val="00777E81"/>
    <w:rsid w:val="00780A9B"/>
    <w:rsid w:val="0078153D"/>
    <w:rsid w:val="00781B1E"/>
    <w:rsid w:val="00781DDB"/>
    <w:rsid w:val="0078236B"/>
    <w:rsid w:val="00782869"/>
    <w:rsid w:val="00782EA5"/>
    <w:rsid w:val="00782F19"/>
    <w:rsid w:val="00783357"/>
    <w:rsid w:val="00783D61"/>
    <w:rsid w:val="00783DB6"/>
    <w:rsid w:val="00783E6D"/>
    <w:rsid w:val="00783EEF"/>
    <w:rsid w:val="0078408E"/>
    <w:rsid w:val="007842FF"/>
    <w:rsid w:val="007844FF"/>
    <w:rsid w:val="00784772"/>
    <w:rsid w:val="00784C23"/>
    <w:rsid w:val="007851D6"/>
    <w:rsid w:val="00785512"/>
    <w:rsid w:val="007855E6"/>
    <w:rsid w:val="00785C81"/>
    <w:rsid w:val="00786452"/>
    <w:rsid w:val="0078669E"/>
    <w:rsid w:val="007867C3"/>
    <w:rsid w:val="00786AB9"/>
    <w:rsid w:val="00786EF7"/>
    <w:rsid w:val="00787406"/>
    <w:rsid w:val="00790123"/>
    <w:rsid w:val="00790470"/>
    <w:rsid w:val="00790910"/>
    <w:rsid w:val="00790EB2"/>
    <w:rsid w:val="0079114C"/>
    <w:rsid w:val="007914C5"/>
    <w:rsid w:val="00791544"/>
    <w:rsid w:val="00791668"/>
    <w:rsid w:val="00791906"/>
    <w:rsid w:val="00792003"/>
    <w:rsid w:val="007920F0"/>
    <w:rsid w:val="007922C4"/>
    <w:rsid w:val="00792D11"/>
    <w:rsid w:val="00792DD2"/>
    <w:rsid w:val="00792E08"/>
    <w:rsid w:val="00792F2A"/>
    <w:rsid w:val="00793194"/>
    <w:rsid w:val="007948DA"/>
    <w:rsid w:val="00795214"/>
    <w:rsid w:val="007955B9"/>
    <w:rsid w:val="00795620"/>
    <w:rsid w:val="007956CB"/>
    <w:rsid w:val="00795897"/>
    <w:rsid w:val="00795999"/>
    <w:rsid w:val="00795F08"/>
    <w:rsid w:val="00796130"/>
    <w:rsid w:val="007962BA"/>
    <w:rsid w:val="00796491"/>
    <w:rsid w:val="00796508"/>
    <w:rsid w:val="007967BF"/>
    <w:rsid w:val="007969F4"/>
    <w:rsid w:val="00796F8F"/>
    <w:rsid w:val="00797159"/>
    <w:rsid w:val="00797465"/>
    <w:rsid w:val="00797F2C"/>
    <w:rsid w:val="007A0B69"/>
    <w:rsid w:val="007A0E70"/>
    <w:rsid w:val="007A1560"/>
    <w:rsid w:val="007A1595"/>
    <w:rsid w:val="007A1AA6"/>
    <w:rsid w:val="007A2184"/>
    <w:rsid w:val="007A22BD"/>
    <w:rsid w:val="007A2BE8"/>
    <w:rsid w:val="007A34B8"/>
    <w:rsid w:val="007A3B48"/>
    <w:rsid w:val="007A408B"/>
    <w:rsid w:val="007A4187"/>
    <w:rsid w:val="007A480A"/>
    <w:rsid w:val="007A4B0D"/>
    <w:rsid w:val="007A4D4F"/>
    <w:rsid w:val="007A523A"/>
    <w:rsid w:val="007A55D3"/>
    <w:rsid w:val="007A5619"/>
    <w:rsid w:val="007A5F8F"/>
    <w:rsid w:val="007A68B4"/>
    <w:rsid w:val="007A6DE0"/>
    <w:rsid w:val="007A6E0C"/>
    <w:rsid w:val="007A6E21"/>
    <w:rsid w:val="007A6EC2"/>
    <w:rsid w:val="007A722C"/>
    <w:rsid w:val="007A72D0"/>
    <w:rsid w:val="007A7556"/>
    <w:rsid w:val="007A779E"/>
    <w:rsid w:val="007A79AE"/>
    <w:rsid w:val="007A7BD0"/>
    <w:rsid w:val="007B0053"/>
    <w:rsid w:val="007B0398"/>
    <w:rsid w:val="007B0702"/>
    <w:rsid w:val="007B0858"/>
    <w:rsid w:val="007B0C51"/>
    <w:rsid w:val="007B0C66"/>
    <w:rsid w:val="007B0E73"/>
    <w:rsid w:val="007B24C0"/>
    <w:rsid w:val="007B258F"/>
    <w:rsid w:val="007B2870"/>
    <w:rsid w:val="007B30C6"/>
    <w:rsid w:val="007B3713"/>
    <w:rsid w:val="007B48E4"/>
    <w:rsid w:val="007B4B19"/>
    <w:rsid w:val="007B4E40"/>
    <w:rsid w:val="007B4EFC"/>
    <w:rsid w:val="007B509F"/>
    <w:rsid w:val="007B633F"/>
    <w:rsid w:val="007B6D96"/>
    <w:rsid w:val="007B6E29"/>
    <w:rsid w:val="007B6E57"/>
    <w:rsid w:val="007B6FFB"/>
    <w:rsid w:val="007B7047"/>
    <w:rsid w:val="007B7403"/>
    <w:rsid w:val="007B746A"/>
    <w:rsid w:val="007C01B7"/>
    <w:rsid w:val="007C0265"/>
    <w:rsid w:val="007C05E4"/>
    <w:rsid w:val="007C05FF"/>
    <w:rsid w:val="007C0B5A"/>
    <w:rsid w:val="007C1058"/>
    <w:rsid w:val="007C1DAA"/>
    <w:rsid w:val="007C210C"/>
    <w:rsid w:val="007C254E"/>
    <w:rsid w:val="007C26E3"/>
    <w:rsid w:val="007C2D03"/>
    <w:rsid w:val="007C3279"/>
    <w:rsid w:val="007C3944"/>
    <w:rsid w:val="007C3D05"/>
    <w:rsid w:val="007C3F15"/>
    <w:rsid w:val="007C410C"/>
    <w:rsid w:val="007C418D"/>
    <w:rsid w:val="007C47B2"/>
    <w:rsid w:val="007C4A36"/>
    <w:rsid w:val="007C52D4"/>
    <w:rsid w:val="007C555C"/>
    <w:rsid w:val="007C5CDA"/>
    <w:rsid w:val="007C6226"/>
    <w:rsid w:val="007C6B6E"/>
    <w:rsid w:val="007C6C2A"/>
    <w:rsid w:val="007C6D6E"/>
    <w:rsid w:val="007C7586"/>
    <w:rsid w:val="007C7FE6"/>
    <w:rsid w:val="007D02CD"/>
    <w:rsid w:val="007D1089"/>
    <w:rsid w:val="007D1390"/>
    <w:rsid w:val="007D166E"/>
    <w:rsid w:val="007D1B02"/>
    <w:rsid w:val="007D1CFA"/>
    <w:rsid w:val="007D1D54"/>
    <w:rsid w:val="007D1EB4"/>
    <w:rsid w:val="007D2002"/>
    <w:rsid w:val="007D253A"/>
    <w:rsid w:val="007D29D2"/>
    <w:rsid w:val="007D2B08"/>
    <w:rsid w:val="007D2E92"/>
    <w:rsid w:val="007D319F"/>
    <w:rsid w:val="007D32A0"/>
    <w:rsid w:val="007D3532"/>
    <w:rsid w:val="007D37B7"/>
    <w:rsid w:val="007D3CE2"/>
    <w:rsid w:val="007D3D22"/>
    <w:rsid w:val="007D4815"/>
    <w:rsid w:val="007D55A1"/>
    <w:rsid w:val="007D5D17"/>
    <w:rsid w:val="007D6021"/>
    <w:rsid w:val="007D6322"/>
    <w:rsid w:val="007D6477"/>
    <w:rsid w:val="007D6647"/>
    <w:rsid w:val="007D689A"/>
    <w:rsid w:val="007D7110"/>
    <w:rsid w:val="007D7A51"/>
    <w:rsid w:val="007E0024"/>
    <w:rsid w:val="007E0213"/>
    <w:rsid w:val="007E03C9"/>
    <w:rsid w:val="007E0E4F"/>
    <w:rsid w:val="007E1265"/>
    <w:rsid w:val="007E127A"/>
    <w:rsid w:val="007E2518"/>
    <w:rsid w:val="007E25A2"/>
    <w:rsid w:val="007E292D"/>
    <w:rsid w:val="007E3223"/>
    <w:rsid w:val="007E345D"/>
    <w:rsid w:val="007E34D7"/>
    <w:rsid w:val="007E380A"/>
    <w:rsid w:val="007E381B"/>
    <w:rsid w:val="007E381F"/>
    <w:rsid w:val="007E3D68"/>
    <w:rsid w:val="007E4172"/>
    <w:rsid w:val="007E4445"/>
    <w:rsid w:val="007E4919"/>
    <w:rsid w:val="007E49B1"/>
    <w:rsid w:val="007E4A91"/>
    <w:rsid w:val="007E4C85"/>
    <w:rsid w:val="007E5436"/>
    <w:rsid w:val="007E5482"/>
    <w:rsid w:val="007E59E4"/>
    <w:rsid w:val="007E5EF1"/>
    <w:rsid w:val="007E6017"/>
    <w:rsid w:val="007E6256"/>
    <w:rsid w:val="007E65ED"/>
    <w:rsid w:val="007E685C"/>
    <w:rsid w:val="007E6967"/>
    <w:rsid w:val="007E6D31"/>
    <w:rsid w:val="007E6F53"/>
    <w:rsid w:val="007F0933"/>
    <w:rsid w:val="007F098F"/>
    <w:rsid w:val="007F0A24"/>
    <w:rsid w:val="007F0B1C"/>
    <w:rsid w:val="007F0F01"/>
    <w:rsid w:val="007F1715"/>
    <w:rsid w:val="007F19B6"/>
    <w:rsid w:val="007F1A91"/>
    <w:rsid w:val="007F20AB"/>
    <w:rsid w:val="007F20F9"/>
    <w:rsid w:val="007F22DF"/>
    <w:rsid w:val="007F3031"/>
    <w:rsid w:val="007F33FF"/>
    <w:rsid w:val="007F3699"/>
    <w:rsid w:val="007F3BE5"/>
    <w:rsid w:val="007F41C4"/>
    <w:rsid w:val="007F5065"/>
    <w:rsid w:val="007F57AB"/>
    <w:rsid w:val="007F584E"/>
    <w:rsid w:val="007F59E8"/>
    <w:rsid w:val="007F60B8"/>
    <w:rsid w:val="007F60F6"/>
    <w:rsid w:val="007F6242"/>
    <w:rsid w:val="007F65B7"/>
    <w:rsid w:val="007F67D0"/>
    <w:rsid w:val="007F6827"/>
    <w:rsid w:val="007F68AA"/>
    <w:rsid w:val="007F68F0"/>
    <w:rsid w:val="007F729D"/>
    <w:rsid w:val="007F75DE"/>
    <w:rsid w:val="007F7F53"/>
    <w:rsid w:val="008004E9"/>
    <w:rsid w:val="00800B0A"/>
    <w:rsid w:val="00800B98"/>
    <w:rsid w:val="008010F7"/>
    <w:rsid w:val="008024CE"/>
    <w:rsid w:val="008025F2"/>
    <w:rsid w:val="00802B6D"/>
    <w:rsid w:val="00802D8A"/>
    <w:rsid w:val="00802EE2"/>
    <w:rsid w:val="008032BD"/>
    <w:rsid w:val="008038B7"/>
    <w:rsid w:val="008049E2"/>
    <w:rsid w:val="00804B1F"/>
    <w:rsid w:val="008052CE"/>
    <w:rsid w:val="0080541B"/>
    <w:rsid w:val="0080561A"/>
    <w:rsid w:val="00805A54"/>
    <w:rsid w:val="008060D8"/>
    <w:rsid w:val="0080620B"/>
    <w:rsid w:val="0080626E"/>
    <w:rsid w:val="00806444"/>
    <w:rsid w:val="0080697C"/>
    <w:rsid w:val="00806A2C"/>
    <w:rsid w:val="00806BCC"/>
    <w:rsid w:val="00806EA4"/>
    <w:rsid w:val="00806EA5"/>
    <w:rsid w:val="00807395"/>
    <w:rsid w:val="008100AA"/>
    <w:rsid w:val="008102EA"/>
    <w:rsid w:val="00810DCA"/>
    <w:rsid w:val="008114CD"/>
    <w:rsid w:val="008116ED"/>
    <w:rsid w:val="008116F1"/>
    <w:rsid w:val="00811A7D"/>
    <w:rsid w:val="00811ED7"/>
    <w:rsid w:val="0081236F"/>
    <w:rsid w:val="0081257B"/>
    <w:rsid w:val="008125B0"/>
    <w:rsid w:val="008125E5"/>
    <w:rsid w:val="008128D7"/>
    <w:rsid w:val="008133D0"/>
    <w:rsid w:val="00813513"/>
    <w:rsid w:val="00813752"/>
    <w:rsid w:val="00813837"/>
    <w:rsid w:val="00813BFC"/>
    <w:rsid w:val="00813E3A"/>
    <w:rsid w:val="00813EB1"/>
    <w:rsid w:val="00814462"/>
    <w:rsid w:val="00814809"/>
    <w:rsid w:val="00814ADA"/>
    <w:rsid w:val="008150BD"/>
    <w:rsid w:val="008150E9"/>
    <w:rsid w:val="008152DA"/>
    <w:rsid w:val="00815C4E"/>
    <w:rsid w:val="00815F21"/>
    <w:rsid w:val="008163F0"/>
    <w:rsid w:val="00816839"/>
    <w:rsid w:val="00816BE9"/>
    <w:rsid w:val="00816E7C"/>
    <w:rsid w:val="008175B5"/>
    <w:rsid w:val="00817E15"/>
    <w:rsid w:val="00817ED7"/>
    <w:rsid w:val="008202A9"/>
    <w:rsid w:val="00820408"/>
    <w:rsid w:val="008206EE"/>
    <w:rsid w:val="00820815"/>
    <w:rsid w:val="008214BA"/>
    <w:rsid w:val="00821544"/>
    <w:rsid w:val="00821BD8"/>
    <w:rsid w:val="00821DDC"/>
    <w:rsid w:val="00821E43"/>
    <w:rsid w:val="0082258C"/>
    <w:rsid w:val="00822FEE"/>
    <w:rsid w:val="008232B8"/>
    <w:rsid w:val="008236D3"/>
    <w:rsid w:val="00823A1A"/>
    <w:rsid w:val="00823A66"/>
    <w:rsid w:val="00823D2E"/>
    <w:rsid w:val="00823FC3"/>
    <w:rsid w:val="008242D7"/>
    <w:rsid w:val="0082462B"/>
    <w:rsid w:val="00824B20"/>
    <w:rsid w:val="00824C76"/>
    <w:rsid w:val="00824DDE"/>
    <w:rsid w:val="00824EBB"/>
    <w:rsid w:val="00824F71"/>
    <w:rsid w:val="008254B1"/>
    <w:rsid w:val="00825584"/>
    <w:rsid w:val="008257E6"/>
    <w:rsid w:val="00826496"/>
    <w:rsid w:val="00826808"/>
    <w:rsid w:val="0082697F"/>
    <w:rsid w:val="00827772"/>
    <w:rsid w:val="00827789"/>
    <w:rsid w:val="00827890"/>
    <w:rsid w:val="00827F2E"/>
    <w:rsid w:val="0083015F"/>
    <w:rsid w:val="0083019C"/>
    <w:rsid w:val="0083046B"/>
    <w:rsid w:val="008304E2"/>
    <w:rsid w:val="0083093C"/>
    <w:rsid w:val="00831906"/>
    <w:rsid w:val="00831A23"/>
    <w:rsid w:val="00831A34"/>
    <w:rsid w:val="00831F68"/>
    <w:rsid w:val="008323A0"/>
    <w:rsid w:val="0083263E"/>
    <w:rsid w:val="00832757"/>
    <w:rsid w:val="008328AB"/>
    <w:rsid w:val="00832E06"/>
    <w:rsid w:val="008345F3"/>
    <w:rsid w:val="0083497A"/>
    <w:rsid w:val="00834AEB"/>
    <w:rsid w:val="0083531F"/>
    <w:rsid w:val="008353FD"/>
    <w:rsid w:val="00835C19"/>
    <w:rsid w:val="00836238"/>
    <w:rsid w:val="00836A8A"/>
    <w:rsid w:val="00836C22"/>
    <w:rsid w:val="008375FA"/>
    <w:rsid w:val="00837AB8"/>
    <w:rsid w:val="00837CD5"/>
    <w:rsid w:val="0084031D"/>
    <w:rsid w:val="008411AA"/>
    <w:rsid w:val="008411E6"/>
    <w:rsid w:val="008414DF"/>
    <w:rsid w:val="00841752"/>
    <w:rsid w:val="0084182C"/>
    <w:rsid w:val="00841968"/>
    <w:rsid w:val="008419DE"/>
    <w:rsid w:val="00841F6A"/>
    <w:rsid w:val="0084247A"/>
    <w:rsid w:val="0084271D"/>
    <w:rsid w:val="0084273A"/>
    <w:rsid w:val="00843564"/>
    <w:rsid w:val="00843F1B"/>
    <w:rsid w:val="00844814"/>
    <w:rsid w:val="008449CE"/>
    <w:rsid w:val="00844B38"/>
    <w:rsid w:val="00844BBA"/>
    <w:rsid w:val="00844BBF"/>
    <w:rsid w:val="00844F59"/>
    <w:rsid w:val="008454A1"/>
    <w:rsid w:val="00845926"/>
    <w:rsid w:val="00846638"/>
    <w:rsid w:val="00846A65"/>
    <w:rsid w:val="00846F01"/>
    <w:rsid w:val="00847057"/>
    <w:rsid w:val="00847328"/>
    <w:rsid w:val="0084741F"/>
    <w:rsid w:val="00847E5B"/>
    <w:rsid w:val="00847E7C"/>
    <w:rsid w:val="00847FD8"/>
    <w:rsid w:val="00850093"/>
    <w:rsid w:val="0085011B"/>
    <w:rsid w:val="0085038E"/>
    <w:rsid w:val="008504F3"/>
    <w:rsid w:val="008505A7"/>
    <w:rsid w:val="00850DEE"/>
    <w:rsid w:val="00850E13"/>
    <w:rsid w:val="008510BC"/>
    <w:rsid w:val="008510E3"/>
    <w:rsid w:val="008519AB"/>
    <w:rsid w:val="0085209D"/>
    <w:rsid w:val="00852719"/>
    <w:rsid w:val="00852EA4"/>
    <w:rsid w:val="00852EE2"/>
    <w:rsid w:val="008530D1"/>
    <w:rsid w:val="008531FB"/>
    <w:rsid w:val="00853841"/>
    <w:rsid w:val="00853D78"/>
    <w:rsid w:val="00854024"/>
    <w:rsid w:val="008542B1"/>
    <w:rsid w:val="00854E4C"/>
    <w:rsid w:val="00854F76"/>
    <w:rsid w:val="008550D2"/>
    <w:rsid w:val="00855274"/>
    <w:rsid w:val="008558A5"/>
    <w:rsid w:val="00855EFB"/>
    <w:rsid w:val="008560F4"/>
    <w:rsid w:val="008563DA"/>
    <w:rsid w:val="008563F4"/>
    <w:rsid w:val="00856814"/>
    <w:rsid w:val="00856D9B"/>
    <w:rsid w:val="00856EB9"/>
    <w:rsid w:val="00856EEE"/>
    <w:rsid w:val="008570CD"/>
    <w:rsid w:val="00857426"/>
    <w:rsid w:val="0085767F"/>
    <w:rsid w:val="0085794F"/>
    <w:rsid w:val="00857AB7"/>
    <w:rsid w:val="00857B4D"/>
    <w:rsid w:val="00857D7C"/>
    <w:rsid w:val="0086072D"/>
    <w:rsid w:val="00860881"/>
    <w:rsid w:val="00861403"/>
    <w:rsid w:val="00861CFB"/>
    <w:rsid w:val="00861DD2"/>
    <w:rsid w:val="00861EE8"/>
    <w:rsid w:val="0086364E"/>
    <w:rsid w:val="0086398F"/>
    <w:rsid w:val="00863CF8"/>
    <w:rsid w:val="00863D7A"/>
    <w:rsid w:val="00863E67"/>
    <w:rsid w:val="00863F49"/>
    <w:rsid w:val="00864022"/>
    <w:rsid w:val="00864608"/>
    <w:rsid w:val="0086492E"/>
    <w:rsid w:val="00864CFF"/>
    <w:rsid w:val="008650BE"/>
    <w:rsid w:val="008655DF"/>
    <w:rsid w:val="008658B3"/>
    <w:rsid w:val="008658C1"/>
    <w:rsid w:val="00865DD3"/>
    <w:rsid w:val="00865E8B"/>
    <w:rsid w:val="00866308"/>
    <w:rsid w:val="0086657E"/>
    <w:rsid w:val="00866627"/>
    <w:rsid w:val="0086664D"/>
    <w:rsid w:val="00866735"/>
    <w:rsid w:val="008667C2"/>
    <w:rsid w:val="00866AE0"/>
    <w:rsid w:val="00866CA5"/>
    <w:rsid w:val="00866ED9"/>
    <w:rsid w:val="00866EF1"/>
    <w:rsid w:val="008676AC"/>
    <w:rsid w:val="00867E1C"/>
    <w:rsid w:val="00867F77"/>
    <w:rsid w:val="008701EE"/>
    <w:rsid w:val="00870384"/>
    <w:rsid w:val="00870CCE"/>
    <w:rsid w:val="008710EB"/>
    <w:rsid w:val="00871148"/>
    <w:rsid w:val="008711F3"/>
    <w:rsid w:val="008712E3"/>
    <w:rsid w:val="00871787"/>
    <w:rsid w:val="00871DEE"/>
    <w:rsid w:val="00871E66"/>
    <w:rsid w:val="00872217"/>
    <w:rsid w:val="008723F1"/>
    <w:rsid w:val="008723FC"/>
    <w:rsid w:val="008724AB"/>
    <w:rsid w:val="00872ACC"/>
    <w:rsid w:val="0087337C"/>
    <w:rsid w:val="008734DE"/>
    <w:rsid w:val="0087378C"/>
    <w:rsid w:val="00874AE1"/>
    <w:rsid w:val="00874B75"/>
    <w:rsid w:val="00874F12"/>
    <w:rsid w:val="0087512F"/>
    <w:rsid w:val="00875350"/>
    <w:rsid w:val="00875384"/>
    <w:rsid w:val="008758DF"/>
    <w:rsid w:val="00875C5D"/>
    <w:rsid w:val="00875D48"/>
    <w:rsid w:val="00875E8C"/>
    <w:rsid w:val="008760F1"/>
    <w:rsid w:val="008764AD"/>
    <w:rsid w:val="00876729"/>
    <w:rsid w:val="008767B0"/>
    <w:rsid w:val="00876B7A"/>
    <w:rsid w:val="00876F4F"/>
    <w:rsid w:val="008773EB"/>
    <w:rsid w:val="0087763D"/>
    <w:rsid w:val="008776C8"/>
    <w:rsid w:val="008776DA"/>
    <w:rsid w:val="00880033"/>
    <w:rsid w:val="00880568"/>
    <w:rsid w:val="00880BFF"/>
    <w:rsid w:val="00880EA6"/>
    <w:rsid w:val="00881164"/>
    <w:rsid w:val="00881A37"/>
    <w:rsid w:val="00881CF3"/>
    <w:rsid w:val="00881E11"/>
    <w:rsid w:val="008825A4"/>
    <w:rsid w:val="00882749"/>
    <w:rsid w:val="00882932"/>
    <w:rsid w:val="00882A67"/>
    <w:rsid w:val="00882B9A"/>
    <w:rsid w:val="00882DA9"/>
    <w:rsid w:val="00883545"/>
    <w:rsid w:val="008835D6"/>
    <w:rsid w:val="008838CB"/>
    <w:rsid w:val="00883AC0"/>
    <w:rsid w:val="00884018"/>
    <w:rsid w:val="008840F3"/>
    <w:rsid w:val="00884ABD"/>
    <w:rsid w:val="00884B41"/>
    <w:rsid w:val="00884EB3"/>
    <w:rsid w:val="00884ED8"/>
    <w:rsid w:val="0088529E"/>
    <w:rsid w:val="0088550B"/>
    <w:rsid w:val="008859DF"/>
    <w:rsid w:val="008866FE"/>
    <w:rsid w:val="008879E8"/>
    <w:rsid w:val="008909A5"/>
    <w:rsid w:val="00890E02"/>
    <w:rsid w:val="008912E2"/>
    <w:rsid w:val="008913CE"/>
    <w:rsid w:val="008926AF"/>
    <w:rsid w:val="00892765"/>
    <w:rsid w:val="00892869"/>
    <w:rsid w:val="00892ABB"/>
    <w:rsid w:val="00892DDD"/>
    <w:rsid w:val="008931BA"/>
    <w:rsid w:val="00893477"/>
    <w:rsid w:val="0089367A"/>
    <w:rsid w:val="00893874"/>
    <w:rsid w:val="00893D6F"/>
    <w:rsid w:val="00894015"/>
    <w:rsid w:val="008941E1"/>
    <w:rsid w:val="008943E4"/>
    <w:rsid w:val="00894D74"/>
    <w:rsid w:val="00895449"/>
    <w:rsid w:val="00895AC0"/>
    <w:rsid w:val="008961D2"/>
    <w:rsid w:val="00896288"/>
    <w:rsid w:val="0089653A"/>
    <w:rsid w:val="00896750"/>
    <w:rsid w:val="00896B77"/>
    <w:rsid w:val="0089700F"/>
    <w:rsid w:val="008974C1"/>
    <w:rsid w:val="00897791"/>
    <w:rsid w:val="00897DD1"/>
    <w:rsid w:val="008A0401"/>
    <w:rsid w:val="008A0A48"/>
    <w:rsid w:val="008A1325"/>
    <w:rsid w:val="008A1691"/>
    <w:rsid w:val="008A1765"/>
    <w:rsid w:val="008A1C52"/>
    <w:rsid w:val="008A1C95"/>
    <w:rsid w:val="008A1E8C"/>
    <w:rsid w:val="008A26DA"/>
    <w:rsid w:val="008A2743"/>
    <w:rsid w:val="008A29F2"/>
    <w:rsid w:val="008A2DAA"/>
    <w:rsid w:val="008A30BE"/>
    <w:rsid w:val="008A3598"/>
    <w:rsid w:val="008A373C"/>
    <w:rsid w:val="008A3A36"/>
    <w:rsid w:val="008A434F"/>
    <w:rsid w:val="008A4506"/>
    <w:rsid w:val="008A47BE"/>
    <w:rsid w:val="008A4A06"/>
    <w:rsid w:val="008A5432"/>
    <w:rsid w:val="008A5551"/>
    <w:rsid w:val="008A5D9C"/>
    <w:rsid w:val="008A5E59"/>
    <w:rsid w:val="008A5EAB"/>
    <w:rsid w:val="008A603F"/>
    <w:rsid w:val="008A616C"/>
    <w:rsid w:val="008A6446"/>
    <w:rsid w:val="008A6945"/>
    <w:rsid w:val="008A69AD"/>
    <w:rsid w:val="008A721E"/>
    <w:rsid w:val="008A7C43"/>
    <w:rsid w:val="008B03E0"/>
    <w:rsid w:val="008B08A8"/>
    <w:rsid w:val="008B0A2D"/>
    <w:rsid w:val="008B0E06"/>
    <w:rsid w:val="008B151D"/>
    <w:rsid w:val="008B1C13"/>
    <w:rsid w:val="008B1C44"/>
    <w:rsid w:val="008B2CFD"/>
    <w:rsid w:val="008B3A36"/>
    <w:rsid w:val="008B3AE6"/>
    <w:rsid w:val="008B3D58"/>
    <w:rsid w:val="008B427B"/>
    <w:rsid w:val="008B47AA"/>
    <w:rsid w:val="008B497D"/>
    <w:rsid w:val="008B4EAE"/>
    <w:rsid w:val="008B4F30"/>
    <w:rsid w:val="008B576B"/>
    <w:rsid w:val="008B62BF"/>
    <w:rsid w:val="008B63D9"/>
    <w:rsid w:val="008B64F7"/>
    <w:rsid w:val="008B753A"/>
    <w:rsid w:val="008B76A8"/>
    <w:rsid w:val="008B7940"/>
    <w:rsid w:val="008B79C7"/>
    <w:rsid w:val="008B7BC0"/>
    <w:rsid w:val="008B7D7C"/>
    <w:rsid w:val="008C0843"/>
    <w:rsid w:val="008C0977"/>
    <w:rsid w:val="008C0EFD"/>
    <w:rsid w:val="008C14D2"/>
    <w:rsid w:val="008C15FC"/>
    <w:rsid w:val="008C21BD"/>
    <w:rsid w:val="008C2201"/>
    <w:rsid w:val="008C2D1C"/>
    <w:rsid w:val="008C2DA4"/>
    <w:rsid w:val="008C2E78"/>
    <w:rsid w:val="008C31F3"/>
    <w:rsid w:val="008C3228"/>
    <w:rsid w:val="008C3A2F"/>
    <w:rsid w:val="008C5070"/>
    <w:rsid w:val="008C68A9"/>
    <w:rsid w:val="008C6C74"/>
    <w:rsid w:val="008C7884"/>
    <w:rsid w:val="008C7CAA"/>
    <w:rsid w:val="008D059C"/>
    <w:rsid w:val="008D0612"/>
    <w:rsid w:val="008D07FE"/>
    <w:rsid w:val="008D100C"/>
    <w:rsid w:val="008D15C8"/>
    <w:rsid w:val="008D220C"/>
    <w:rsid w:val="008D28BE"/>
    <w:rsid w:val="008D2D16"/>
    <w:rsid w:val="008D35BC"/>
    <w:rsid w:val="008D35CF"/>
    <w:rsid w:val="008D363C"/>
    <w:rsid w:val="008D376B"/>
    <w:rsid w:val="008D380D"/>
    <w:rsid w:val="008D4064"/>
    <w:rsid w:val="008D41CA"/>
    <w:rsid w:val="008D4728"/>
    <w:rsid w:val="008D47F8"/>
    <w:rsid w:val="008D4A5B"/>
    <w:rsid w:val="008D4D8F"/>
    <w:rsid w:val="008D527E"/>
    <w:rsid w:val="008D5380"/>
    <w:rsid w:val="008D554C"/>
    <w:rsid w:val="008D5895"/>
    <w:rsid w:val="008D5EAD"/>
    <w:rsid w:val="008D67CD"/>
    <w:rsid w:val="008D6A54"/>
    <w:rsid w:val="008D6C72"/>
    <w:rsid w:val="008D7678"/>
    <w:rsid w:val="008D791A"/>
    <w:rsid w:val="008D7D7A"/>
    <w:rsid w:val="008D7E27"/>
    <w:rsid w:val="008E0457"/>
    <w:rsid w:val="008E0559"/>
    <w:rsid w:val="008E0634"/>
    <w:rsid w:val="008E06B8"/>
    <w:rsid w:val="008E165C"/>
    <w:rsid w:val="008E1B5D"/>
    <w:rsid w:val="008E1CC6"/>
    <w:rsid w:val="008E2329"/>
    <w:rsid w:val="008E24DC"/>
    <w:rsid w:val="008E2E1C"/>
    <w:rsid w:val="008E31C0"/>
    <w:rsid w:val="008E3260"/>
    <w:rsid w:val="008E35BC"/>
    <w:rsid w:val="008E366A"/>
    <w:rsid w:val="008E4055"/>
    <w:rsid w:val="008E4382"/>
    <w:rsid w:val="008E4558"/>
    <w:rsid w:val="008E4AC2"/>
    <w:rsid w:val="008E4AD3"/>
    <w:rsid w:val="008E53F7"/>
    <w:rsid w:val="008E5537"/>
    <w:rsid w:val="008E5869"/>
    <w:rsid w:val="008E58AB"/>
    <w:rsid w:val="008E5904"/>
    <w:rsid w:val="008E5B46"/>
    <w:rsid w:val="008E5EF5"/>
    <w:rsid w:val="008E61AB"/>
    <w:rsid w:val="008E64BF"/>
    <w:rsid w:val="008E7637"/>
    <w:rsid w:val="008E7E71"/>
    <w:rsid w:val="008E7F70"/>
    <w:rsid w:val="008F04C8"/>
    <w:rsid w:val="008F04E9"/>
    <w:rsid w:val="008F0805"/>
    <w:rsid w:val="008F0ACE"/>
    <w:rsid w:val="008F0FB8"/>
    <w:rsid w:val="008F1240"/>
    <w:rsid w:val="008F18B2"/>
    <w:rsid w:val="008F1A81"/>
    <w:rsid w:val="008F1C00"/>
    <w:rsid w:val="008F20FC"/>
    <w:rsid w:val="008F22A2"/>
    <w:rsid w:val="008F2852"/>
    <w:rsid w:val="008F3381"/>
    <w:rsid w:val="008F3B1D"/>
    <w:rsid w:val="008F3DB0"/>
    <w:rsid w:val="008F3DF0"/>
    <w:rsid w:val="008F4172"/>
    <w:rsid w:val="008F42CE"/>
    <w:rsid w:val="008F5546"/>
    <w:rsid w:val="008F558B"/>
    <w:rsid w:val="008F5973"/>
    <w:rsid w:val="008F62BB"/>
    <w:rsid w:val="008F64CE"/>
    <w:rsid w:val="008F7020"/>
    <w:rsid w:val="008F7290"/>
    <w:rsid w:val="008F72FB"/>
    <w:rsid w:val="008F7697"/>
    <w:rsid w:val="008F7D4A"/>
    <w:rsid w:val="008F7FDB"/>
    <w:rsid w:val="009004BE"/>
    <w:rsid w:val="0090080C"/>
    <w:rsid w:val="00900D0C"/>
    <w:rsid w:val="009012FA"/>
    <w:rsid w:val="0090146E"/>
    <w:rsid w:val="009014B9"/>
    <w:rsid w:val="009014D6"/>
    <w:rsid w:val="009014F9"/>
    <w:rsid w:val="00901A82"/>
    <w:rsid w:val="00901E8A"/>
    <w:rsid w:val="00902106"/>
    <w:rsid w:val="00902A1B"/>
    <w:rsid w:val="00902B12"/>
    <w:rsid w:val="00902C5A"/>
    <w:rsid w:val="00902D58"/>
    <w:rsid w:val="00903081"/>
    <w:rsid w:val="009032C5"/>
    <w:rsid w:val="00903708"/>
    <w:rsid w:val="00903DCA"/>
    <w:rsid w:val="00903E5F"/>
    <w:rsid w:val="00903E62"/>
    <w:rsid w:val="0090487C"/>
    <w:rsid w:val="00904DB3"/>
    <w:rsid w:val="00905B78"/>
    <w:rsid w:val="00906460"/>
    <w:rsid w:val="0090759E"/>
    <w:rsid w:val="00907B67"/>
    <w:rsid w:val="00907D55"/>
    <w:rsid w:val="00907E57"/>
    <w:rsid w:val="009100D9"/>
    <w:rsid w:val="009104BB"/>
    <w:rsid w:val="0091074F"/>
    <w:rsid w:val="00910FF5"/>
    <w:rsid w:val="00911344"/>
    <w:rsid w:val="00911C41"/>
    <w:rsid w:val="00911D88"/>
    <w:rsid w:val="00912AC2"/>
    <w:rsid w:val="00912B18"/>
    <w:rsid w:val="00912E1B"/>
    <w:rsid w:val="00912F5E"/>
    <w:rsid w:val="00913435"/>
    <w:rsid w:val="009135A0"/>
    <w:rsid w:val="00913E4B"/>
    <w:rsid w:val="00914279"/>
    <w:rsid w:val="009142FB"/>
    <w:rsid w:val="0091492E"/>
    <w:rsid w:val="009149B5"/>
    <w:rsid w:val="00914C7D"/>
    <w:rsid w:val="00914CD7"/>
    <w:rsid w:val="00914EED"/>
    <w:rsid w:val="00915480"/>
    <w:rsid w:val="00915517"/>
    <w:rsid w:val="00915574"/>
    <w:rsid w:val="00915613"/>
    <w:rsid w:val="00915648"/>
    <w:rsid w:val="00915DD5"/>
    <w:rsid w:val="00916D73"/>
    <w:rsid w:val="00916F12"/>
    <w:rsid w:val="009178FC"/>
    <w:rsid w:val="00917ED0"/>
    <w:rsid w:val="00920333"/>
    <w:rsid w:val="00920444"/>
    <w:rsid w:val="009207AB"/>
    <w:rsid w:val="0092094F"/>
    <w:rsid w:val="00920CF8"/>
    <w:rsid w:val="00921A25"/>
    <w:rsid w:val="00921C53"/>
    <w:rsid w:val="00921EA9"/>
    <w:rsid w:val="00921EBF"/>
    <w:rsid w:val="00922649"/>
    <w:rsid w:val="00922C2C"/>
    <w:rsid w:val="0092300B"/>
    <w:rsid w:val="00923067"/>
    <w:rsid w:val="0092308D"/>
    <w:rsid w:val="00923404"/>
    <w:rsid w:val="00923447"/>
    <w:rsid w:val="009238B6"/>
    <w:rsid w:val="00923923"/>
    <w:rsid w:val="00923D71"/>
    <w:rsid w:val="00924180"/>
    <w:rsid w:val="00924497"/>
    <w:rsid w:val="00924D67"/>
    <w:rsid w:val="0092532F"/>
    <w:rsid w:val="00925DBD"/>
    <w:rsid w:val="00926068"/>
    <w:rsid w:val="0092640F"/>
    <w:rsid w:val="00926B2A"/>
    <w:rsid w:val="00926BC2"/>
    <w:rsid w:val="0092719E"/>
    <w:rsid w:val="009273E7"/>
    <w:rsid w:val="00927B45"/>
    <w:rsid w:val="009300F4"/>
    <w:rsid w:val="0093031D"/>
    <w:rsid w:val="0093051F"/>
    <w:rsid w:val="009307F4"/>
    <w:rsid w:val="00930966"/>
    <w:rsid w:val="0093128B"/>
    <w:rsid w:val="0093152A"/>
    <w:rsid w:val="00931AC6"/>
    <w:rsid w:val="00931BE1"/>
    <w:rsid w:val="00931EE1"/>
    <w:rsid w:val="00931F92"/>
    <w:rsid w:val="00933213"/>
    <w:rsid w:val="009332BE"/>
    <w:rsid w:val="009334DA"/>
    <w:rsid w:val="009338FE"/>
    <w:rsid w:val="00933C7E"/>
    <w:rsid w:val="00933FF0"/>
    <w:rsid w:val="00934421"/>
    <w:rsid w:val="0093452F"/>
    <w:rsid w:val="00934671"/>
    <w:rsid w:val="00934B49"/>
    <w:rsid w:val="00936359"/>
    <w:rsid w:val="00936E55"/>
    <w:rsid w:val="00937551"/>
    <w:rsid w:val="0094026D"/>
    <w:rsid w:val="0094032B"/>
    <w:rsid w:val="00940739"/>
    <w:rsid w:val="00940877"/>
    <w:rsid w:val="0094095A"/>
    <w:rsid w:val="00940C25"/>
    <w:rsid w:val="00940EE5"/>
    <w:rsid w:val="009410D6"/>
    <w:rsid w:val="00941382"/>
    <w:rsid w:val="00942586"/>
    <w:rsid w:val="00942C80"/>
    <w:rsid w:val="0094344B"/>
    <w:rsid w:val="0094367B"/>
    <w:rsid w:val="00943C09"/>
    <w:rsid w:val="00943C8F"/>
    <w:rsid w:val="00944563"/>
    <w:rsid w:val="009447CD"/>
    <w:rsid w:val="00945121"/>
    <w:rsid w:val="009457DB"/>
    <w:rsid w:val="00945C2B"/>
    <w:rsid w:val="00946029"/>
    <w:rsid w:val="00946331"/>
    <w:rsid w:val="009464C1"/>
    <w:rsid w:val="009469DA"/>
    <w:rsid w:val="00946A1B"/>
    <w:rsid w:val="00946FF9"/>
    <w:rsid w:val="00947808"/>
    <w:rsid w:val="00947852"/>
    <w:rsid w:val="00947DB7"/>
    <w:rsid w:val="009500DA"/>
    <w:rsid w:val="009504FE"/>
    <w:rsid w:val="00950632"/>
    <w:rsid w:val="009506A6"/>
    <w:rsid w:val="00951125"/>
    <w:rsid w:val="0095167C"/>
    <w:rsid w:val="00951B98"/>
    <w:rsid w:val="00951DD9"/>
    <w:rsid w:val="00952059"/>
    <w:rsid w:val="009521E6"/>
    <w:rsid w:val="00952247"/>
    <w:rsid w:val="009523AD"/>
    <w:rsid w:val="00952F60"/>
    <w:rsid w:val="00952FEC"/>
    <w:rsid w:val="009530CC"/>
    <w:rsid w:val="009534D0"/>
    <w:rsid w:val="0095361B"/>
    <w:rsid w:val="0095393D"/>
    <w:rsid w:val="0095395A"/>
    <w:rsid w:val="009550EE"/>
    <w:rsid w:val="009553FE"/>
    <w:rsid w:val="00955C25"/>
    <w:rsid w:val="009562E2"/>
    <w:rsid w:val="00957144"/>
    <w:rsid w:val="00957265"/>
    <w:rsid w:val="00957919"/>
    <w:rsid w:val="00960173"/>
    <w:rsid w:val="00960192"/>
    <w:rsid w:val="009604AC"/>
    <w:rsid w:val="00960CC8"/>
    <w:rsid w:val="00961329"/>
    <w:rsid w:val="00961ADB"/>
    <w:rsid w:val="00961C96"/>
    <w:rsid w:val="00961FEB"/>
    <w:rsid w:val="009621A1"/>
    <w:rsid w:val="009624FC"/>
    <w:rsid w:val="0096274C"/>
    <w:rsid w:val="00962B0E"/>
    <w:rsid w:val="00962BDD"/>
    <w:rsid w:val="00963279"/>
    <w:rsid w:val="0096331E"/>
    <w:rsid w:val="00963B76"/>
    <w:rsid w:val="00963EF9"/>
    <w:rsid w:val="00963F82"/>
    <w:rsid w:val="009640E6"/>
    <w:rsid w:val="009646D6"/>
    <w:rsid w:val="0096474C"/>
    <w:rsid w:val="009647B5"/>
    <w:rsid w:val="00964835"/>
    <w:rsid w:val="0096498D"/>
    <w:rsid w:val="0096557C"/>
    <w:rsid w:val="00965E49"/>
    <w:rsid w:val="00965F7C"/>
    <w:rsid w:val="009665A9"/>
    <w:rsid w:val="009665C8"/>
    <w:rsid w:val="0096660E"/>
    <w:rsid w:val="0096693C"/>
    <w:rsid w:val="009671C9"/>
    <w:rsid w:val="009674E7"/>
    <w:rsid w:val="009675D5"/>
    <w:rsid w:val="00967674"/>
    <w:rsid w:val="00967700"/>
    <w:rsid w:val="00967F2D"/>
    <w:rsid w:val="009708C5"/>
    <w:rsid w:val="00970DFE"/>
    <w:rsid w:val="00970ED8"/>
    <w:rsid w:val="00971162"/>
    <w:rsid w:val="00971402"/>
    <w:rsid w:val="0097163B"/>
    <w:rsid w:val="00971A67"/>
    <w:rsid w:val="00971A7E"/>
    <w:rsid w:val="0097268D"/>
    <w:rsid w:val="009729EC"/>
    <w:rsid w:val="00972F0A"/>
    <w:rsid w:val="00973B7B"/>
    <w:rsid w:val="00973EC3"/>
    <w:rsid w:val="00974471"/>
    <w:rsid w:val="00974730"/>
    <w:rsid w:val="009747E1"/>
    <w:rsid w:val="009748F6"/>
    <w:rsid w:val="0097599A"/>
    <w:rsid w:val="00976063"/>
    <w:rsid w:val="0097685C"/>
    <w:rsid w:val="00977041"/>
    <w:rsid w:val="009771B4"/>
    <w:rsid w:val="009779D3"/>
    <w:rsid w:val="00977B7D"/>
    <w:rsid w:val="00981E24"/>
    <w:rsid w:val="00981EF7"/>
    <w:rsid w:val="00982454"/>
    <w:rsid w:val="009825A4"/>
    <w:rsid w:val="009835BA"/>
    <w:rsid w:val="00983F91"/>
    <w:rsid w:val="00984520"/>
    <w:rsid w:val="00984882"/>
    <w:rsid w:val="00984C68"/>
    <w:rsid w:val="00984E16"/>
    <w:rsid w:val="009851B0"/>
    <w:rsid w:val="009851B8"/>
    <w:rsid w:val="009856D1"/>
    <w:rsid w:val="00985970"/>
    <w:rsid w:val="009866A1"/>
    <w:rsid w:val="009866F1"/>
    <w:rsid w:val="00986B0F"/>
    <w:rsid w:val="00986C93"/>
    <w:rsid w:val="00987074"/>
    <w:rsid w:val="00987122"/>
    <w:rsid w:val="009876AB"/>
    <w:rsid w:val="00987846"/>
    <w:rsid w:val="00987BC3"/>
    <w:rsid w:val="00987C43"/>
    <w:rsid w:val="0099036E"/>
    <w:rsid w:val="009903C0"/>
    <w:rsid w:val="00990431"/>
    <w:rsid w:val="0099043E"/>
    <w:rsid w:val="0099045A"/>
    <w:rsid w:val="009905C4"/>
    <w:rsid w:val="0099069A"/>
    <w:rsid w:val="009906DF"/>
    <w:rsid w:val="00990A0A"/>
    <w:rsid w:val="00990BE1"/>
    <w:rsid w:val="009917EA"/>
    <w:rsid w:val="00991B8D"/>
    <w:rsid w:val="00991E21"/>
    <w:rsid w:val="00991EC1"/>
    <w:rsid w:val="00992577"/>
    <w:rsid w:val="00992D55"/>
    <w:rsid w:val="00993351"/>
    <w:rsid w:val="009941CB"/>
    <w:rsid w:val="0099425C"/>
    <w:rsid w:val="00994414"/>
    <w:rsid w:val="00994546"/>
    <w:rsid w:val="0099469F"/>
    <w:rsid w:val="0099474E"/>
    <w:rsid w:val="0099499A"/>
    <w:rsid w:val="00994A68"/>
    <w:rsid w:val="00995381"/>
    <w:rsid w:val="00995775"/>
    <w:rsid w:val="00995943"/>
    <w:rsid w:val="00995DA1"/>
    <w:rsid w:val="00995E83"/>
    <w:rsid w:val="00995F15"/>
    <w:rsid w:val="00996BC2"/>
    <w:rsid w:val="00997710"/>
    <w:rsid w:val="0099782E"/>
    <w:rsid w:val="00997AC2"/>
    <w:rsid w:val="00997B51"/>
    <w:rsid w:val="00997B87"/>
    <w:rsid w:val="009A08E1"/>
    <w:rsid w:val="009A1098"/>
    <w:rsid w:val="009A168B"/>
    <w:rsid w:val="009A1806"/>
    <w:rsid w:val="009A287C"/>
    <w:rsid w:val="009A322A"/>
    <w:rsid w:val="009A3285"/>
    <w:rsid w:val="009A3821"/>
    <w:rsid w:val="009A382F"/>
    <w:rsid w:val="009A396A"/>
    <w:rsid w:val="009A3AC6"/>
    <w:rsid w:val="009A3EAF"/>
    <w:rsid w:val="009A41ED"/>
    <w:rsid w:val="009A464A"/>
    <w:rsid w:val="009A4E30"/>
    <w:rsid w:val="009A4ED5"/>
    <w:rsid w:val="009A501A"/>
    <w:rsid w:val="009A5178"/>
    <w:rsid w:val="009A5CF5"/>
    <w:rsid w:val="009A603F"/>
    <w:rsid w:val="009A62E1"/>
    <w:rsid w:val="009A66B0"/>
    <w:rsid w:val="009A67EF"/>
    <w:rsid w:val="009A7660"/>
    <w:rsid w:val="009A7D78"/>
    <w:rsid w:val="009B017E"/>
    <w:rsid w:val="009B0181"/>
    <w:rsid w:val="009B0300"/>
    <w:rsid w:val="009B047D"/>
    <w:rsid w:val="009B0AED"/>
    <w:rsid w:val="009B0B40"/>
    <w:rsid w:val="009B10D8"/>
    <w:rsid w:val="009B1189"/>
    <w:rsid w:val="009B1333"/>
    <w:rsid w:val="009B13E3"/>
    <w:rsid w:val="009B1598"/>
    <w:rsid w:val="009B1842"/>
    <w:rsid w:val="009B253C"/>
    <w:rsid w:val="009B2D75"/>
    <w:rsid w:val="009B324F"/>
    <w:rsid w:val="009B3644"/>
    <w:rsid w:val="009B3694"/>
    <w:rsid w:val="009B3AC6"/>
    <w:rsid w:val="009B3AD4"/>
    <w:rsid w:val="009B3CD9"/>
    <w:rsid w:val="009B3DD6"/>
    <w:rsid w:val="009B4573"/>
    <w:rsid w:val="009B4AD0"/>
    <w:rsid w:val="009B5616"/>
    <w:rsid w:val="009B570E"/>
    <w:rsid w:val="009B5729"/>
    <w:rsid w:val="009B5995"/>
    <w:rsid w:val="009B5F2D"/>
    <w:rsid w:val="009B68A8"/>
    <w:rsid w:val="009B69DF"/>
    <w:rsid w:val="009B6C10"/>
    <w:rsid w:val="009B6E57"/>
    <w:rsid w:val="009B7003"/>
    <w:rsid w:val="009B75D1"/>
    <w:rsid w:val="009B76F7"/>
    <w:rsid w:val="009B7BBE"/>
    <w:rsid w:val="009C0CF0"/>
    <w:rsid w:val="009C0DE1"/>
    <w:rsid w:val="009C110D"/>
    <w:rsid w:val="009C1263"/>
    <w:rsid w:val="009C17D0"/>
    <w:rsid w:val="009C192D"/>
    <w:rsid w:val="009C1EA5"/>
    <w:rsid w:val="009C258D"/>
    <w:rsid w:val="009C31D4"/>
    <w:rsid w:val="009C41EF"/>
    <w:rsid w:val="009C4364"/>
    <w:rsid w:val="009C43FC"/>
    <w:rsid w:val="009C4546"/>
    <w:rsid w:val="009C45AB"/>
    <w:rsid w:val="009C48B0"/>
    <w:rsid w:val="009C4A21"/>
    <w:rsid w:val="009C4CFD"/>
    <w:rsid w:val="009C5007"/>
    <w:rsid w:val="009C5667"/>
    <w:rsid w:val="009C5C6E"/>
    <w:rsid w:val="009C64CA"/>
    <w:rsid w:val="009C6752"/>
    <w:rsid w:val="009C68D7"/>
    <w:rsid w:val="009C6EF7"/>
    <w:rsid w:val="009C6F3F"/>
    <w:rsid w:val="009C70A7"/>
    <w:rsid w:val="009C7111"/>
    <w:rsid w:val="009C7237"/>
    <w:rsid w:val="009C7326"/>
    <w:rsid w:val="009C735A"/>
    <w:rsid w:val="009C7648"/>
    <w:rsid w:val="009C781B"/>
    <w:rsid w:val="009C78B8"/>
    <w:rsid w:val="009C7EF5"/>
    <w:rsid w:val="009D0062"/>
    <w:rsid w:val="009D04AE"/>
    <w:rsid w:val="009D08F5"/>
    <w:rsid w:val="009D1D78"/>
    <w:rsid w:val="009D20B1"/>
    <w:rsid w:val="009D2196"/>
    <w:rsid w:val="009D23D0"/>
    <w:rsid w:val="009D278B"/>
    <w:rsid w:val="009D2EF2"/>
    <w:rsid w:val="009D3022"/>
    <w:rsid w:val="009D3865"/>
    <w:rsid w:val="009D39F5"/>
    <w:rsid w:val="009D3B14"/>
    <w:rsid w:val="009D3FFB"/>
    <w:rsid w:val="009D43C1"/>
    <w:rsid w:val="009D4EAD"/>
    <w:rsid w:val="009D5ADA"/>
    <w:rsid w:val="009D5C9D"/>
    <w:rsid w:val="009D5F59"/>
    <w:rsid w:val="009D5FB1"/>
    <w:rsid w:val="009D630E"/>
    <w:rsid w:val="009D6E77"/>
    <w:rsid w:val="009D7089"/>
    <w:rsid w:val="009D75B8"/>
    <w:rsid w:val="009D7652"/>
    <w:rsid w:val="009D7CCC"/>
    <w:rsid w:val="009E0189"/>
    <w:rsid w:val="009E0199"/>
    <w:rsid w:val="009E0841"/>
    <w:rsid w:val="009E0BDE"/>
    <w:rsid w:val="009E0D63"/>
    <w:rsid w:val="009E1244"/>
    <w:rsid w:val="009E13A7"/>
    <w:rsid w:val="009E154A"/>
    <w:rsid w:val="009E178D"/>
    <w:rsid w:val="009E1D70"/>
    <w:rsid w:val="009E24CE"/>
    <w:rsid w:val="009E266D"/>
    <w:rsid w:val="009E2B0F"/>
    <w:rsid w:val="009E311C"/>
    <w:rsid w:val="009E34CD"/>
    <w:rsid w:val="009E3C2F"/>
    <w:rsid w:val="009E3DE2"/>
    <w:rsid w:val="009E459D"/>
    <w:rsid w:val="009E4962"/>
    <w:rsid w:val="009E4AB0"/>
    <w:rsid w:val="009E4B2A"/>
    <w:rsid w:val="009E6119"/>
    <w:rsid w:val="009E631C"/>
    <w:rsid w:val="009E6AA7"/>
    <w:rsid w:val="009E6FEC"/>
    <w:rsid w:val="009E7065"/>
    <w:rsid w:val="009E72A9"/>
    <w:rsid w:val="009E7763"/>
    <w:rsid w:val="009E7881"/>
    <w:rsid w:val="009E7957"/>
    <w:rsid w:val="009E79D7"/>
    <w:rsid w:val="009E7A07"/>
    <w:rsid w:val="009E7F37"/>
    <w:rsid w:val="009E7FB6"/>
    <w:rsid w:val="009F0569"/>
    <w:rsid w:val="009F05B8"/>
    <w:rsid w:val="009F07C6"/>
    <w:rsid w:val="009F1043"/>
    <w:rsid w:val="009F1AD1"/>
    <w:rsid w:val="009F20B1"/>
    <w:rsid w:val="009F22CA"/>
    <w:rsid w:val="009F2330"/>
    <w:rsid w:val="009F28EB"/>
    <w:rsid w:val="009F2D9C"/>
    <w:rsid w:val="009F308E"/>
    <w:rsid w:val="009F322A"/>
    <w:rsid w:val="009F38F4"/>
    <w:rsid w:val="009F3E11"/>
    <w:rsid w:val="009F3F11"/>
    <w:rsid w:val="009F4341"/>
    <w:rsid w:val="009F4D67"/>
    <w:rsid w:val="009F4DFA"/>
    <w:rsid w:val="009F4E55"/>
    <w:rsid w:val="009F5208"/>
    <w:rsid w:val="009F53B9"/>
    <w:rsid w:val="009F55AE"/>
    <w:rsid w:val="009F55CB"/>
    <w:rsid w:val="009F665D"/>
    <w:rsid w:val="009F68F9"/>
    <w:rsid w:val="009F6FB6"/>
    <w:rsid w:val="009F71B9"/>
    <w:rsid w:val="009F77E4"/>
    <w:rsid w:val="00A00251"/>
    <w:rsid w:val="00A007CD"/>
    <w:rsid w:val="00A00851"/>
    <w:rsid w:val="00A0124E"/>
    <w:rsid w:val="00A01516"/>
    <w:rsid w:val="00A01934"/>
    <w:rsid w:val="00A0196E"/>
    <w:rsid w:val="00A01CB9"/>
    <w:rsid w:val="00A01ED2"/>
    <w:rsid w:val="00A01F7D"/>
    <w:rsid w:val="00A0219D"/>
    <w:rsid w:val="00A0270F"/>
    <w:rsid w:val="00A02D75"/>
    <w:rsid w:val="00A0396F"/>
    <w:rsid w:val="00A04188"/>
    <w:rsid w:val="00A04780"/>
    <w:rsid w:val="00A04BC3"/>
    <w:rsid w:val="00A04D04"/>
    <w:rsid w:val="00A04D7F"/>
    <w:rsid w:val="00A04E5B"/>
    <w:rsid w:val="00A04FBC"/>
    <w:rsid w:val="00A05242"/>
    <w:rsid w:val="00A05D5B"/>
    <w:rsid w:val="00A05DD5"/>
    <w:rsid w:val="00A05EA3"/>
    <w:rsid w:val="00A05F55"/>
    <w:rsid w:val="00A06475"/>
    <w:rsid w:val="00A06804"/>
    <w:rsid w:val="00A069FD"/>
    <w:rsid w:val="00A06C1C"/>
    <w:rsid w:val="00A06D1B"/>
    <w:rsid w:val="00A06D6B"/>
    <w:rsid w:val="00A07204"/>
    <w:rsid w:val="00A0749D"/>
    <w:rsid w:val="00A07890"/>
    <w:rsid w:val="00A079A1"/>
    <w:rsid w:val="00A07B26"/>
    <w:rsid w:val="00A1010D"/>
    <w:rsid w:val="00A10610"/>
    <w:rsid w:val="00A1064A"/>
    <w:rsid w:val="00A107FA"/>
    <w:rsid w:val="00A10C74"/>
    <w:rsid w:val="00A10DA6"/>
    <w:rsid w:val="00A1134D"/>
    <w:rsid w:val="00A12192"/>
    <w:rsid w:val="00A1229E"/>
    <w:rsid w:val="00A12502"/>
    <w:rsid w:val="00A1282F"/>
    <w:rsid w:val="00A12A66"/>
    <w:rsid w:val="00A12B34"/>
    <w:rsid w:val="00A12BBC"/>
    <w:rsid w:val="00A12C45"/>
    <w:rsid w:val="00A12D2E"/>
    <w:rsid w:val="00A12D88"/>
    <w:rsid w:val="00A12E20"/>
    <w:rsid w:val="00A130A8"/>
    <w:rsid w:val="00A13595"/>
    <w:rsid w:val="00A1362C"/>
    <w:rsid w:val="00A13985"/>
    <w:rsid w:val="00A14092"/>
    <w:rsid w:val="00A1491C"/>
    <w:rsid w:val="00A14D38"/>
    <w:rsid w:val="00A14E13"/>
    <w:rsid w:val="00A1585D"/>
    <w:rsid w:val="00A15E06"/>
    <w:rsid w:val="00A163A4"/>
    <w:rsid w:val="00A16A5D"/>
    <w:rsid w:val="00A16CD5"/>
    <w:rsid w:val="00A1734A"/>
    <w:rsid w:val="00A1736D"/>
    <w:rsid w:val="00A1769F"/>
    <w:rsid w:val="00A203CA"/>
    <w:rsid w:val="00A20522"/>
    <w:rsid w:val="00A20597"/>
    <w:rsid w:val="00A205F4"/>
    <w:rsid w:val="00A211B7"/>
    <w:rsid w:val="00A21559"/>
    <w:rsid w:val="00A218B1"/>
    <w:rsid w:val="00A21A69"/>
    <w:rsid w:val="00A21C80"/>
    <w:rsid w:val="00A22039"/>
    <w:rsid w:val="00A22146"/>
    <w:rsid w:val="00A22240"/>
    <w:rsid w:val="00A2287B"/>
    <w:rsid w:val="00A22AB4"/>
    <w:rsid w:val="00A22AB8"/>
    <w:rsid w:val="00A22D1C"/>
    <w:rsid w:val="00A22D91"/>
    <w:rsid w:val="00A22DCC"/>
    <w:rsid w:val="00A22F04"/>
    <w:rsid w:val="00A236F6"/>
    <w:rsid w:val="00A2371C"/>
    <w:rsid w:val="00A23994"/>
    <w:rsid w:val="00A23A37"/>
    <w:rsid w:val="00A23F3F"/>
    <w:rsid w:val="00A242CC"/>
    <w:rsid w:val="00A2459D"/>
    <w:rsid w:val="00A24D6F"/>
    <w:rsid w:val="00A24F31"/>
    <w:rsid w:val="00A25294"/>
    <w:rsid w:val="00A2551E"/>
    <w:rsid w:val="00A25580"/>
    <w:rsid w:val="00A25DE7"/>
    <w:rsid w:val="00A265D6"/>
    <w:rsid w:val="00A26A69"/>
    <w:rsid w:val="00A272CB"/>
    <w:rsid w:val="00A27750"/>
    <w:rsid w:val="00A277D2"/>
    <w:rsid w:val="00A27BCE"/>
    <w:rsid w:val="00A27FF4"/>
    <w:rsid w:val="00A300F3"/>
    <w:rsid w:val="00A30239"/>
    <w:rsid w:val="00A306C3"/>
    <w:rsid w:val="00A308C2"/>
    <w:rsid w:val="00A314F2"/>
    <w:rsid w:val="00A31E46"/>
    <w:rsid w:val="00A320BF"/>
    <w:rsid w:val="00A32208"/>
    <w:rsid w:val="00A32586"/>
    <w:rsid w:val="00A32871"/>
    <w:rsid w:val="00A329E2"/>
    <w:rsid w:val="00A335A2"/>
    <w:rsid w:val="00A33625"/>
    <w:rsid w:val="00A33729"/>
    <w:rsid w:val="00A33DE8"/>
    <w:rsid w:val="00A33E30"/>
    <w:rsid w:val="00A34496"/>
    <w:rsid w:val="00A3474D"/>
    <w:rsid w:val="00A34D44"/>
    <w:rsid w:val="00A34D60"/>
    <w:rsid w:val="00A3514E"/>
    <w:rsid w:val="00A35D62"/>
    <w:rsid w:val="00A3613D"/>
    <w:rsid w:val="00A36234"/>
    <w:rsid w:val="00A3644C"/>
    <w:rsid w:val="00A36827"/>
    <w:rsid w:val="00A37755"/>
    <w:rsid w:val="00A37ECD"/>
    <w:rsid w:val="00A4000F"/>
    <w:rsid w:val="00A40ACF"/>
    <w:rsid w:val="00A40BE8"/>
    <w:rsid w:val="00A4149D"/>
    <w:rsid w:val="00A41B20"/>
    <w:rsid w:val="00A41F7E"/>
    <w:rsid w:val="00A42306"/>
    <w:rsid w:val="00A4246A"/>
    <w:rsid w:val="00A42615"/>
    <w:rsid w:val="00A42821"/>
    <w:rsid w:val="00A4283C"/>
    <w:rsid w:val="00A43D15"/>
    <w:rsid w:val="00A4452A"/>
    <w:rsid w:val="00A44892"/>
    <w:rsid w:val="00A452DE"/>
    <w:rsid w:val="00A4549C"/>
    <w:rsid w:val="00A456B3"/>
    <w:rsid w:val="00A45C8F"/>
    <w:rsid w:val="00A45DF9"/>
    <w:rsid w:val="00A46BBB"/>
    <w:rsid w:val="00A47090"/>
    <w:rsid w:val="00A470DA"/>
    <w:rsid w:val="00A476FA"/>
    <w:rsid w:val="00A47851"/>
    <w:rsid w:val="00A478D9"/>
    <w:rsid w:val="00A47D44"/>
    <w:rsid w:val="00A47DC5"/>
    <w:rsid w:val="00A5008A"/>
    <w:rsid w:val="00A50A5B"/>
    <w:rsid w:val="00A50D55"/>
    <w:rsid w:val="00A51833"/>
    <w:rsid w:val="00A51A0C"/>
    <w:rsid w:val="00A52486"/>
    <w:rsid w:val="00A5290A"/>
    <w:rsid w:val="00A529F1"/>
    <w:rsid w:val="00A53388"/>
    <w:rsid w:val="00A53521"/>
    <w:rsid w:val="00A538F7"/>
    <w:rsid w:val="00A53DCE"/>
    <w:rsid w:val="00A54C8A"/>
    <w:rsid w:val="00A54F8C"/>
    <w:rsid w:val="00A55544"/>
    <w:rsid w:val="00A55F5F"/>
    <w:rsid w:val="00A56E06"/>
    <w:rsid w:val="00A57030"/>
    <w:rsid w:val="00A57247"/>
    <w:rsid w:val="00A603A7"/>
    <w:rsid w:val="00A606ED"/>
    <w:rsid w:val="00A60B93"/>
    <w:rsid w:val="00A61218"/>
    <w:rsid w:val="00A61579"/>
    <w:rsid w:val="00A61737"/>
    <w:rsid w:val="00A618D7"/>
    <w:rsid w:val="00A618E2"/>
    <w:rsid w:val="00A61FAE"/>
    <w:rsid w:val="00A620F5"/>
    <w:rsid w:val="00A6239C"/>
    <w:rsid w:val="00A6245A"/>
    <w:rsid w:val="00A627BE"/>
    <w:rsid w:val="00A636FC"/>
    <w:rsid w:val="00A638D8"/>
    <w:rsid w:val="00A63BAF"/>
    <w:rsid w:val="00A64045"/>
    <w:rsid w:val="00A640E6"/>
    <w:rsid w:val="00A641C0"/>
    <w:rsid w:val="00A64810"/>
    <w:rsid w:val="00A6496F"/>
    <w:rsid w:val="00A64999"/>
    <w:rsid w:val="00A654C1"/>
    <w:rsid w:val="00A6581B"/>
    <w:rsid w:val="00A658EF"/>
    <w:rsid w:val="00A661D2"/>
    <w:rsid w:val="00A66456"/>
    <w:rsid w:val="00A666CA"/>
    <w:rsid w:val="00A66F89"/>
    <w:rsid w:val="00A6712E"/>
    <w:rsid w:val="00A67498"/>
    <w:rsid w:val="00A6771D"/>
    <w:rsid w:val="00A679A6"/>
    <w:rsid w:val="00A7023F"/>
    <w:rsid w:val="00A70F72"/>
    <w:rsid w:val="00A71012"/>
    <w:rsid w:val="00A71473"/>
    <w:rsid w:val="00A71965"/>
    <w:rsid w:val="00A71B70"/>
    <w:rsid w:val="00A71BF0"/>
    <w:rsid w:val="00A725DD"/>
    <w:rsid w:val="00A72AA8"/>
    <w:rsid w:val="00A7316C"/>
    <w:rsid w:val="00A7342F"/>
    <w:rsid w:val="00A7344F"/>
    <w:rsid w:val="00A7388D"/>
    <w:rsid w:val="00A73F3C"/>
    <w:rsid w:val="00A7456F"/>
    <w:rsid w:val="00A7484C"/>
    <w:rsid w:val="00A748C5"/>
    <w:rsid w:val="00A74E3C"/>
    <w:rsid w:val="00A75351"/>
    <w:rsid w:val="00A7676E"/>
    <w:rsid w:val="00A7695B"/>
    <w:rsid w:val="00A77F5C"/>
    <w:rsid w:val="00A81113"/>
    <w:rsid w:val="00A813C4"/>
    <w:rsid w:val="00A81409"/>
    <w:rsid w:val="00A81460"/>
    <w:rsid w:val="00A821E0"/>
    <w:rsid w:val="00A8275F"/>
    <w:rsid w:val="00A8281E"/>
    <w:rsid w:val="00A829A2"/>
    <w:rsid w:val="00A82A84"/>
    <w:rsid w:val="00A82AD1"/>
    <w:rsid w:val="00A82DA7"/>
    <w:rsid w:val="00A82E04"/>
    <w:rsid w:val="00A83236"/>
    <w:rsid w:val="00A83899"/>
    <w:rsid w:val="00A83B98"/>
    <w:rsid w:val="00A84362"/>
    <w:rsid w:val="00A84CA4"/>
    <w:rsid w:val="00A86238"/>
    <w:rsid w:val="00A8631B"/>
    <w:rsid w:val="00A86389"/>
    <w:rsid w:val="00A86E58"/>
    <w:rsid w:val="00A87DB6"/>
    <w:rsid w:val="00A87ECF"/>
    <w:rsid w:val="00A90063"/>
    <w:rsid w:val="00A903E7"/>
    <w:rsid w:val="00A90694"/>
    <w:rsid w:val="00A908AB"/>
    <w:rsid w:val="00A90CE5"/>
    <w:rsid w:val="00A913F2"/>
    <w:rsid w:val="00A91D75"/>
    <w:rsid w:val="00A92337"/>
    <w:rsid w:val="00A924DF"/>
    <w:rsid w:val="00A9272E"/>
    <w:rsid w:val="00A929BD"/>
    <w:rsid w:val="00A92DFC"/>
    <w:rsid w:val="00A93C9E"/>
    <w:rsid w:val="00A93D8C"/>
    <w:rsid w:val="00A93E86"/>
    <w:rsid w:val="00A94324"/>
    <w:rsid w:val="00A943DE"/>
    <w:rsid w:val="00A94B3D"/>
    <w:rsid w:val="00A9582B"/>
    <w:rsid w:val="00A95C29"/>
    <w:rsid w:val="00A9660C"/>
    <w:rsid w:val="00A96A93"/>
    <w:rsid w:val="00A9711D"/>
    <w:rsid w:val="00A971B2"/>
    <w:rsid w:val="00A97557"/>
    <w:rsid w:val="00A9763E"/>
    <w:rsid w:val="00A9776F"/>
    <w:rsid w:val="00AA0EE6"/>
    <w:rsid w:val="00AA178A"/>
    <w:rsid w:val="00AA2F18"/>
    <w:rsid w:val="00AA2F79"/>
    <w:rsid w:val="00AA2F98"/>
    <w:rsid w:val="00AA3ACD"/>
    <w:rsid w:val="00AA3CC8"/>
    <w:rsid w:val="00AA4826"/>
    <w:rsid w:val="00AA4B8A"/>
    <w:rsid w:val="00AA58A1"/>
    <w:rsid w:val="00AA6010"/>
    <w:rsid w:val="00AA61F0"/>
    <w:rsid w:val="00AA67AD"/>
    <w:rsid w:val="00AA6C84"/>
    <w:rsid w:val="00AA73FD"/>
    <w:rsid w:val="00AA7708"/>
    <w:rsid w:val="00AB0121"/>
    <w:rsid w:val="00AB0191"/>
    <w:rsid w:val="00AB064B"/>
    <w:rsid w:val="00AB0725"/>
    <w:rsid w:val="00AB0977"/>
    <w:rsid w:val="00AB0C8E"/>
    <w:rsid w:val="00AB1689"/>
    <w:rsid w:val="00AB17B3"/>
    <w:rsid w:val="00AB18A9"/>
    <w:rsid w:val="00AB18F6"/>
    <w:rsid w:val="00AB1B8A"/>
    <w:rsid w:val="00AB1D3C"/>
    <w:rsid w:val="00AB26AA"/>
    <w:rsid w:val="00AB26D4"/>
    <w:rsid w:val="00AB27A9"/>
    <w:rsid w:val="00AB27BE"/>
    <w:rsid w:val="00AB280B"/>
    <w:rsid w:val="00AB28E6"/>
    <w:rsid w:val="00AB2AFC"/>
    <w:rsid w:val="00AB2BDC"/>
    <w:rsid w:val="00AB2CB0"/>
    <w:rsid w:val="00AB2D80"/>
    <w:rsid w:val="00AB2D8A"/>
    <w:rsid w:val="00AB3F0C"/>
    <w:rsid w:val="00AB400A"/>
    <w:rsid w:val="00AB43AD"/>
    <w:rsid w:val="00AB46FA"/>
    <w:rsid w:val="00AB48FB"/>
    <w:rsid w:val="00AB534C"/>
    <w:rsid w:val="00AB59B1"/>
    <w:rsid w:val="00AB5A0E"/>
    <w:rsid w:val="00AB6855"/>
    <w:rsid w:val="00AB71A8"/>
    <w:rsid w:val="00AB752E"/>
    <w:rsid w:val="00AB7638"/>
    <w:rsid w:val="00AB7743"/>
    <w:rsid w:val="00AB775D"/>
    <w:rsid w:val="00AB7968"/>
    <w:rsid w:val="00AB7B6A"/>
    <w:rsid w:val="00AC083D"/>
    <w:rsid w:val="00AC09EC"/>
    <w:rsid w:val="00AC0CC7"/>
    <w:rsid w:val="00AC0E01"/>
    <w:rsid w:val="00AC0FCF"/>
    <w:rsid w:val="00AC0FEC"/>
    <w:rsid w:val="00AC19D8"/>
    <w:rsid w:val="00AC1F92"/>
    <w:rsid w:val="00AC21DD"/>
    <w:rsid w:val="00AC2315"/>
    <w:rsid w:val="00AC2544"/>
    <w:rsid w:val="00AC30A0"/>
    <w:rsid w:val="00AC338D"/>
    <w:rsid w:val="00AC3CC3"/>
    <w:rsid w:val="00AC3D20"/>
    <w:rsid w:val="00AC3FF6"/>
    <w:rsid w:val="00AC4028"/>
    <w:rsid w:val="00AC417A"/>
    <w:rsid w:val="00AC4596"/>
    <w:rsid w:val="00AC464B"/>
    <w:rsid w:val="00AC4D03"/>
    <w:rsid w:val="00AC4D7E"/>
    <w:rsid w:val="00AC4E6F"/>
    <w:rsid w:val="00AC51B4"/>
    <w:rsid w:val="00AC52AD"/>
    <w:rsid w:val="00AC56C4"/>
    <w:rsid w:val="00AC56E6"/>
    <w:rsid w:val="00AC6133"/>
    <w:rsid w:val="00AC6577"/>
    <w:rsid w:val="00AC6D30"/>
    <w:rsid w:val="00AC6F9F"/>
    <w:rsid w:val="00AC7584"/>
    <w:rsid w:val="00AC773C"/>
    <w:rsid w:val="00AC79A7"/>
    <w:rsid w:val="00AC7C56"/>
    <w:rsid w:val="00AD0002"/>
    <w:rsid w:val="00AD00D1"/>
    <w:rsid w:val="00AD0387"/>
    <w:rsid w:val="00AD0480"/>
    <w:rsid w:val="00AD06F6"/>
    <w:rsid w:val="00AD0984"/>
    <w:rsid w:val="00AD0ECA"/>
    <w:rsid w:val="00AD0FB3"/>
    <w:rsid w:val="00AD16FF"/>
    <w:rsid w:val="00AD189E"/>
    <w:rsid w:val="00AD1968"/>
    <w:rsid w:val="00AD1B1B"/>
    <w:rsid w:val="00AD1E11"/>
    <w:rsid w:val="00AD2202"/>
    <w:rsid w:val="00AD2981"/>
    <w:rsid w:val="00AD29DC"/>
    <w:rsid w:val="00AD323D"/>
    <w:rsid w:val="00AD33BA"/>
    <w:rsid w:val="00AD357A"/>
    <w:rsid w:val="00AD37CB"/>
    <w:rsid w:val="00AD40AB"/>
    <w:rsid w:val="00AD4236"/>
    <w:rsid w:val="00AD4874"/>
    <w:rsid w:val="00AD4991"/>
    <w:rsid w:val="00AD4A4F"/>
    <w:rsid w:val="00AD4AA1"/>
    <w:rsid w:val="00AD5894"/>
    <w:rsid w:val="00AD615A"/>
    <w:rsid w:val="00AD64F4"/>
    <w:rsid w:val="00AD6541"/>
    <w:rsid w:val="00AD6A11"/>
    <w:rsid w:val="00AD71E6"/>
    <w:rsid w:val="00AD74A8"/>
    <w:rsid w:val="00AD78B1"/>
    <w:rsid w:val="00AD7D21"/>
    <w:rsid w:val="00AE0113"/>
    <w:rsid w:val="00AE0A41"/>
    <w:rsid w:val="00AE0AF9"/>
    <w:rsid w:val="00AE0C5F"/>
    <w:rsid w:val="00AE124D"/>
    <w:rsid w:val="00AE1A96"/>
    <w:rsid w:val="00AE1BB5"/>
    <w:rsid w:val="00AE1D3A"/>
    <w:rsid w:val="00AE1F35"/>
    <w:rsid w:val="00AE23DB"/>
    <w:rsid w:val="00AE24CD"/>
    <w:rsid w:val="00AE25AE"/>
    <w:rsid w:val="00AE2967"/>
    <w:rsid w:val="00AE32AB"/>
    <w:rsid w:val="00AE35E6"/>
    <w:rsid w:val="00AE3658"/>
    <w:rsid w:val="00AE3E91"/>
    <w:rsid w:val="00AE4671"/>
    <w:rsid w:val="00AE499E"/>
    <w:rsid w:val="00AE4B6E"/>
    <w:rsid w:val="00AE55C9"/>
    <w:rsid w:val="00AE55F6"/>
    <w:rsid w:val="00AE574E"/>
    <w:rsid w:val="00AE5809"/>
    <w:rsid w:val="00AE5823"/>
    <w:rsid w:val="00AE5863"/>
    <w:rsid w:val="00AE5D67"/>
    <w:rsid w:val="00AE6946"/>
    <w:rsid w:val="00AE6F93"/>
    <w:rsid w:val="00AE7529"/>
    <w:rsid w:val="00AE7712"/>
    <w:rsid w:val="00AE77C8"/>
    <w:rsid w:val="00AE7B53"/>
    <w:rsid w:val="00AF0100"/>
    <w:rsid w:val="00AF012B"/>
    <w:rsid w:val="00AF0313"/>
    <w:rsid w:val="00AF05A8"/>
    <w:rsid w:val="00AF0757"/>
    <w:rsid w:val="00AF0A0E"/>
    <w:rsid w:val="00AF0AD5"/>
    <w:rsid w:val="00AF0F6A"/>
    <w:rsid w:val="00AF1015"/>
    <w:rsid w:val="00AF1070"/>
    <w:rsid w:val="00AF16D7"/>
    <w:rsid w:val="00AF1922"/>
    <w:rsid w:val="00AF2375"/>
    <w:rsid w:val="00AF2401"/>
    <w:rsid w:val="00AF2DE4"/>
    <w:rsid w:val="00AF32E1"/>
    <w:rsid w:val="00AF34C0"/>
    <w:rsid w:val="00AF36B0"/>
    <w:rsid w:val="00AF409E"/>
    <w:rsid w:val="00AF4C33"/>
    <w:rsid w:val="00AF4D1A"/>
    <w:rsid w:val="00AF4EDE"/>
    <w:rsid w:val="00AF5321"/>
    <w:rsid w:val="00AF57C1"/>
    <w:rsid w:val="00AF59E1"/>
    <w:rsid w:val="00AF5C4D"/>
    <w:rsid w:val="00AF6401"/>
    <w:rsid w:val="00AF6426"/>
    <w:rsid w:val="00AF6CBE"/>
    <w:rsid w:val="00AF7363"/>
    <w:rsid w:val="00AF7DE9"/>
    <w:rsid w:val="00AF7DFD"/>
    <w:rsid w:val="00AF7FC7"/>
    <w:rsid w:val="00B002A2"/>
    <w:rsid w:val="00B006C6"/>
    <w:rsid w:val="00B00735"/>
    <w:rsid w:val="00B0097E"/>
    <w:rsid w:val="00B01040"/>
    <w:rsid w:val="00B010FC"/>
    <w:rsid w:val="00B016AD"/>
    <w:rsid w:val="00B020EF"/>
    <w:rsid w:val="00B027EB"/>
    <w:rsid w:val="00B02AC1"/>
    <w:rsid w:val="00B02B3F"/>
    <w:rsid w:val="00B03CA5"/>
    <w:rsid w:val="00B04405"/>
    <w:rsid w:val="00B047E4"/>
    <w:rsid w:val="00B0485E"/>
    <w:rsid w:val="00B04B12"/>
    <w:rsid w:val="00B04EFD"/>
    <w:rsid w:val="00B0545E"/>
    <w:rsid w:val="00B055D4"/>
    <w:rsid w:val="00B05DA7"/>
    <w:rsid w:val="00B06871"/>
    <w:rsid w:val="00B06D63"/>
    <w:rsid w:val="00B07369"/>
    <w:rsid w:val="00B073E8"/>
    <w:rsid w:val="00B075B8"/>
    <w:rsid w:val="00B075D2"/>
    <w:rsid w:val="00B07C58"/>
    <w:rsid w:val="00B07DD1"/>
    <w:rsid w:val="00B07FC9"/>
    <w:rsid w:val="00B1037B"/>
    <w:rsid w:val="00B106BA"/>
    <w:rsid w:val="00B10805"/>
    <w:rsid w:val="00B108BD"/>
    <w:rsid w:val="00B10E94"/>
    <w:rsid w:val="00B11371"/>
    <w:rsid w:val="00B114F1"/>
    <w:rsid w:val="00B114F6"/>
    <w:rsid w:val="00B11B0F"/>
    <w:rsid w:val="00B11BD6"/>
    <w:rsid w:val="00B121BA"/>
    <w:rsid w:val="00B128B4"/>
    <w:rsid w:val="00B12B91"/>
    <w:rsid w:val="00B13360"/>
    <w:rsid w:val="00B13442"/>
    <w:rsid w:val="00B1369C"/>
    <w:rsid w:val="00B13720"/>
    <w:rsid w:val="00B13852"/>
    <w:rsid w:val="00B13B48"/>
    <w:rsid w:val="00B13BCB"/>
    <w:rsid w:val="00B13FEA"/>
    <w:rsid w:val="00B14775"/>
    <w:rsid w:val="00B14C9F"/>
    <w:rsid w:val="00B14D16"/>
    <w:rsid w:val="00B14E18"/>
    <w:rsid w:val="00B15498"/>
    <w:rsid w:val="00B1561C"/>
    <w:rsid w:val="00B15C9D"/>
    <w:rsid w:val="00B160D1"/>
    <w:rsid w:val="00B16656"/>
    <w:rsid w:val="00B167E3"/>
    <w:rsid w:val="00B16D4F"/>
    <w:rsid w:val="00B173C2"/>
    <w:rsid w:val="00B17772"/>
    <w:rsid w:val="00B177CE"/>
    <w:rsid w:val="00B17970"/>
    <w:rsid w:val="00B17A2A"/>
    <w:rsid w:val="00B20268"/>
    <w:rsid w:val="00B20B30"/>
    <w:rsid w:val="00B21421"/>
    <w:rsid w:val="00B216C9"/>
    <w:rsid w:val="00B21BB1"/>
    <w:rsid w:val="00B21BE6"/>
    <w:rsid w:val="00B21DAC"/>
    <w:rsid w:val="00B220ED"/>
    <w:rsid w:val="00B221A3"/>
    <w:rsid w:val="00B2291D"/>
    <w:rsid w:val="00B2357A"/>
    <w:rsid w:val="00B24568"/>
    <w:rsid w:val="00B245A2"/>
    <w:rsid w:val="00B2462A"/>
    <w:rsid w:val="00B24B53"/>
    <w:rsid w:val="00B24DA7"/>
    <w:rsid w:val="00B25260"/>
    <w:rsid w:val="00B2542D"/>
    <w:rsid w:val="00B258C2"/>
    <w:rsid w:val="00B25AA9"/>
    <w:rsid w:val="00B25AD8"/>
    <w:rsid w:val="00B2660B"/>
    <w:rsid w:val="00B26A1F"/>
    <w:rsid w:val="00B27890"/>
    <w:rsid w:val="00B27A49"/>
    <w:rsid w:val="00B27CA7"/>
    <w:rsid w:val="00B27D21"/>
    <w:rsid w:val="00B301E8"/>
    <w:rsid w:val="00B305B2"/>
    <w:rsid w:val="00B310B5"/>
    <w:rsid w:val="00B31113"/>
    <w:rsid w:val="00B31A50"/>
    <w:rsid w:val="00B31B5A"/>
    <w:rsid w:val="00B31C7D"/>
    <w:rsid w:val="00B32C6D"/>
    <w:rsid w:val="00B3330F"/>
    <w:rsid w:val="00B33956"/>
    <w:rsid w:val="00B33BF2"/>
    <w:rsid w:val="00B3409D"/>
    <w:rsid w:val="00B3415C"/>
    <w:rsid w:val="00B34753"/>
    <w:rsid w:val="00B34DD8"/>
    <w:rsid w:val="00B35132"/>
    <w:rsid w:val="00B353F0"/>
    <w:rsid w:val="00B356AB"/>
    <w:rsid w:val="00B35E7C"/>
    <w:rsid w:val="00B3711C"/>
    <w:rsid w:val="00B37395"/>
    <w:rsid w:val="00B37671"/>
    <w:rsid w:val="00B37A0D"/>
    <w:rsid w:val="00B400E7"/>
    <w:rsid w:val="00B402AB"/>
    <w:rsid w:val="00B40E9F"/>
    <w:rsid w:val="00B40F1C"/>
    <w:rsid w:val="00B41079"/>
    <w:rsid w:val="00B414D0"/>
    <w:rsid w:val="00B414D4"/>
    <w:rsid w:val="00B4154D"/>
    <w:rsid w:val="00B41799"/>
    <w:rsid w:val="00B41A37"/>
    <w:rsid w:val="00B41D9F"/>
    <w:rsid w:val="00B421AD"/>
    <w:rsid w:val="00B423F2"/>
    <w:rsid w:val="00B42A19"/>
    <w:rsid w:val="00B42D9F"/>
    <w:rsid w:val="00B42DD2"/>
    <w:rsid w:val="00B42E7E"/>
    <w:rsid w:val="00B430E2"/>
    <w:rsid w:val="00B43298"/>
    <w:rsid w:val="00B43451"/>
    <w:rsid w:val="00B435BC"/>
    <w:rsid w:val="00B44770"/>
    <w:rsid w:val="00B447A7"/>
    <w:rsid w:val="00B44B53"/>
    <w:rsid w:val="00B44BBA"/>
    <w:rsid w:val="00B44C2E"/>
    <w:rsid w:val="00B44D92"/>
    <w:rsid w:val="00B44EDD"/>
    <w:rsid w:val="00B456E7"/>
    <w:rsid w:val="00B45CDA"/>
    <w:rsid w:val="00B461CE"/>
    <w:rsid w:val="00B46917"/>
    <w:rsid w:val="00B46D4B"/>
    <w:rsid w:val="00B470F6"/>
    <w:rsid w:val="00B478E0"/>
    <w:rsid w:val="00B47C28"/>
    <w:rsid w:val="00B47F75"/>
    <w:rsid w:val="00B50106"/>
    <w:rsid w:val="00B50673"/>
    <w:rsid w:val="00B508C8"/>
    <w:rsid w:val="00B50BDA"/>
    <w:rsid w:val="00B50D1F"/>
    <w:rsid w:val="00B5109B"/>
    <w:rsid w:val="00B5151E"/>
    <w:rsid w:val="00B51560"/>
    <w:rsid w:val="00B515C6"/>
    <w:rsid w:val="00B51680"/>
    <w:rsid w:val="00B519FD"/>
    <w:rsid w:val="00B51D64"/>
    <w:rsid w:val="00B51DE3"/>
    <w:rsid w:val="00B52244"/>
    <w:rsid w:val="00B52308"/>
    <w:rsid w:val="00B52A90"/>
    <w:rsid w:val="00B52D46"/>
    <w:rsid w:val="00B52D71"/>
    <w:rsid w:val="00B52F67"/>
    <w:rsid w:val="00B537E8"/>
    <w:rsid w:val="00B53DA3"/>
    <w:rsid w:val="00B545DE"/>
    <w:rsid w:val="00B547D9"/>
    <w:rsid w:val="00B54D6E"/>
    <w:rsid w:val="00B54E83"/>
    <w:rsid w:val="00B54F43"/>
    <w:rsid w:val="00B54F77"/>
    <w:rsid w:val="00B5561C"/>
    <w:rsid w:val="00B5583D"/>
    <w:rsid w:val="00B55C4C"/>
    <w:rsid w:val="00B56129"/>
    <w:rsid w:val="00B561B4"/>
    <w:rsid w:val="00B561FE"/>
    <w:rsid w:val="00B56414"/>
    <w:rsid w:val="00B56594"/>
    <w:rsid w:val="00B56DCE"/>
    <w:rsid w:val="00B56F8C"/>
    <w:rsid w:val="00B57248"/>
    <w:rsid w:val="00B602BC"/>
    <w:rsid w:val="00B60670"/>
    <w:rsid w:val="00B60BCE"/>
    <w:rsid w:val="00B60F33"/>
    <w:rsid w:val="00B615DC"/>
    <w:rsid w:val="00B61DDB"/>
    <w:rsid w:val="00B62348"/>
    <w:rsid w:val="00B623D6"/>
    <w:rsid w:val="00B6254B"/>
    <w:rsid w:val="00B62632"/>
    <w:rsid w:val="00B62634"/>
    <w:rsid w:val="00B62658"/>
    <w:rsid w:val="00B62684"/>
    <w:rsid w:val="00B63D91"/>
    <w:rsid w:val="00B63F86"/>
    <w:rsid w:val="00B6402F"/>
    <w:rsid w:val="00B643C5"/>
    <w:rsid w:val="00B64667"/>
    <w:rsid w:val="00B647F1"/>
    <w:rsid w:val="00B65014"/>
    <w:rsid w:val="00B6527E"/>
    <w:rsid w:val="00B65528"/>
    <w:rsid w:val="00B65667"/>
    <w:rsid w:val="00B65670"/>
    <w:rsid w:val="00B65F39"/>
    <w:rsid w:val="00B66184"/>
    <w:rsid w:val="00B66700"/>
    <w:rsid w:val="00B66869"/>
    <w:rsid w:val="00B66E7E"/>
    <w:rsid w:val="00B67241"/>
    <w:rsid w:val="00B67348"/>
    <w:rsid w:val="00B676A5"/>
    <w:rsid w:val="00B67897"/>
    <w:rsid w:val="00B7019A"/>
    <w:rsid w:val="00B7074B"/>
    <w:rsid w:val="00B70EB2"/>
    <w:rsid w:val="00B713E0"/>
    <w:rsid w:val="00B71470"/>
    <w:rsid w:val="00B72180"/>
    <w:rsid w:val="00B727A2"/>
    <w:rsid w:val="00B72C13"/>
    <w:rsid w:val="00B72D6F"/>
    <w:rsid w:val="00B7349A"/>
    <w:rsid w:val="00B734DD"/>
    <w:rsid w:val="00B734FC"/>
    <w:rsid w:val="00B73E2E"/>
    <w:rsid w:val="00B73F11"/>
    <w:rsid w:val="00B73F2F"/>
    <w:rsid w:val="00B74177"/>
    <w:rsid w:val="00B74797"/>
    <w:rsid w:val="00B74FD2"/>
    <w:rsid w:val="00B757C6"/>
    <w:rsid w:val="00B75F03"/>
    <w:rsid w:val="00B7675B"/>
    <w:rsid w:val="00B76A11"/>
    <w:rsid w:val="00B775E9"/>
    <w:rsid w:val="00B77AD1"/>
    <w:rsid w:val="00B803AD"/>
    <w:rsid w:val="00B805D3"/>
    <w:rsid w:val="00B80694"/>
    <w:rsid w:val="00B8076C"/>
    <w:rsid w:val="00B80FEF"/>
    <w:rsid w:val="00B810E8"/>
    <w:rsid w:val="00B81241"/>
    <w:rsid w:val="00B8187E"/>
    <w:rsid w:val="00B818D1"/>
    <w:rsid w:val="00B81CAF"/>
    <w:rsid w:val="00B81E94"/>
    <w:rsid w:val="00B8237A"/>
    <w:rsid w:val="00B825B8"/>
    <w:rsid w:val="00B82A5A"/>
    <w:rsid w:val="00B82ADC"/>
    <w:rsid w:val="00B82D16"/>
    <w:rsid w:val="00B82D2F"/>
    <w:rsid w:val="00B83013"/>
    <w:rsid w:val="00B8347E"/>
    <w:rsid w:val="00B83C73"/>
    <w:rsid w:val="00B83EA5"/>
    <w:rsid w:val="00B83F75"/>
    <w:rsid w:val="00B83FB1"/>
    <w:rsid w:val="00B84089"/>
    <w:rsid w:val="00B842E4"/>
    <w:rsid w:val="00B84591"/>
    <w:rsid w:val="00B84B7C"/>
    <w:rsid w:val="00B85ADF"/>
    <w:rsid w:val="00B85C6D"/>
    <w:rsid w:val="00B85D77"/>
    <w:rsid w:val="00B85E88"/>
    <w:rsid w:val="00B861DF"/>
    <w:rsid w:val="00B86824"/>
    <w:rsid w:val="00B86A2B"/>
    <w:rsid w:val="00B86ABC"/>
    <w:rsid w:val="00B86B1A"/>
    <w:rsid w:val="00B86BDD"/>
    <w:rsid w:val="00B86CD7"/>
    <w:rsid w:val="00B86F9E"/>
    <w:rsid w:val="00B87300"/>
    <w:rsid w:val="00B87783"/>
    <w:rsid w:val="00B87DFE"/>
    <w:rsid w:val="00B900AE"/>
    <w:rsid w:val="00B90297"/>
    <w:rsid w:val="00B90327"/>
    <w:rsid w:val="00B9058C"/>
    <w:rsid w:val="00B90833"/>
    <w:rsid w:val="00B90A3C"/>
    <w:rsid w:val="00B90D5D"/>
    <w:rsid w:val="00B91291"/>
    <w:rsid w:val="00B9129F"/>
    <w:rsid w:val="00B92190"/>
    <w:rsid w:val="00B92426"/>
    <w:rsid w:val="00B93ABF"/>
    <w:rsid w:val="00B93C84"/>
    <w:rsid w:val="00B93F67"/>
    <w:rsid w:val="00B9446F"/>
    <w:rsid w:val="00B9459A"/>
    <w:rsid w:val="00B9477E"/>
    <w:rsid w:val="00B94A54"/>
    <w:rsid w:val="00B94A86"/>
    <w:rsid w:val="00B959C0"/>
    <w:rsid w:val="00B96194"/>
    <w:rsid w:val="00B9687A"/>
    <w:rsid w:val="00B96E3D"/>
    <w:rsid w:val="00B97395"/>
    <w:rsid w:val="00B97861"/>
    <w:rsid w:val="00B978A4"/>
    <w:rsid w:val="00B97935"/>
    <w:rsid w:val="00B97CF4"/>
    <w:rsid w:val="00BA00D3"/>
    <w:rsid w:val="00BA0B83"/>
    <w:rsid w:val="00BA10BC"/>
    <w:rsid w:val="00BA1E38"/>
    <w:rsid w:val="00BA2001"/>
    <w:rsid w:val="00BA22E0"/>
    <w:rsid w:val="00BA26FD"/>
    <w:rsid w:val="00BA276E"/>
    <w:rsid w:val="00BA2780"/>
    <w:rsid w:val="00BA2F0C"/>
    <w:rsid w:val="00BA3041"/>
    <w:rsid w:val="00BA33EE"/>
    <w:rsid w:val="00BA3C44"/>
    <w:rsid w:val="00BA43F3"/>
    <w:rsid w:val="00BA4C55"/>
    <w:rsid w:val="00BA517F"/>
    <w:rsid w:val="00BA544D"/>
    <w:rsid w:val="00BA573E"/>
    <w:rsid w:val="00BA5C83"/>
    <w:rsid w:val="00BA64CB"/>
    <w:rsid w:val="00BA64D9"/>
    <w:rsid w:val="00BA65FA"/>
    <w:rsid w:val="00BA6B9F"/>
    <w:rsid w:val="00BA6F93"/>
    <w:rsid w:val="00BA71DC"/>
    <w:rsid w:val="00BA783C"/>
    <w:rsid w:val="00BA7C50"/>
    <w:rsid w:val="00BA7CF1"/>
    <w:rsid w:val="00BA7D80"/>
    <w:rsid w:val="00BA7DE0"/>
    <w:rsid w:val="00BB0FA1"/>
    <w:rsid w:val="00BB1078"/>
    <w:rsid w:val="00BB123B"/>
    <w:rsid w:val="00BB1421"/>
    <w:rsid w:val="00BB1535"/>
    <w:rsid w:val="00BB1688"/>
    <w:rsid w:val="00BB1A97"/>
    <w:rsid w:val="00BB1DDE"/>
    <w:rsid w:val="00BB1F39"/>
    <w:rsid w:val="00BB2388"/>
    <w:rsid w:val="00BB2C68"/>
    <w:rsid w:val="00BB31C8"/>
    <w:rsid w:val="00BB339B"/>
    <w:rsid w:val="00BB367A"/>
    <w:rsid w:val="00BB36CB"/>
    <w:rsid w:val="00BB3CA7"/>
    <w:rsid w:val="00BB3E79"/>
    <w:rsid w:val="00BB3ED7"/>
    <w:rsid w:val="00BB3FB1"/>
    <w:rsid w:val="00BB41D3"/>
    <w:rsid w:val="00BB4460"/>
    <w:rsid w:val="00BB4598"/>
    <w:rsid w:val="00BB4823"/>
    <w:rsid w:val="00BB486A"/>
    <w:rsid w:val="00BB4A00"/>
    <w:rsid w:val="00BB4FD7"/>
    <w:rsid w:val="00BB511F"/>
    <w:rsid w:val="00BB5889"/>
    <w:rsid w:val="00BB5D83"/>
    <w:rsid w:val="00BB647E"/>
    <w:rsid w:val="00BB65FF"/>
    <w:rsid w:val="00BB709D"/>
    <w:rsid w:val="00BB75A6"/>
    <w:rsid w:val="00BB7611"/>
    <w:rsid w:val="00BB7A85"/>
    <w:rsid w:val="00BC01F6"/>
    <w:rsid w:val="00BC0249"/>
    <w:rsid w:val="00BC0657"/>
    <w:rsid w:val="00BC0F65"/>
    <w:rsid w:val="00BC0FD5"/>
    <w:rsid w:val="00BC1CFD"/>
    <w:rsid w:val="00BC2657"/>
    <w:rsid w:val="00BC27C5"/>
    <w:rsid w:val="00BC2B03"/>
    <w:rsid w:val="00BC2DBB"/>
    <w:rsid w:val="00BC2EF9"/>
    <w:rsid w:val="00BC30F8"/>
    <w:rsid w:val="00BC34EE"/>
    <w:rsid w:val="00BC3A74"/>
    <w:rsid w:val="00BC3B2E"/>
    <w:rsid w:val="00BC4A0E"/>
    <w:rsid w:val="00BC4C8A"/>
    <w:rsid w:val="00BC4DB1"/>
    <w:rsid w:val="00BC5082"/>
    <w:rsid w:val="00BC54C6"/>
    <w:rsid w:val="00BC5554"/>
    <w:rsid w:val="00BC55AE"/>
    <w:rsid w:val="00BC56D3"/>
    <w:rsid w:val="00BC56E2"/>
    <w:rsid w:val="00BC6579"/>
    <w:rsid w:val="00BC6D5A"/>
    <w:rsid w:val="00BC7129"/>
    <w:rsid w:val="00BC7142"/>
    <w:rsid w:val="00BC7A3C"/>
    <w:rsid w:val="00BC7F25"/>
    <w:rsid w:val="00BD1486"/>
    <w:rsid w:val="00BD19BD"/>
    <w:rsid w:val="00BD1C6B"/>
    <w:rsid w:val="00BD1D3A"/>
    <w:rsid w:val="00BD1FB8"/>
    <w:rsid w:val="00BD2237"/>
    <w:rsid w:val="00BD244A"/>
    <w:rsid w:val="00BD24D8"/>
    <w:rsid w:val="00BD2856"/>
    <w:rsid w:val="00BD2A36"/>
    <w:rsid w:val="00BD32A7"/>
    <w:rsid w:val="00BD3531"/>
    <w:rsid w:val="00BD3FE1"/>
    <w:rsid w:val="00BD41AC"/>
    <w:rsid w:val="00BD5587"/>
    <w:rsid w:val="00BD586B"/>
    <w:rsid w:val="00BD5896"/>
    <w:rsid w:val="00BD5A70"/>
    <w:rsid w:val="00BD5AC7"/>
    <w:rsid w:val="00BD5D7E"/>
    <w:rsid w:val="00BD5E5E"/>
    <w:rsid w:val="00BD5F6C"/>
    <w:rsid w:val="00BD6087"/>
    <w:rsid w:val="00BD63D9"/>
    <w:rsid w:val="00BD6513"/>
    <w:rsid w:val="00BD68FF"/>
    <w:rsid w:val="00BD6A9A"/>
    <w:rsid w:val="00BD72F4"/>
    <w:rsid w:val="00BD7420"/>
    <w:rsid w:val="00BD753D"/>
    <w:rsid w:val="00BD77B3"/>
    <w:rsid w:val="00BE061C"/>
    <w:rsid w:val="00BE084E"/>
    <w:rsid w:val="00BE0AFD"/>
    <w:rsid w:val="00BE0BDD"/>
    <w:rsid w:val="00BE1771"/>
    <w:rsid w:val="00BE18EE"/>
    <w:rsid w:val="00BE1A3A"/>
    <w:rsid w:val="00BE1C12"/>
    <w:rsid w:val="00BE2118"/>
    <w:rsid w:val="00BE2254"/>
    <w:rsid w:val="00BE24F5"/>
    <w:rsid w:val="00BE29C6"/>
    <w:rsid w:val="00BE2B72"/>
    <w:rsid w:val="00BE2CE1"/>
    <w:rsid w:val="00BE34A4"/>
    <w:rsid w:val="00BE36AF"/>
    <w:rsid w:val="00BE376F"/>
    <w:rsid w:val="00BE38A2"/>
    <w:rsid w:val="00BE3AC4"/>
    <w:rsid w:val="00BE3C4D"/>
    <w:rsid w:val="00BE44F9"/>
    <w:rsid w:val="00BE4924"/>
    <w:rsid w:val="00BE494F"/>
    <w:rsid w:val="00BE50B1"/>
    <w:rsid w:val="00BE5330"/>
    <w:rsid w:val="00BE5A12"/>
    <w:rsid w:val="00BE5F19"/>
    <w:rsid w:val="00BE6D4A"/>
    <w:rsid w:val="00BE73DE"/>
    <w:rsid w:val="00BE78AB"/>
    <w:rsid w:val="00BE7F80"/>
    <w:rsid w:val="00BF0239"/>
    <w:rsid w:val="00BF0518"/>
    <w:rsid w:val="00BF0706"/>
    <w:rsid w:val="00BF076C"/>
    <w:rsid w:val="00BF0A79"/>
    <w:rsid w:val="00BF1054"/>
    <w:rsid w:val="00BF129A"/>
    <w:rsid w:val="00BF1778"/>
    <w:rsid w:val="00BF1A17"/>
    <w:rsid w:val="00BF1E11"/>
    <w:rsid w:val="00BF1E3D"/>
    <w:rsid w:val="00BF2E1B"/>
    <w:rsid w:val="00BF3284"/>
    <w:rsid w:val="00BF3692"/>
    <w:rsid w:val="00BF36BE"/>
    <w:rsid w:val="00BF3738"/>
    <w:rsid w:val="00BF3892"/>
    <w:rsid w:val="00BF3C0B"/>
    <w:rsid w:val="00BF3C63"/>
    <w:rsid w:val="00BF3DB9"/>
    <w:rsid w:val="00BF403F"/>
    <w:rsid w:val="00BF4144"/>
    <w:rsid w:val="00BF4DE5"/>
    <w:rsid w:val="00BF4F7F"/>
    <w:rsid w:val="00BF544C"/>
    <w:rsid w:val="00BF545E"/>
    <w:rsid w:val="00BF6273"/>
    <w:rsid w:val="00BF62A5"/>
    <w:rsid w:val="00BF683A"/>
    <w:rsid w:val="00BF6C61"/>
    <w:rsid w:val="00BF6E53"/>
    <w:rsid w:val="00BF6FF5"/>
    <w:rsid w:val="00BF748A"/>
    <w:rsid w:val="00BF776C"/>
    <w:rsid w:val="00BF78D2"/>
    <w:rsid w:val="00BF7E57"/>
    <w:rsid w:val="00C00755"/>
    <w:rsid w:val="00C00C25"/>
    <w:rsid w:val="00C01446"/>
    <w:rsid w:val="00C0165B"/>
    <w:rsid w:val="00C017DC"/>
    <w:rsid w:val="00C01C20"/>
    <w:rsid w:val="00C01C7C"/>
    <w:rsid w:val="00C01CA7"/>
    <w:rsid w:val="00C0278F"/>
    <w:rsid w:val="00C0344D"/>
    <w:rsid w:val="00C03757"/>
    <w:rsid w:val="00C043E5"/>
    <w:rsid w:val="00C0520D"/>
    <w:rsid w:val="00C0524B"/>
    <w:rsid w:val="00C059F0"/>
    <w:rsid w:val="00C05D0B"/>
    <w:rsid w:val="00C06796"/>
    <w:rsid w:val="00C06849"/>
    <w:rsid w:val="00C06B1C"/>
    <w:rsid w:val="00C06DD3"/>
    <w:rsid w:val="00C0742E"/>
    <w:rsid w:val="00C074AF"/>
    <w:rsid w:val="00C0771E"/>
    <w:rsid w:val="00C0799C"/>
    <w:rsid w:val="00C07F09"/>
    <w:rsid w:val="00C09F74"/>
    <w:rsid w:val="00C1000D"/>
    <w:rsid w:val="00C1021D"/>
    <w:rsid w:val="00C10E65"/>
    <w:rsid w:val="00C11246"/>
    <w:rsid w:val="00C11C39"/>
    <w:rsid w:val="00C128F8"/>
    <w:rsid w:val="00C1290E"/>
    <w:rsid w:val="00C12A8F"/>
    <w:rsid w:val="00C12AC5"/>
    <w:rsid w:val="00C12CB0"/>
    <w:rsid w:val="00C12D40"/>
    <w:rsid w:val="00C13412"/>
    <w:rsid w:val="00C13A2E"/>
    <w:rsid w:val="00C13AA4"/>
    <w:rsid w:val="00C1426C"/>
    <w:rsid w:val="00C14B09"/>
    <w:rsid w:val="00C15579"/>
    <w:rsid w:val="00C1565C"/>
    <w:rsid w:val="00C15742"/>
    <w:rsid w:val="00C15D1A"/>
    <w:rsid w:val="00C16BBE"/>
    <w:rsid w:val="00C16D88"/>
    <w:rsid w:val="00C16DFF"/>
    <w:rsid w:val="00C172E4"/>
    <w:rsid w:val="00C1745C"/>
    <w:rsid w:val="00C175DC"/>
    <w:rsid w:val="00C17BC4"/>
    <w:rsid w:val="00C20FC7"/>
    <w:rsid w:val="00C210D7"/>
    <w:rsid w:val="00C21654"/>
    <w:rsid w:val="00C224CA"/>
    <w:rsid w:val="00C22B01"/>
    <w:rsid w:val="00C22EA3"/>
    <w:rsid w:val="00C22F01"/>
    <w:rsid w:val="00C231D0"/>
    <w:rsid w:val="00C23282"/>
    <w:rsid w:val="00C23393"/>
    <w:rsid w:val="00C23C17"/>
    <w:rsid w:val="00C2400B"/>
    <w:rsid w:val="00C2423D"/>
    <w:rsid w:val="00C24662"/>
    <w:rsid w:val="00C247CF"/>
    <w:rsid w:val="00C24D7F"/>
    <w:rsid w:val="00C24F3D"/>
    <w:rsid w:val="00C25819"/>
    <w:rsid w:val="00C25F27"/>
    <w:rsid w:val="00C2613D"/>
    <w:rsid w:val="00C2619B"/>
    <w:rsid w:val="00C267E2"/>
    <w:rsid w:val="00C26C7C"/>
    <w:rsid w:val="00C27123"/>
    <w:rsid w:val="00C272C7"/>
    <w:rsid w:val="00C2735E"/>
    <w:rsid w:val="00C279F5"/>
    <w:rsid w:val="00C27B03"/>
    <w:rsid w:val="00C27E9D"/>
    <w:rsid w:val="00C3044B"/>
    <w:rsid w:val="00C3048A"/>
    <w:rsid w:val="00C307A3"/>
    <w:rsid w:val="00C308B2"/>
    <w:rsid w:val="00C312C7"/>
    <w:rsid w:val="00C316F2"/>
    <w:rsid w:val="00C323D1"/>
    <w:rsid w:val="00C32C41"/>
    <w:rsid w:val="00C32F6B"/>
    <w:rsid w:val="00C335D4"/>
    <w:rsid w:val="00C339D7"/>
    <w:rsid w:val="00C33F17"/>
    <w:rsid w:val="00C3423F"/>
    <w:rsid w:val="00C3440C"/>
    <w:rsid w:val="00C347E0"/>
    <w:rsid w:val="00C3484C"/>
    <w:rsid w:val="00C348DF"/>
    <w:rsid w:val="00C3524D"/>
    <w:rsid w:val="00C3530C"/>
    <w:rsid w:val="00C353F7"/>
    <w:rsid w:val="00C3571B"/>
    <w:rsid w:val="00C35B0F"/>
    <w:rsid w:val="00C36184"/>
    <w:rsid w:val="00C3753D"/>
    <w:rsid w:val="00C3760B"/>
    <w:rsid w:val="00C3773B"/>
    <w:rsid w:val="00C378DA"/>
    <w:rsid w:val="00C4043B"/>
    <w:rsid w:val="00C405BA"/>
    <w:rsid w:val="00C40967"/>
    <w:rsid w:val="00C40B1D"/>
    <w:rsid w:val="00C40F7C"/>
    <w:rsid w:val="00C41220"/>
    <w:rsid w:val="00C4127C"/>
    <w:rsid w:val="00C413DA"/>
    <w:rsid w:val="00C4155C"/>
    <w:rsid w:val="00C41FE3"/>
    <w:rsid w:val="00C42940"/>
    <w:rsid w:val="00C42D91"/>
    <w:rsid w:val="00C42E7D"/>
    <w:rsid w:val="00C431DD"/>
    <w:rsid w:val="00C434A5"/>
    <w:rsid w:val="00C43D5A"/>
    <w:rsid w:val="00C43F13"/>
    <w:rsid w:val="00C4400B"/>
    <w:rsid w:val="00C44831"/>
    <w:rsid w:val="00C455A2"/>
    <w:rsid w:val="00C4569A"/>
    <w:rsid w:val="00C45A72"/>
    <w:rsid w:val="00C45D94"/>
    <w:rsid w:val="00C46782"/>
    <w:rsid w:val="00C46C7E"/>
    <w:rsid w:val="00C4753A"/>
    <w:rsid w:val="00C47702"/>
    <w:rsid w:val="00C477AC"/>
    <w:rsid w:val="00C47AB3"/>
    <w:rsid w:val="00C506A5"/>
    <w:rsid w:val="00C50C27"/>
    <w:rsid w:val="00C50DBA"/>
    <w:rsid w:val="00C51120"/>
    <w:rsid w:val="00C51836"/>
    <w:rsid w:val="00C51850"/>
    <w:rsid w:val="00C51904"/>
    <w:rsid w:val="00C519E3"/>
    <w:rsid w:val="00C51B25"/>
    <w:rsid w:val="00C527C3"/>
    <w:rsid w:val="00C529F6"/>
    <w:rsid w:val="00C533CA"/>
    <w:rsid w:val="00C53474"/>
    <w:rsid w:val="00C53718"/>
    <w:rsid w:val="00C537F6"/>
    <w:rsid w:val="00C53FB4"/>
    <w:rsid w:val="00C54398"/>
    <w:rsid w:val="00C54B99"/>
    <w:rsid w:val="00C551F4"/>
    <w:rsid w:val="00C555E3"/>
    <w:rsid w:val="00C55649"/>
    <w:rsid w:val="00C567ED"/>
    <w:rsid w:val="00C56841"/>
    <w:rsid w:val="00C5728D"/>
    <w:rsid w:val="00C5780F"/>
    <w:rsid w:val="00C57B03"/>
    <w:rsid w:val="00C57D55"/>
    <w:rsid w:val="00C60A56"/>
    <w:rsid w:val="00C6185C"/>
    <w:rsid w:val="00C61922"/>
    <w:rsid w:val="00C61F8B"/>
    <w:rsid w:val="00C6222F"/>
    <w:rsid w:val="00C622AC"/>
    <w:rsid w:val="00C6283E"/>
    <w:rsid w:val="00C629C3"/>
    <w:rsid w:val="00C63324"/>
    <w:rsid w:val="00C63A6C"/>
    <w:rsid w:val="00C63E1E"/>
    <w:rsid w:val="00C63F7F"/>
    <w:rsid w:val="00C64F53"/>
    <w:rsid w:val="00C65463"/>
    <w:rsid w:val="00C654A8"/>
    <w:rsid w:val="00C65BFB"/>
    <w:rsid w:val="00C65C27"/>
    <w:rsid w:val="00C65D14"/>
    <w:rsid w:val="00C65E1A"/>
    <w:rsid w:val="00C65FF6"/>
    <w:rsid w:val="00C6618D"/>
    <w:rsid w:val="00C66C70"/>
    <w:rsid w:val="00C66D18"/>
    <w:rsid w:val="00C66F93"/>
    <w:rsid w:val="00C67161"/>
    <w:rsid w:val="00C7003D"/>
    <w:rsid w:val="00C709A4"/>
    <w:rsid w:val="00C70CB3"/>
    <w:rsid w:val="00C71403"/>
    <w:rsid w:val="00C71B5D"/>
    <w:rsid w:val="00C71E62"/>
    <w:rsid w:val="00C7273B"/>
    <w:rsid w:val="00C728E6"/>
    <w:rsid w:val="00C72C49"/>
    <w:rsid w:val="00C72E3C"/>
    <w:rsid w:val="00C73697"/>
    <w:rsid w:val="00C73950"/>
    <w:rsid w:val="00C74971"/>
    <w:rsid w:val="00C74B4F"/>
    <w:rsid w:val="00C75075"/>
    <w:rsid w:val="00C75292"/>
    <w:rsid w:val="00C75326"/>
    <w:rsid w:val="00C75ED7"/>
    <w:rsid w:val="00C760EA"/>
    <w:rsid w:val="00C76308"/>
    <w:rsid w:val="00C768A2"/>
    <w:rsid w:val="00C77143"/>
    <w:rsid w:val="00C77358"/>
    <w:rsid w:val="00C77A4F"/>
    <w:rsid w:val="00C80925"/>
    <w:rsid w:val="00C80D37"/>
    <w:rsid w:val="00C8106B"/>
    <w:rsid w:val="00C812C6"/>
    <w:rsid w:val="00C812E1"/>
    <w:rsid w:val="00C81622"/>
    <w:rsid w:val="00C81AD2"/>
    <w:rsid w:val="00C81F3C"/>
    <w:rsid w:val="00C82145"/>
    <w:rsid w:val="00C821EA"/>
    <w:rsid w:val="00C82293"/>
    <w:rsid w:val="00C828F4"/>
    <w:rsid w:val="00C82E74"/>
    <w:rsid w:val="00C82ECA"/>
    <w:rsid w:val="00C830F8"/>
    <w:rsid w:val="00C83CB2"/>
    <w:rsid w:val="00C83DE1"/>
    <w:rsid w:val="00C83F49"/>
    <w:rsid w:val="00C84278"/>
    <w:rsid w:val="00C8445C"/>
    <w:rsid w:val="00C84556"/>
    <w:rsid w:val="00C847AF"/>
    <w:rsid w:val="00C84FDD"/>
    <w:rsid w:val="00C85653"/>
    <w:rsid w:val="00C857B4"/>
    <w:rsid w:val="00C857C5"/>
    <w:rsid w:val="00C85EBD"/>
    <w:rsid w:val="00C8612E"/>
    <w:rsid w:val="00C8618F"/>
    <w:rsid w:val="00C86507"/>
    <w:rsid w:val="00C86A09"/>
    <w:rsid w:val="00C86A56"/>
    <w:rsid w:val="00C86F5F"/>
    <w:rsid w:val="00C877AB"/>
    <w:rsid w:val="00C87E80"/>
    <w:rsid w:val="00C90584"/>
    <w:rsid w:val="00C91278"/>
    <w:rsid w:val="00C91604"/>
    <w:rsid w:val="00C9161F"/>
    <w:rsid w:val="00C917D7"/>
    <w:rsid w:val="00C927ED"/>
    <w:rsid w:val="00C928EF"/>
    <w:rsid w:val="00C929EE"/>
    <w:rsid w:val="00C92D96"/>
    <w:rsid w:val="00C9318F"/>
    <w:rsid w:val="00C931A0"/>
    <w:rsid w:val="00C931AB"/>
    <w:rsid w:val="00C93790"/>
    <w:rsid w:val="00C93AC4"/>
    <w:rsid w:val="00C940DC"/>
    <w:rsid w:val="00C9429E"/>
    <w:rsid w:val="00C94685"/>
    <w:rsid w:val="00C949C8"/>
    <w:rsid w:val="00C94BEA"/>
    <w:rsid w:val="00C956C0"/>
    <w:rsid w:val="00C9575E"/>
    <w:rsid w:val="00C95939"/>
    <w:rsid w:val="00C95C39"/>
    <w:rsid w:val="00C95C96"/>
    <w:rsid w:val="00C96021"/>
    <w:rsid w:val="00C9653C"/>
    <w:rsid w:val="00C96A76"/>
    <w:rsid w:val="00C96C26"/>
    <w:rsid w:val="00C96F3E"/>
    <w:rsid w:val="00C96FE0"/>
    <w:rsid w:val="00C973FC"/>
    <w:rsid w:val="00C97643"/>
    <w:rsid w:val="00C97916"/>
    <w:rsid w:val="00C97A59"/>
    <w:rsid w:val="00C97BB5"/>
    <w:rsid w:val="00C97BDB"/>
    <w:rsid w:val="00CA02AC"/>
    <w:rsid w:val="00CA10AB"/>
    <w:rsid w:val="00CA166C"/>
    <w:rsid w:val="00CA173F"/>
    <w:rsid w:val="00CA1D5E"/>
    <w:rsid w:val="00CA1F3F"/>
    <w:rsid w:val="00CA1FCC"/>
    <w:rsid w:val="00CA20A3"/>
    <w:rsid w:val="00CA2AC5"/>
    <w:rsid w:val="00CA2B76"/>
    <w:rsid w:val="00CA3029"/>
    <w:rsid w:val="00CA356C"/>
    <w:rsid w:val="00CA35C8"/>
    <w:rsid w:val="00CA35CF"/>
    <w:rsid w:val="00CA362C"/>
    <w:rsid w:val="00CA383F"/>
    <w:rsid w:val="00CA3D7E"/>
    <w:rsid w:val="00CA3E6E"/>
    <w:rsid w:val="00CA4023"/>
    <w:rsid w:val="00CA4318"/>
    <w:rsid w:val="00CA4576"/>
    <w:rsid w:val="00CA4643"/>
    <w:rsid w:val="00CA47CC"/>
    <w:rsid w:val="00CA4962"/>
    <w:rsid w:val="00CA4ABC"/>
    <w:rsid w:val="00CA4E68"/>
    <w:rsid w:val="00CA56EB"/>
    <w:rsid w:val="00CA6309"/>
    <w:rsid w:val="00CA6566"/>
    <w:rsid w:val="00CA675B"/>
    <w:rsid w:val="00CA68EF"/>
    <w:rsid w:val="00CA6AAD"/>
    <w:rsid w:val="00CA76FA"/>
    <w:rsid w:val="00CA7AFE"/>
    <w:rsid w:val="00CB1396"/>
    <w:rsid w:val="00CB168A"/>
    <w:rsid w:val="00CB1788"/>
    <w:rsid w:val="00CB178A"/>
    <w:rsid w:val="00CB1B58"/>
    <w:rsid w:val="00CB1FFB"/>
    <w:rsid w:val="00CB2205"/>
    <w:rsid w:val="00CB26AB"/>
    <w:rsid w:val="00CB271F"/>
    <w:rsid w:val="00CB2B04"/>
    <w:rsid w:val="00CB2BDF"/>
    <w:rsid w:val="00CB2FA9"/>
    <w:rsid w:val="00CB32B4"/>
    <w:rsid w:val="00CB3F63"/>
    <w:rsid w:val="00CB3FDB"/>
    <w:rsid w:val="00CB4041"/>
    <w:rsid w:val="00CB4B25"/>
    <w:rsid w:val="00CB4CB1"/>
    <w:rsid w:val="00CB4E78"/>
    <w:rsid w:val="00CB4F40"/>
    <w:rsid w:val="00CB532B"/>
    <w:rsid w:val="00CB5561"/>
    <w:rsid w:val="00CB5658"/>
    <w:rsid w:val="00CB5F53"/>
    <w:rsid w:val="00CB613E"/>
    <w:rsid w:val="00CB6881"/>
    <w:rsid w:val="00CB6C89"/>
    <w:rsid w:val="00CB72B6"/>
    <w:rsid w:val="00CB7394"/>
    <w:rsid w:val="00CB7ABA"/>
    <w:rsid w:val="00CB7F86"/>
    <w:rsid w:val="00CC05CA"/>
    <w:rsid w:val="00CC088D"/>
    <w:rsid w:val="00CC125A"/>
    <w:rsid w:val="00CC19A7"/>
    <w:rsid w:val="00CC1E3D"/>
    <w:rsid w:val="00CC24F0"/>
    <w:rsid w:val="00CC2541"/>
    <w:rsid w:val="00CC265E"/>
    <w:rsid w:val="00CC2A4C"/>
    <w:rsid w:val="00CC3217"/>
    <w:rsid w:val="00CC34F6"/>
    <w:rsid w:val="00CC362F"/>
    <w:rsid w:val="00CC4456"/>
    <w:rsid w:val="00CC4D1F"/>
    <w:rsid w:val="00CC51E3"/>
    <w:rsid w:val="00CC5D51"/>
    <w:rsid w:val="00CC68CE"/>
    <w:rsid w:val="00CC6BDB"/>
    <w:rsid w:val="00CC6F9D"/>
    <w:rsid w:val="00CC6FB0"/>
    <w:rsid w:val="00CC7234"/>
    <w:rsid w:val="00CC7DF9"/>
    <w:rsid w:val="00CC7F82"/>
    <w:rsid w:val="00CD034D"/>
    <w:rsid w:val="00CD042C"/>
    <w:rsid w:val="00CD0548"/>
    <w:rsid w:val="00CD0588"/>
    <w:rsid w:val="00CD0865"/>
    <w:rsid w:val="00CD086B"/>
    <w:rsid w:val="00CD0AA5"/>
    <w:rsid w:val="00CD11F1"/>
    <w:rsid w:val="00CD1311"/>
    <w:rsid w:val="00CD1493"/>
    <w:rsid w:val="00CD1CDF"/>
    <w:rsid w:val="00CD1E76"/>
    <w:rsid w:val="00CD20CB"/>
    <w:rsid w:val="00CD2536"/>
    <w:rsid w:val="00CD26B1"/>
    <w:rsid w:val="00CD2993"/>
    <w:rsid w:val="00CD3195"/>
    <w:rsid w:val="00CD3A1D"/>
    <w:rsid w:val="00CD3A8B"/>
    <w:rsid w:val="00CD3E86"/>
    <w:rsid w:val="00CD4585"/>
    <w:rsid w:val="00CD4694"/>
    <w:rsid w:val="00CD4D99"/>
    <w:rsid w:val="00CD55BA"/>
    <w:rsid w:val="00CD5699"/>
    <w:rsid w:val="00CD585A"/>
    <w:rsid w:val="00CD5956"/>
    <w:rsid w:val="00CD5D10"/>
    <w:rsid w:val="00CD61B5"/>
    <w:rsid w:val="00CD6478"/>
    <w:rsid w:val="00CD76DB"/>
    <w:rsid w:val="00CD7BBC"/>
    <w:rsid w:val="00CD7FBA"/>
    <w:rsid w:val="00CE0794"/>
    <w:rsid w:val="00CE0C03"/>
    <w:rsid w:val="00CE0E4D"/>
    <w:rsid w:val="00CE0E6A"/>
    <w:rsid w:val="00CE227E"/>
    <w:rsid w:val="00CE25E4"/>
    <w:rsid w:val="00CE2AF6"/>
    <w:rsid w:val="00CE3058"/>
    <w:rsid w:val="00CE30FB"/>
    <w:rsid w:val="00CE31B6"/>
    <w:rsid w:val="00CE3FDA"/>
    <w:rsid w:val="00CE4AF6"/>
    <w:rsid w:val="00CE4D5A"/>
    <w:rsid w:val="00CE57C2"/>
    <w:rsid w:val="00CE5AEC"/>
    <w:rsid w:val="00CE5FF2"/>
    <w:rsid w:val="00CE6174"/>
    <w:rsid w:val="00CE636E"/>
    <w:rsid w:val="00CE66DF"/>
    <w:rsid w:val="00CE6A13"/>
    <w:rsid w:val="00CE7442"/>
    <w:rsid w:val="00CE7855"/>
    <w:rsid w:val="00CF022E"/>
    <w:rsid w:val="00CF0A5C"/>
    <w:rsid w:val="00CF0D75"/>
    <w:rsid w:val="00CF0FAA"/>
    <w:rsid w:val="00CF1369"/>
    <w:rsid w:val="00CF13E0"/>
    <w:rsid w:val="00CF16E3"/>
    <w:rsid w:val="00CF1791"/>
    <w:rsid w:val="00CF19AB"/>
    <w:rsid w:val="00CF2230"/>
    <w:rsid w:val="00CF28D0"/>
    <w:rsid w:val="00CF2CF6"/>
    <w:rsid w:val="00CF36AC"/>
    <w:rsid w:val="00CF36ED"/>
    <w:rsid w:val="00CF3ACB"/>
    <w:rsid w:val="00CF3D96"/>
    <w:rsid w:val="00CF3E18"/>
    <w:rsid w:val="00CF3E81"/>
    <w:rsid w:val="00CF4364"/>
    <w:rsid w:val="00CF519A"/>
    <w:rsid w:val="00CF54B8"/>
    <w:rsid w:val="00CF5777"/>
    <w:rsid w:val="00CF5E28"/>
    <w:rsid w:val="00CF61DC"/>
    <w:rsid w:val="00CF61EE"/>
    <w:rsid w:val="00CF63C0"/>
    <w:rsid w:val="00CF662A"/>
    <w:rsid w:val="00CF6F15"/>
    <w:rsid w:val="00CF7E96"/>
    <w:rsid w:val="00D007F8"/>
    <w:rsid w:val="00D01092"/>
    <w:rsid w:val="00D011A2"/>
    <w:rsid w:val="00D01B90"/>
    <w:rsid w:val="00D02054"/>
    <w:rsid w:val="00D023C2"/>
    <w:rsid w:val="00D02636"/>
    <w:rsid w:val="00D02BA5"/>
    <w:rsid w:val="00D02E48"/>
    <w:rsid w:val="00D030E9"/>
    <w:rsid w:val="00D03540"/>
    <w:rsid w:val="00D03925"/>
    <w:rsid w:val="00D03A2E"/>
    <w:rsid w:val="00D040E2"/>
    <w:rsid w:val="00D0462D"/>
    <w:rsid w:val="00D04A52"/>
    <w:rsid w:val="00D04A5E"/>
    <w:rsid w:val="00D04A8B"/>
    <w:rsid w:val="00D04AA3"/>
    <w:rsid w:val="00D04D74"/>
    <w:rsid w:val="00D05A37"/>
    <w:rsid w:val="00D05B23"/>
    <w:rsid w:val="00D062D5"/>
    <w:rsid w:val="00D0679D"/>
    <w:rsid w:val="00D070A9"/>
    <w:rsid w:val="00D07943"/>
    <w:rsid w:val="00D079DB"/>
    <w:rsid w:val="00D07D51"/>
    <w:rsid w:val="00D10BDB"/>
    <w:rsid w:val="00D1102E"/>
    <w:rsid w:val="00D111BB"/>
    <w:rsid w:val="00D111D7"/>
    <w:rsid w:val="00D115FC"/>
    <w:rsid w:val="00D11690"/>
    <w:rsid w:val="00D119CA"/>
    <w:rsid w:val="00D12066"/>
    <w:rsid w:val="00D126C8"/>
    <w:rsid w:val="00D12776"/>
    <w:rsid w:val="00D12AD9"/>
    <w:rsid w:val="00D12C0A"/>
    <w:rsid w:val="00D12C89"/>
    <w:rsid w:val="00D13150"/>
    <w:rsid w:val="00D1322B"/>
    <w:rsid w:val="00D137CB"/>
    <w:rsid w:val="00D14542"/>
    <w:rsid w:val="00D14875"/>
    <w:rsid w:val="00D15032"/>
    <w:rsid w:val="00D151E1"/>
    <w:rsid w:val="00D154B5"/>
    <w:rsid w:val="00D1564D"/>
    <w:rsid w:val="00D15C4A"/>
    <w:rsid w:val="00D15DEE"/>
    <w:rsid w:val="00D162A8"/>
    <w:rsid w:val="00D166D2"/>
    <w:rsid w:val="00D16A9C"/>
    <w:rsid w:val="00D16C7A"/>
    <w:rsid w:val="00D17059"/>
    <w:rsid w:val="00D171F2"/>
    <w:rsid w:val="00D1720F"/>
    <w:rsid w:val="00D17629"/>
    <w:rsid w:val="00D177ED"/>
    <w:rsid w:val="00D1797E"/>
    <w:rsid w:val="00D17D13"/>
    <w:rsid w:val="00D1FDCB"/>
    <w:rsid w:val="00D2007A"/>
    <w:rsid w:val="00D202D1"/>
    <w:rsid w:val="00D204FD"/>
    <w:rsid w:val="00D20B33"/>
    <w:rsid w:val="00D20C11"/>
    <w:rsid w:val="00D20DD4"/>
    <w:rsid w:val="00D20EE3"/>
    <w:rsid w:val="00D21C01"/>
    <w:rsid w:val="00D220E0"/>
    <w:rsid w:val="00D22382"/>
    <w:rsid w:val="00D22BE0"/>
    <w:rsid w:val="00D23C5E"/>
    <w:rsid w:val="00D23D1E"/>
    <w:rsid w:val="00D24242"/>
    <w:rsid w:val="00D24709"/>
    <w:rsid w:val="00D24849"/>
    <w:rsid w:val="00D24A79"/>
    <w:rsid w:val="00D25709"/>
    <w:rsid w:val="00D2628B"/>
    <w:rsid w:val="00D26348"/>
    <w:rsid w:val="00D2666E"/>
    <w:rsid w:val="00D26940"/>
    <w:rsid w:val="00D26A61"/>
    <w:rsid w:val="00D26E1A"/>
    <w:rsid w:val="00D26F4A"/>
    <w:rsid w:val="00D27699"/>
    <w:rsid w:val="00D276A4"/>
    <w:rsid w:val="00D27F90"/>
    <w:rsid w:val="00D302B3"/>
    <w:rsid w:val="00D303D6"/>
    <w:rsid w:val="00D30749"/>
    <w:rsid w:val="00D30826"/>
    <w:rsid w:val="00D308B1"/>
    <w:rsid w:val="00D31476"/>
    <w:rsid w:val="00D31FFD"/>
    <w:rsid w:val="00D32040"/>
    <w:rsid w:val="00D32197"/>
    <w:rsid w:val="00D331A0"/>
    <w:rsid w:val="00D345DC"/>
    <w:rsid w:val="00D3462F"/>
    <w:rsid w:val="00D3490E"/>
    <w:rsid w:val="00D3495C"/>
    <w:rsid w:val="00D3530E"/>
    <w:rsid w:val="00D36A32"/>
    <w:rsid w:val="00D36E38"/>
    <w:rsid w:val="00D3734F"/>
    <w:rsid w:val="00D4070D"/>
    <w:rsid w:val="00D40AA0"/>
    <w:rsid w:val="00D4152F"/>
    <w:rsid w:val="00D418C8"/>
    <w:rsid w:val="00D42071"/>
    <w:rsid w:val="00D425F0"/>
    <w:rsid w:val="00D427E9"/>
    <w:rsid w:val="00D42F0B"/>
    <w:rsid w:val="00D43A8D"/>
    <w:rsid w:val="00D43E87"/>
    <w:rsid w:val="00D43F0D"/>
    <w:rsid w:val="00D4432D"/>
    <w:rsid w:val="00D44372"/>
    <w:rsid w:val="00D443CB"/>
    <w:rsid w:val="00D445CD"/>
    <w:rsid w:val="00D44793"/>
    <w:rsid w:val="00D44949"/>
    <w:rsid w:val="00D45702"/>
    <w:rsid w:val="00D45895"/>
    <w:rsid w:val="00D458B3"/>
    <w:rsid w:val="00D45909"/>
    <w:rsid w:val="00D4590C"/>
    <w:rsid w:val="00D45BC5"/>
    <w:rsid w:val="00D46309"/>
    <w:rsid w:val="00D46376"/>
    <w:rsid w:val="00D465BB"/>
    <w:rsid w:val="00D46637"/>
    <w:rsid w:val="00D4679D"/>
    <w:rsid w:val="00D46828"/>
    <w:rsid w:val="00D46B25"/>
    <w:rsid w:val="00D46D23"/>
    <w:rsid w:val="00D46FBE"/>
    <w:rsid w:val="00D476EC"/>
    <w:rsid w:val="00D47850"/>
    <w:rsid w:val="00D47AF7"/>
    <w:rsid w:val="00D47BDA"/>
    <w:rsid w:val="00D47EA2"/>
    <w:rsid w:val="00D500D0"/>
    <w:rsid w:val="00D50215"/>
    <w:rsid w:val="00D50489"/>
    <w:rsid w:val="00D50708"/>
    <w:rsid w:val="00D508FA"/>
    <w:rsid w:val="00D51027"/>
    <w:rsid w:val="00D51498"/>
    <w:rsid w:val="00D51522"/>
    <w:rsid w:val="00D515D8"/>
    <w:rsid w:val="00D520FC"/>
    <w:rsid w:val="00D52477"/>
    <w:rsid w:val="00D524F6"/>
    <w:rsid w:val="00D52571"/>
    <w:rsid w:val="00D52847"/>
    <w:rsid w:val="00D528B0"/>
    <w:rsid w:val="00D52F6E"/>
    <w:rsid w:val="00D53694"/>
    <w:rsid w:val="00D53800"/>
    <w:rsid w:val="00D54283"/>
    <w:rsid w:val="00D55201"/>
    <w:rsid w:val="00D552BB"/>
    <w:rsid w:val="00D5538A"/>
    <w:rsid w:val="00D556F1"/>
    <w:rsid w:val="00D5580F"/>
    <w:rsid w:val="00D558F4"/>
    <w:rsid w:val="00D55A1F"/>
    <w:rsid w:val="00D5605A"/>
    <w:rsid w:val="00D56148"/>
    <w:rsid w:val="00D5687C"/>
    <w:rsid w:val="00D57096"/>
    <w:rsid w:val="00D574B3"/>
    <w:rsid w:val="00D57512"/>
    <w:rsid w:val="00D57F06"/>
    <w:rsid w:val="00D60291"/>
    <w:rsid w:val="00D60D16"/>
    <w:rsid w:val="00D61797"/>
    <w:rsid w:val="00D61D46"/>
    <w:rsid w:val="00D61E83"/>
    <w:rsid w:val="00D626D2"/>
    <w:rsid w:val="00D62732"/>
    <w:rsid w:val="00D63031"/>
    <w:rsid w:val="00D63F27"/>
    <w:rsid w:val="00D63F7D"/>
    <w:rsid w:val="00D6419B"/>
    <w:rsid w:val="00D647A9"/>
    <w:rsid w:val="00D64EAA"/>
    <w:rsid w:val="00D650CA"/>
    <w:rsid w:val="00D651EA"/>
    <w:rsid w:val="00D6575D"/>
    <w:rsid w:val="00D6582D"/>
    <w:rsid w:val="00D65A93"/>
    <w:rsid w:val="00D65D48"/>
    <w:rsid w:val="00D66486"/>
    <w:rsid w:val="00D6684D"/>
    <w:rsid w:val="00D66D15"/>
    <w:rsid w:val="00D6782C"/>
    <w:rsid w:val="00D70420"/>
    <w:rsid w:val="00D70906"/>
    <w:rsid w:val="00D70A7E"/>
    <w:rsid w:val="00D70B37"/>
    <w:rsid w:val="00D70E8E"/>
    <w:rsid w:val="00D710C8"/>
    <w:rsid w:val="00D710D2"/>
    <w:rsid w:val="00D71130"/>
    <w:rsid w:val="00D71219"/>
    <w:rsid w:val="00D71299"/>
    <w:rsid w:val="00D71C20"/>
    <w:rsid w:val="00D71D3D"/>
    <w:rsid w:val="00D71D99"/>
    <w:rsid w:val="00D71EB5"/>
    <w:rsid w:val="00D7274A"/>
    <w:rsid w:val="00D72CF3"/>
    <w:rsid w:val="00D72FBA"/>
    <w:rsid w:val="00D73608"/>
    <w:rsid w:val="00D73755"/>
    <w:rsid w:val="00D73762"/>
    <w:rsid w:val="00D73814"/>
    <w:rsid w:val="00D73C93"/>
    <w:rsid w:val="00D746DF"/>
    <w:rsid w:val="00D74814"/>
    <w:rsid w:val="00D74962"/>
    <w:rsid w:val="00D75109"/>
    <w:rsid w:val="00D75194"/>
    <w:rsid w:val="00D7552C"/>
    <w:rsid w:val="00D7596A"/>
    <w:rsid w:val="00D75E5C"/>
    <w:rsid w:val="00D75F06"/>
    <w:rsid w:val="00D76467"/>
    <w:rsid w:val="00D76770"/>
    <w:rsid w:val="00D76829"/>
    <w:rsid w:val="00D76D73"/>
    <w:rsid w:val="00D7757C"/>
    <w:rsid w:val="00D775F1"/>
    <w:rsid w:val="00D77793"/>
    <w:rsid w:val="00D7791D"/>
    <w:rsid w:val="00D779C0"/>
    <w:rsid w:val="00D77C3B"/>
    <w:rsid w:val="00D800EF"/>
    <w:rsid w:val="00D80151"/>
    <w:rsid w:val="00D808FA"/>
    <w:rsid w:val="00D81C83"/>
    <w:rsid w:val="00D81CB0"/>
    <w:rsid w:val="00D81CD6"/>
    <w:rsid w:val="00D822F3"/>
    <w:rsid w:val="00D824CE"/>
    <w:rsid w:val="00D82714"/>
    <w:rsid w:val="00D8308A"/>
    <w:rsid w:val="00D83190"/>
    <w:rsid w:val="00D831A9"/>
    <w:rsid w:val="00D831C5"/>
    <w:rsid w:val="00D83A48"/>
    <w:rsid w:val="00D83D5A"/>
    <w:rsid w:val="00D83ED5"/>
    <w:rsid w:val="00D846E5"/>
    <w:rsid w:val="00D848D6"/>
    <w:rsid w:val="00D84BFC"/>
    <w:rsid w:val="00D84C50"/>
    <w:rsid w:val="00D84FEF"/>
    <w:rsid w:val="00D8537B"/>
    <w:rsid w:val="00D85406"/>
    <w:rsid w:val="00D857EE"/>
    <w:rsid w:val="00D85BCF"/>
    <w:rsid w:val="00D85EB6"/>
    <w:rsid w:val="00D8629E"/>
    <w:rsid w:val="00D8668F"/>
    <w:rsid w:val="00D86E03"/>
    <w:rsid w:val="00D8799E"/>
    <w:rsid w:val="00D87BB2"/>
    <w:rsid w:val="00D87C17"/>
    <w:rsid w:val="00D87E4C"/>
    <w:rsid w:val="00D90E54"/>
    <w:rsid w:val="00D90EB2"/>
    <w:rsid w:val="00D90F7C"/>
    <w:rsid w:val="00D916D6"/>
    <w:rsid w:val="00D9175B"/>
    <w:rsid w:val="00D91833"/>
    <w:rsid w:val="00D91B9E"/>
    <w:rsid w:val="00D91C4B"/>
    <w:rsid w:val="00D91FF2"/>
    <w:rsid w:val="00D925EB"/>
    <w:rsid w:val="00D926A2"/>
    <w:rsid w:val="00D9325E"/>
    <w:rsid w:val="00D9359E"/>
    <w:rsid w:val="00D93AE7"/>
    <w:rsid w:val="00D93E90"/>
    <w:rsid w:val="00D9420B"/>
    <w:rsid w:val="00D9452D"/>
    <w:rsid w:val="00D954A7"/>
    <w:rsid w:val="00D957E0"/>
    <w:rsid w:val="00D95B05"/>
    <w:rsid w:val="00D96269"/>
    <w:rsid w:val="00D96E16"/>
    <w:rsid w:val="00D96F66"/>
    <w:rsid w:val="00D97416"/>
    <w:rsid w:val="00D9796F"/>
    <w:rsid w:val="00DA070C"/>
    <w:rsid w:val="00DA0CC3"/>
    <w:rsid w:val="00DA11B8"/>
    <w:rsid w:val="00DA1296"/>
    <w:rsid w:val="00DA1588"/>
    <w:rsid w:val="00DA15EF"/>
    <w:rsid w:val="00DA1683"/>
    <w:rsid w:val="00DA17C2"/>
    <w:rsid w:val="00DA1BEC"/>
    <w:rsid w:val="00DA1FF3"/>
    <w:rsid w:val="00DA21DF"/>
    <w:rsid w:val="00DA2CCE"/>
    <w:rsid w:val="00DA2E55"/>
    <w:rsid w:val="00DA3077"/>
    <w:rsid w:val="00DA3115"/>
    <w:rsid w:val="00DA3C8B"/>
    <w:rsid w:val="00DA4142"/>
    <w:rsid w:val="00DA4179"/>
    <w:rsid w:val="00DA43DE"/>
    <w:rsid w:val="00DA4857"/>
    <w:rsid w:val="00DA4D7E"/>
    <w:rsid w:val="00DA53EC"/>
    <w:rsid w:val="00DA5F89"/>
    <w:rsid w:val="00DA64B0"/>
    <w:rsid w:val="00DA6570"/>
    <w:rsid w:val="00DA692A"/>
    <w:rsid w:val="00DA6BD2"/>
    <w:rsid w:val="00DA6C44"/>
    <w:rsid w:val="00DA6C96"/>
    <w:rsid w:val="00DA7691"/>
    <w:rsid w:val="00DA776A"/>
    <w:rsid w:val="00DA7C92"/>
    <w:rsid w:val="00DA7DAA"/>
    <w:rsid w:val="00DA7DB1"/>
    <w:rsid w:val="00DA7F32"/>
    <w:rsid w:val="00DA7FD9"/>
    <w:rsid w:val="00DB013A"/>
    <w:rsid w:val="00DB0520"/>
    <w:rsid w:val="00DB0BA1"/>
    <w:rsid w:val="00DB0DC3"/>
    <w:rsid w:val="00DB143B"/>
    <w:rsid w:val="00DB1742"/>
    <w:rsid w:val="00DB1CFE"/>
    <w:rsid w:val="00DB1ECC"/>
    <w:rsid w:val="00DB219D"/>
    <w:rsid w:val="00DB24C0"/>
    <w:rsid w:val="00DB25CA"/>
    <w:rsid w:val="00DB261A"/>
    <w:rsid w:val="00DB2743"/>
    <w:rsid w:val="00DB27A8"/>
    <w:rsid w:val="00DB2901"/>
    <w:rsid w:val="00DB29DC"/>
    <w:rsid w:val="00DB2B2C"/>
    <w:rsid w:val="00DB2C13"/>
    <w:rsid w:val="00DB2D91"/>
    <w:rsid w:val="00DB3261"/>
    <w:rsid w:val="00DB35D5"/>
    <w:rsid w:val="00DB35DB"/>
    <w:rsid w:val="00DB38AB"/>
    <w:rsid w:val="00DB4346"/>
    <w:rsid w:val="00DB454C"/>
    <w:rsid w:val="00DB4BF3"/>
    <w:rsid w:val="00DB5166"/>
    <w:rsid w:val="00DB5486"/>
    <w:rsid w:val="00DB572E"/>
    <w:rsid w:val="00DB57A7"/>
    <w:rsid w:val="00DB5952"/>
    <w:rsid w:val="00DB5B72"/>
    <w:rsid w:val="00DB5F50"/>
    <w:rsid w:val="00DB5F8A"/>
    <w:rsid w:val="00DB654F"/>
    <w:rsid w:val="00DB6859"/>
    <w:rsid w:val="00DB69AF"/>
    <w:rsid w:val="00DB6DE0"/>
    <w:rsid w:val="00DB73E1"/>
    <w:rsid w:val="00DB753C"/>
    <w:rsid w:val="00DB75D7"/>
    <w:rsid w:val="00DB79D1"/>
    <w:rsid w:val="00DB7F25"/>
    <w:rsid w:val="00DC00FD"/>
    <w:rsid w:val="00DC02BF"/>
    <w:rsid w:val="00DC055F"/>
    <w:rsid w:val="00DC0A77"/>
    <w:rsid w:val="00DC1072"/>
    <w:rsid w:val="00DC195F"/>
    <w:rsid w:val="00DC2016"/>
    <w:rsid w:val="00DC2F2E"/>
    <w:rsid w:val="00DC3115"/>
    <w:rsid w:val="00DC3743"/>
    <w:rsid w:val="00DC3CF5"/>
    <w:rsid w:val="00DC4787"/>
    <w:rsid w:val="00DC4D71"/>
    <w:rsid w:val="00DC4D7D"/>
    <w:rsid w:val="00DC4DCF"/>
    <w:rsid w:val="00DC567F"/>
    <w:rsid w:val="00DC6494"/>
    <w:rsid w:val="00DC6ECD"/>
    <w:rsid w:val="00DC6F73"/>
    <w:rsid w:val="00DC708A"/>
    <w:rsid w:val="00DC7469"/>
    <w:rsid w:val="00DC7E0E"/>
    <w:rsid w:val="00DC7F87"/>
    <w:rsid w:val="00DD0A23"/>
    <w:rsid w:val="00DD0CF7"/>
    <w:rsid w:val="00DD1018"/>
    <w:rsid w:val="00DD138F"/>
    <w:rsid w:val="00DD15FF"/>
    <w:rsid w:val="00DD18E8"/>
    <w:rsid w:val="00DD1B42"/>
    <w:rsid w:val="00DD2104"/>
    <w:rsid w:val="00DD2454"/>
    <w:rsid w:val="00DD28FE"/>
    <w:rsid w:val="00DD2924"/>
    <w:rsid w:val="00DD2D8C"/>
    <w:rsid w:val="00DD317F"/>
    <w:rsid w:val="00DD3275"/>
    <w:rsid w:val="00DD3342"/>
    <w:rsid w:val="00DD34F5"/>
    <w:rsid w:val="00DD375D"/>
    <w:rsid w:val="00DD3C6D"/>
    <w:rsid w:val="00DD421A"/>
    <w:rsid w:val="00DD4536"/>
    <w:rsid w:val="00DD4679"/>
    <w:rsid w:val="00DD47D5"/>
    <w:rsid w:val="00DD49B2"/>
    <w:rsid w:val="00DD4BFE"/>
    <w:rsid w:val="00DD4C05"/>
    <w:rsid w:val="00DD4F6A"/>
    <w:rsid w:val="00DD52F2"/>
    <w:rsid w:val="00DD535A"/>
    <w:rsid w:val="00DD58F0"/>
    <w:rsid w:val="00DD5CEF"/>
    <w:rsid w:val="00DD68EC"/>
    <w:rsid w:val="00DD6F29"/>
    <w:rsid w:val="00DE1070"/>
    <w:rsid w:val="00DE122A"/>
    <w:rsid w:val="00DE1638"/>
    <w:rsid w:val="00DE16EB"/>
    <w:rsid w:val="00DE17BD"/>
    <w:rsid w:val="00DE1DED"/>
    <w:rsid w:val="00DE2173"/>
    <w:rsid w:val="00DE27C6"/>
    <w:rsid w:val="00DE2938"/>
    <w:rsid w:val="00DE2B05"/>
    <w:rsid w:val="00DE2E4F"/>
    <w:rsid w:val="00DE2E84"/>
    <w:rsid w:val="00DE3845"/>
    <w:rsid w:val="00DE456C"/>
    <w:rsid w:val="00DE4EE8"/>
    <w:rsid w:val="00DE54F5"/>
    <w:rsid w:val="00DE554D"/>
    <w:rsid w:val="00DE58DD"/>
    <w:rsid w:val="00DE5D2C"/>
    <w:rsid w:val="00DE609A"/>
    <w:rsid w:val="00DE6312"/>
    <w:rsid w:val="00DE66F3"/>
    <w:rsid w:val="00DE67B7"/>
    <w:rsid w:val="00DE6889"/>
    <w:rsid w:val="00DE69CE"/>
    <w:rsid w:val="00DE6D85"/>
    <w:rsid w:val="00DE708F"/>
    <w:rsid w:val="00DE7302"/>
    <w:rsid w:val="00DE753F"/>
    <w:rsid w:val="00DE7637"/>
    <w:rsid w:val="00DE7687"/>
    <w:rsid w:val="00DE76B7"/>
    <w:rsid w:val="00DE7D42"/>
    <w:rsid w:val="00DE7D81"/>
    <w:rsid w:val="00DE7E51"/>
    <w:rsid w:val="00DF0346"/>
    <w:rsid w:val="00DF0D7D"/>
    <w:rsid w:val="00DF0E59"/>
    <w:rsid w:val="00DF12A3"/>
    <w:rsid w:val="00DF317B"/>
    <w:rsid w:val="00DF346A"/>
    <w:rsid w:val="00DF3A72"/>
    <w:rsid w:val="00DF41CF"/>
    <w:rsid w:val="00DF468C"/>
    <w:rsid w:val="00DF4958"/>
    <w:rsid w:val="00DF495C"/>
    <w:rsid w:val="00DF4F66"/>
    <w:rsid w:val="00DF4FC4"/>
    <w:rsid w:val="00DF5015"/>
    <w:rsid w:val="00DF5087"/>
    <w:rsid w:val="00DF56B5"/>
    <w:rsid w:val="00DF5C03"/>
    <w:rsid w:val="00DF5C1E"/>
    <w:rsid w:val="00DF6341"/>
    <w:rsid w:val="00DF6A10"/>
    <w:rsid w:val="00DF6BF3"/>
    <w:rsid w:val="00DF72AC"/>
    <w:rsid w:val="00DF758F"/>
    <w:rsid w:val="00DF7709"/>
    <w:rsid w:val="00DF7993"/>
    <w:rsid w:val="00E000BA"/>
    <w:rsid w:val="00E00531"/>
    <w:rsid w:val="00E00AE6"/>
    <w:rsid w:val="00E00D20"/>
    <w:rsid w:val="00E01915"/>
    <w:rsid w:val="00E01AC0"/>
    <w:rsid w:val="00E01B61"/>
    <w:rsid w:val="00E0227D"/>
    <w:rsid w:val="00E029E9"/>
    <w:rsid w:val="00E02B6B"/>
    <w:rsid w:val="00E02C02"/>
    <w:rsid w:val="00E02CE8"/>
    <w:rsid w:val="00E03776"/>
    <w:rsid w:val="00E03C10"/>
    <w:rsid w:val="00E0408E"/>
    <w:rsid w:val="00E04375"/>
    <w:rsid w:val="00E043D8"/>
    <w:rsid w:val="00E04545"/>
    <w:rsid w:val="00E04560"/>
    <w:rsid w:val="00E045D5"/>
    <w:rsid w:val="00E0460A"/>
    <w:rsid w:val="00E04D1D"/>
    <w:rsid w:val="00E05716"/>
    <w:rsid w:val="00E057DF"/>
    <w:rsid w:val="00E058EB"/>
    <w:rsid w:val="00E067BA"/>
    <w:rsid w:val="00E06D6C"/>
    <w:rsid w:val="00E06FE0"/>
    <w:rsid w:val="00E0712F"/>
    <w:rsid w:val="00E07179"/>
    <w:rsid w:val="00E073FD"/>
    <w:rsid w:val="00E07694"/>
    <w:rsid w:val="00E079AC"/>
    <w:rsid w:val="00E07F2C"/>
    <w:rsid w:val="00E10C60"/>
    <w:rsid w:val="00E11030"/>
    <w:rsid w:val="00E11631"/>
    <w:rsid w:val="00E116A9"/>
    <w:rsid w:val="00E121E7"/>
    <w:rsid w:val="00E12670"/>
    <w:rsid w:val="00E1271A"/>
    <w:rsid w:val="00E12E36"/>
    <w:rsid w:val="00E132B9"/>
    <w:rsid w:val="00E13482"/>
    <w:rsid w:val="00E1358B"/>
    <w:rsid w:val="00E13A04"/>
    <w:rsid w:val="00E13F09"/>
    <w:rsid w:val="00E142CA"/>
    <w:rsid w:val="00E15356"/>
    <w:rsid w:val="00E15607"/>
    <w:rsid w:val="00E1568A"/>
    <w:rsid w:val="00E15987"/>
    <w:rsid w:val="00E15E2B"/>
    <w:rsid w:val="00E162E2"/>
    <w:rsid w:val="00E16CA1"/>
    <w:rsid w:val="00E16E05"/>
    <w:rsid w:val="00E16FA7"/>
    <w:rsid w:val="00E17285"/>
    <w:rsid w:val="00E17BA7"/>
    <w:rsid w:val="00E20015"/>
    <w:rsid w:val="00E20452"/>
    <w:rsid w:val="00E20737"/>
    <w:rsid w:val="00E21138"/>
    <w:rsid w:val="00E212FF"/>
    <w:rsid w:val="00E21B83"/>
    <w:rsid w:val="00E21E85"/>
    <w:rsid w:val="00E2211A"/>
    <w:rsid w:val="00E221DB"/>
    <w:rsid w:val="00E222C2"/>
    <w:rsid w:val="00E22428"/>
    <w:rsid w:val="00E22459"/>
    <w:rsid w:val="00E228EF"/>
    <w:rsid w:val="00E22A7B"/>
    <w:rsid w:val="00E22DBA"/>
    <w:rsid w:val="00E22FC9"/>
    <w:rsid w:val="00E23414"/>
    <w:rsid w:val="00E23C6C"/>
    <w:rsid w:val="00E23D10"/>
    <w:rsid w:val="00E23D29"/>
    <w:rsid w:val="00E244D4"/>
    <w:rsid w:val="00E24787"/>
    <w:rsid w:val="00E24963"/>
    <w:rsid w:val="00E24DEA"/>
    <w:rsid w:val="00E256F9"/>
    <w:rsid w:val="00E25723"/>
    <w:rsid w:val="00E26014"/>
    <w:rsid w:val="00E26090"/>
    <w:rsid w:val="00E26517"/>
    <w:rsid w:val="00E26B7D"/>
    <w:rsid w:val="00E271C6"/>
    <w:rsid w:val="00E3069F"/>
    <w:rsid w:val="00E30BEB"/>
    <w:rsid w:val="00E30E3C"/>
    <w:rsid w:val="00E31341"/>
    <w:rsid w:val="00E31C4B"/>
    <w:rsid w:val="00E31EC7"/>
    <w:rsid w:val="00E3275E"/>
    <w:rsid w:val="00E32BB0"/>
    <w:rsid w:val="00E32BB9"/>
    <w:rsid w:val="00E32D71"/>
    <w:rsid w:val="00E33597"/>
    <w:rsid w:val="00E33B51"/>
    <w:rsid w:val="00E33B5B"/>
    <w:rsid w:val="00E33D28"/>
    <w:rsid w:val="00E33DE2"/>
    <w:rsid w:val="00E33E5E"/>
    <w:rsid w:val="00E34730"/>
    <w:rsid w:val="00E347BB"/>
    <w:rsid w:val="00E34922"/>
    <w:rsid w:val="00E35B73"/>
    <w:rsid w:val="00E36753"/>
    <w:rsid w:val="00E36ACA"/>
    <w:rsid w:val="00E36E26"/>
    <w:rsid w:val="00E36F29"/>
    <w:rsid w:val="00E376ED"/>
    <w:rsid w:val="00E37D93"/>
    <w:rsid w:val="00E40020"/>
    <w:rsid w:val="00E404B9"/>
    <w:rsid w:val="00E40870"/>
    <w:rsid w:val="00E40ED4"/>
    <w:rsid w:val="00E40FC9"/>
    <w:rsid w:val="00E410DD"/>
    <w:rsid w:val="00E415F2"/>
    <w:rsid w:val="00E41707"/>
    <w:rsid w:val="00E41B93"/>
    <w:rsid w:val="00E4239B"/>
    <w:rsid w:val="00E42C5A"/>
    <w:rsid w:val="00E43119"/>
    <w:rsid w:val="00E43AC7"/>
    <w:rsid w:val="00E43C33"/>
    <w:rsid w:val="00E43CC0"/>
    <w:rsid w:val="00E44799"/>
    <w:rsid w:val="00E44A34"/>
    <w:rsid w:val="00E44BDF"/>
    <w:rsid w:val="00E44C2A"/>
    <w:rsid w:val="00E44FBC"/>
    <w:rsid w:val="00E45115"/>
    <w:rsid w:val="00E45947"/>
    <w:rsid w:val="00E459A0"/>
    <w:rsid w:val="00E45A88"/>
    <w:rsid w:val="00E46465"/>
    <w:rsid w:val="00E46750"/>
    <w:rsid w:val="00E46AE3"/>
    <w:rsid w:val="00E46BB3"/>
    <w:rsid w:val="00E47177"/>
    <w:rsid w:val="00E4751B"/>
    <w:rsid w:val="00E476E4"/>
    <w:rsid w:val="00E47D47"/>
    <w:rsid w:val="00E47D72"/>
    <w:rsid w:val="00E47E72"/>
    <w:rsid w:val="00E50257"/>
    <w:rsid w:val="00E507E4"/>
    <w:rsid w:val="00E50863"/>
    <w:rsid w:val="00E5108D"/>
    <w:rsid w:val="00E51603"/>
    <w:rsid w:val="00E518A4"/>
    <w:rsid w:val="00E5224C"/>
    <w:rsid w:val="00E52639"/>
    <w:rsid w:val="00E52887"/>
    <w:rsid w:val="00E52D54"/>
    <w:rsid w:val="00E52D68"/>
    <w:rsid w:val="00E53ED9"/>
    <w:rsid w:val="00E54214"/>
    <w:rsid w:val="00E5442B"/>
    <w:rsid w:val="00E5452C"/>
    <w:rsid w:val="00E54975"/>
    <w:rsid w:val="00E54991"/>
    <w:rsid w:val="00E54B14"/>
    <w:rsid w:val="00E54E30"/>
    <w:rsid w:val="00E54E81"/>
    <w:rsid w:val="00E55298"/>
    <w:rsid w:val="00E5563F"/>
    <w:rsid w:val="00E5567A"/>
    <w:rsid w:val="00E5569A"/>
    <w:rsid w:val="00E557A7"/>
    <w:rsid w:val="00E55C1D"/>
    <w:rsid w:val="00E55C78"/>
    <w:rsid w:val="00E56438"/>
    <w:rsid w:val="00E566E6"/>
    <w:rsid w:val="00E56C0A"/>
    <w:rsid w:val="00E56CD2"/>
    <w:rsid w:val="00E56DAD"/>
    <w:rsid w:val="00E56DE0"/>
    <w:rsid w:val="00E57098"/>
    <w:rsid w:val="00E57372"/>
    <w:rsid w:val="00E5777F"/>
    <w:rsid w:val="00E57A78"/>
    <w:rsid w:val="00E57DB3"/>
    <w:rsid w:val="00E57EB1"/>
    <w:rsid w:val="00E57F4D"/>
    <w:rsid w:val="00E6014F"/>
    <w:rsid w:val="00E6020C"/>
    <w:rsid w:val="00E60358"/>
    <w:rsid w:val="00E604D3"/>
    <w:rsid w:val="00E61BAA"/>
    <w:rsid w:val="00E6208B"/>
    <w:rsid w:val="00E62342"/>
    <w:rsid w:val="00E62A78"/>
    <w:rsid w:val="00E62E21"/>
    <w:rsid w:val="00E63208"/>
    <w:rsid w:val="00E632D9"/>
    <w:rsid w:val="00E63A08"/>
    <w:rsid w:val="00E63E22"/>
    <w:rsid w:val="00E64616"/>
    <w:rsid w:val="00E65A14"/>
    <w:rsid w:val="00E65CFF"/>
    <w:rsid w:val="00E66200"/>
    <w:rsid w:val="00E66659"/>
    <w:rsid w:val="00E6669E"/>
    <w:rsid w:val="00E669D8"/>
    <w:rsid w:val="00E66A98"/>
    <w:rsid w:val="00E66BB9"/>
    <w:rsid w:val="00E66D69"/>
    <w:rsid w:val="00E66E3F"/>
    <w:rsid w:val="00E66FDA"/>
    <w:rsid w:val="00E6758F"/>
    <w:rsid w:val="00E67BDA"/>
    <w:rsid w:val="00E67ED6"/>
    <w:rsid w:val="00E70417"/>
    <w:rsid w:val="00E7049A"/>
    <w:rsid w:val="00E70761"/>
    <w:rsid w:val="00E70CFF"/>
    <w:rsid w:val="00E70D8B"/>
    <w:rsid w:val="00E71BE0"/>
    <w:rsid w:val="00E71DAB"/>
    <w:rsid w:val="00E71E97"/>
    <w:rsid w:val="00E71FA3"/>
    <w:rsid w:val="00E7226A"/>
    <w:rsid w:val="00E727C2"/>
    <w:rsid w:val="00E72D77"/>
    <w:rsid w:val="00E73539"/>
    <w:rsid w:val="00E73DB0"/>
    <w:rsid w:val="00E73DF6"/>
    <w:rsid w:val="00E73EE3"/>
    <w:rsid w:val="00E74AA0"/>
    <w:rsid w:val="00E74D4D"/>
    <w:rsid w:val="00E74EAF"/>
    <w:rsid w:val="00E7510D"/>
    <w:rsid w:val="00E7528D"/>
    <w:rsid w:val="00E7585F"/>
    <w:rsid w:val="00E760F9"/>
    <w:rsid w:val="00E76408"/>
    <w:rsid w:val="00E76AAA"/>
    <w:rsid w:val="00E76C53"/>
    <w:rsid w:val="00E76EF3"/>
    <w:rsid w:val="00E77431"/>
    <w:rsid w:val="00E777BC"/>
    <w:rsid w:val="00E77D46"/>
    <w:rsid w:val="00E77D4E"/>
    <w:rsid w:val="00E8008A"/>
    <w:rsid w:val="00E80291"/>
    <w:rsid w:val="00E808BB"/>
    <w:rsid w:val="00E80C20"/>
    <w:rsid w:val="00E81964"/>
    <w:rsid w:val="00E8215B"/>
    <w:rsid w:val="00E821BA"/>
    <w:rsid w:val="00E82535"/>
    <w:rsid w:val="00E828E8"/>
    <w:rsid w:val="00E82A96"/>
    <w:rsid w:val="00E82DDF"/>
    <w:rsid w:val="00E82DEB"/>
    <w:rsid w:val="00E82F65"/>
    <w:rsid w:val="00E832B7"/>
    <w:rsid w:val="00E8345C"/>
    <w:rsid w:val="00E83543"/>
    <w:rsid w:val="00E83613"/>
    <w:rsid w:val="00E836D7"/>
    <w:rsid w:val="00E83786"/>
    <w:rsid w:val="00E83997"/>
    <w:rsid w:val="00E83F56"/>
    <w:rsid w:val="00E845E4"/>
    <w:rsid w:val="00E84A07"/>
    <w:rsid w:val="00E851F5"/>
    <w:rsid w:val="00E855E3"/>
    <w:rsid w:val="00E85755"/>
    <w:rsid w:val="00E85B7F"/>
    <w:rsid w:val="00E86040"/>
    <w:rsid w:val="00E86381"/>
    <w:rsid w:val="00E864A0"/>
    <w:rsid w:val="00E86A50"/>
    <w:rsid w:val="00E86A7D"/>
    <w:rsid w:val="00E87218"/>
    <w:rsid w:val="00E8761F"/>
    <w:rsid w:val="00E87A15"/>
    <w:rsid w:val="00E87E99"/>
    <w:rsid w:val="00E9006F"/>
    <w:rsid w:val="00E90AAB"/>
    <w:rsid w:val="00E90C4D"/>
    <w:rsid w:val="00E90D94"/>
    <w:rsid w:val="00E91420"/>
    <w:rsid w:val="00E91762"/>
    <w:rsid w:val="00E91CF1"/>
    <w:rsid w:val="00E91F9A"/>
    <w:rsid w:val="00E923CC"/>
    <w:rsid w:val="00E936EC"/>
    <w:rsid w:val="00E93762"/>
    <w:rsid w:val="00E9461B"/>
    <w:rsid w:val="00E94BD0"/>
    <w:rsid w:val="00E94CB7"/>
    <w:rsid w:val="00E94CEA"/>
    <w:rsid w:val="00E954CB"/>
    <w:rsid w:val="00E95756"/>
    <w:rsid w:val="00E95C88"/>
    <w:rsid w:val="00E964A1"/>
    <w:rsid w:val="00E96F7B"/>
    <w:rsid w:val="00E97D3E"/>
    <w:rsid w:val="00EA06DC"/>
    <w:rsid w:val="00EA06F8"/>
    <w:rsid w:val="00EA0D7D"/>
    <w:rsid w:val="00EA0EA7"/>
    <w:rsid w:val="00EA123E"/>
    <w:rsid w:val="00EA127F"/>
    <w:rsid w:val="00EA1734"/>
    <w:rsid w:val="00EA225F"/>
    <w:rsid w:val="00EA29A2"/>
    <w:rsid w:val="00EA2E77"/>
    <w:rsid w:val="00EA3243"/>
    <w:rsid w:val="00EA3C4F"/>
    <w:rsid w:val="00EA4149"/>
    <w:rsid w:val="00EA44B0"/>
    <w:rsid w:val="00EA4666"/>
    <w:rsid w:val="00EA4680"/>
    <w:rsid w:val="00EA4E3E"/>
    <w:rsid w:val="00EA4E6F"/>
    <w:rsid w:val="00EA508A"/>
    <w:rsid w:val="00EA524F"/>
    <w:rsid w:val="00EA5519"/>
    <w:rsid w:val="00EA5857"/>
    <w:rsid w:val="00EA595F"/>
    <w:rsid w:val="00EA6753"/>
    <w:rsid w:val="00EA6A3B"/>
    <w:rsid w:val="00EA6D3C"/>
    <w:rsid w:val="00EA71E7"/>
    <w:rsid w:val="00EA7D71"/>
    <w:rsid w:val="00EB04D6"/>
    <w:rsid w:val="00EB0530"/>
    <w:rsid w:val="00EB0720"/>
    <w:rsid w:val="00EB1109"/>
    <w:rsid w:val="00EB11E2"/>
    <w:rsid w:val="00EB1603"/>
    <w:rsid w:val="00EB16E8"/>
    <w:rsid w:val="00EB17D7"/>
    <w:rsid w:val="00EB18B5"/>
    <w:rsid w:val="00EB1BF7"/>
    <w:rsid w:val="00EB1C4B"/>
    <w:rsid w:val="00EB2258"/>
    <w:rsid w:val="00EB27AB"/>
    <w:rsid w:val="00EB2D0B"/>
    <w:rsid w:val="00EB30D2"/>
    <w:rsid w:val="00EB3A85"/>
    <w:rsid w:val="00EB3C63"/>
    <w:rsid w:val="00EB3EE2"/>
    <w:rsid w:val="00EB4006"/>
    <w:rsid w:val="00EB45C8"/>
    <w:rsid w:val="00EB4C2C"/>
    <w:rsid w:val="00EB4E01"/>
    <w:rsid w:val="00EB4E3A"/>
    <w:rsid w:val="00EB528B"/>
    <w:rsid w:val="00EB53F5"/>
    <w:rsid w:val="00EB5F4B"/>
    <w:rsid w:val="00EB6180"/>
    <w:rsid w:val="00EB65D9"/>
    <w:rsid w:val="00EB6E0B"/>
    <w:rsid w:val="00EB701A"/>
    <w:rsid w:val="00EB7175"/>
    <w:rsid w:val="00EB7392"/>
    <w:rsid w:val="00EB75B9"/>
    <w:rsid w:val="00EB785B"/>
    <w:rsid w:val="00EB78E8"/>
    <w:rsid w:val="00EB7BB3"/>
    <w:rsid w:val="00EB7EF4"/>
    <w:rsid w:val="00EC004A"/>
    <w:rsid w:val="00EC0081"/>
    <w:rsid w:val="00EC0397"/>
    <w:rsid w:val="00EC0606"/>
    <w:rsid w:val="00EC0D6F"/>
    <w:rsid w:val="00EC0E9C"/>
    <w:rsid w:val="00EC0F6D"/>
    <w:rsid w:val="00EC183E"/>
    <w:rsid w:val="00EC240E"/>
    <w:rsid w:val="00EC28FB"/>
    <w:rsid w:val="00EC2BCB"/>
    <w:rsid w:val="00EC2FD9"/>
    <w:rsid w:val="00EC3087"/>
    <w:rsid w:val="00EC3209"/>
    <w:rsid w:val="00EC356F"/>
    <w:rsid w:val="00EC365D"/>
    <w:rsid w:val="00EC42BF"/>
    <w:rsid w:val="00EC469B"/>
    <w:rsid w:val="00EC4994"/>
    <w:rsid w:val="00EC4DC5"/>
    <w:rsid w:val="00EC54EE"/>
    <w:rsid w:val="00EC559D"/>
    <w:rsid w:val="00EC56DE"/>
    <w:rsid w:val="00EC585F"/>
    <w:rsid w:val="00EC5A37"/>
    <w:rsid w:val="00EC65AD"/>
    <w:rsid w:val="00EC66C9"/>
    <w:rsid w:val="00EC6933"/>
    <w:rsid w:val="00EC6EC3"/>
    <w:rsid w:val="00EC719C"/>
    <w:rsid w:val="00EC71F6"/>
    <w:rsid w:val="00EC76A7"/>
    <w:rsid w:val="00EC7B3A"/>
    <w:rsid w:val="00EC7D90"/>
    <w:rsid w:val="00ED08C7"/>
    <w:rsid w:val="00ED09A0"/>
    <w:rsid w:val="00ED0A7A"/>
    <w:rsid w:val="00ED0AF7"/>
    <w:rsid w:val="00ED12BE"/>
    <w:rsid w:val="00ED13D3"/>
    <w:rsid w:val="00ED188B"/>
    <w:rsid w:val="00ED193B"/>
    <w:rsid w:val="00ED22C4"/>
    <w:rsid w:val="00ED24D7"/>
    <w:rsid w:val="00ED2879"/>
    <w:rsid w:val="00ED318C"/>
    <w:rsid w:val="00ED329C"/>
    <w:rsid w:val="00ED3715"/>
    <w:rsid w:val="00ED4387"/>
    <w:rsid w:val="00ED4887"/>
    <w:rsid w:val="00ED4D97"/>
    <w:rsid w:val="00ED4F14"/>
    <w:rsid w:val="00ED5305"/>
    <w:rsid w:val="00ED55F7"/>
    <w:rsid w:val="00ED5E54"/>
    <w:rsid w:val="00ED5EBF"/>
    <w:rsid w:val="00ED61FC"/>
    <w:rsid w:val="00ED639B"/>
    <w:rsid w:val="00ED6621"/>
    <w:rsid w:val="00ED6816"/>
    <w:rsid w:val="00ED739F"/>
    <w:rsid w:val="00ED74DF"/>
    <w:rsid w:val="00ED770B"/>
    <w:rsid w:val="00ED7823"/>
    <w:rsid w:val="00ED7888"/>
    <w:rsid w:val="00ED7D7F"/>
    <w:rsid w:val="00ED7DD3"/>
    <w:rsid w:val="00EE0055"/>
    <w:rsid w:val="00EE02E2"/>
    <w:rsid w:val="00EE04BD"/>
    <w:rsid w:val="00EE0D1B"/>
    <w:rsid w:val="00EE1AD9"/>
    <w:rsid w:val="00EE1AF7"/>
    <w:rsid w:val="00EE1FC1"/>
    <w:rsid w:val="00EE21F9"/>
    <w:rsid w:val="00EE2592"/>
    <w:rsid w:val="00EE2924"/>
    <w:rsid w:val="00EE2B25"/>
    <w:rsid w:val="00EE2B76"/>
    <w:rsid w:val="00EE2BCF"/>
    <w:rsid w:val="00EE2CC6"/>
    <w:rsid w:val="00EE3D4A"/>
    <w:rsid w:val="00EE3E24"/>
    <w:rsid w:val="00EE3EB3"/>
    <w:rsid w:val="00EE3F8F"/>
    <w:rsid w:val="00EE4046"/>
    <w:rsid w:val="00EE427E"/>
    <w:rsid w:val="00EE45E7"/>
    <w:rsid w:val="00EE4ECF"/>
    <w:rsid w:val="00EE5685"/>
    <w:rsid w:val="00EE58D4"/>
    <w:rsid w:val="00EE5AA3"/>
    <w:rsid w:val="00EE5AE1"/>
    <w:rsid w:val="00EE5FFD"/>
    <w:rsid w:val="00EE648C"/>
    <w:rsid w:val="00EE6587"/>
    <w:rsid w:val="00EE65E0"/>
    <w:rsid w:val="00EE66F5"/>
    <w:rsid w:val="00EE67A3"/>
    <w:rsid w:val="00EE67BC"/>
    <w:rsid w:val="00EE6EE7"/>
    <w:rsid w:val="00EE6F46"/>
    <w:rsid w:val="00EE7559"/>
    <w:rsid w:val="00EE77BB"/>
    <w:rsid w:val="00EE77DB"/>
    <w:rsid w:val="00EE7C40"/>
    <w:rsid w:val="00EE7F03"/>
    <w:rsid w:val="00EF029D"/>
    <w:rsid w:val="00EF0D5A"/>
    <w:rsid w:val="00EF0EEC"/>
    <w:rsid w:val="00EF0F35"/>
    <w:rsid w:val="00EF1B89"/>
    <w:rsid w:val="00EF1D75"/>
    <w:rsid w:val="00EF21DA"/>
    <w:rsid w:val="00EF2449"/>
    <w:rsid w:val="00EF2742"/>
    <w:rsid w:val="00EF295C"/>
    <w:rsid w:val="00EF295E"/>
    <w:rsid w:val="00EF2D14"/>
    <w:rsid w:val="00EF371B"/>
    <w:rsid w:val="00EF388D"/>
    <w:rsid w:val="00EF3B09"/>
    <w:rsid w:val="00EF3BC5"/>
    <w:rsid w:val="00EF3FDF"/>
    <w:rsid w:val="00EF4A8C"/>
    <w:rsid w:val="00EF54A7"/>
    <w:rsid w:val="00EF59C2"/>
    <w:rsid w:val="00EF5F69"/>
    <w:rsid w:val="00EF649F"/>
    <w:rsid w:val="00EF6560"/>
    <w:rsid w:val="00EF6666"/>
    <w:rsid w:val="00EF7045"/>
    <w:rsid w:val="00EF7F92"/>
    <w:rsid w:val="00F009BE"/>
    <w:rsid w:val="00F00EBC"/>
    <w:rsid w:val="00F010AC"/>
    <w:rsid w:val="00F012A4"/>
    <w:rsid w:val="00F01D2E"/>
    <w:rsid w:val="00F028B9"/>
    <w:rsid w:val="00F02E02"/>
    <w:rsid w:val="00F02F90"/>
    <w:rsid w:val="00F03C03"/>
    <w:rsid w:val="00F03C25"/>
    <w:rsid w:val="00F041E9"/>
    <w:rsid w:val="00F0456C"/>
    <w:rsid w:val="00F04A4F"/>
    <w:rsid w:val="00F04E8A"/>
    <w:rsid w:val="00F04F5C"/>
    <w:rsid w:val="00F052CD"/>
    <w:rsid w:val="00F054C7"/>
    <w:rsid w:val="00F0560A"/>
    <w:rsid w:val="00F05A4A"/>
    <w:rsid w:val="00F06110"/>
    <w:rsid w:val="00F0613E"/>
    <w:rsid w:val="00F061D8"/>
    <w:rsid w:val="00F0654C"/>
    <w:rsid w:val="00F06688"/>
    <w:rsid w:val="00F06689"/>
    <w:rsid w:val="00F06B0E"/>
    <w:rsid w:val="00F06B48"/>
    <w:rsid w:val="00F06D6F"/>
    <w:rsid w:val="00F07038"/>
    <w:rsid w:val="00F070A9"/>
    <w:rsid w:val="00F07123"/>
    <w:rsid w:val="00F07162"/>
    <w:rsid w:val="00F07979"/>
    <w:rsid w:val="00F11134"/>
    <w:rsid w:val="00F1155C"/>
    <w:rsid w:val="00F11569"/>
    <w:rsid w:val="00F118E2"/>
    <w:rsid w:val="00F11A24"/>
    <w:rsid w:val="00F11BB4"/>
    <w:rsid w:val="00F11D0B"/>
    <w:rsid w:val="00F125E0"/>
    <w:rsid w:val="00F12BC8"/>
    <w:rsid w:val="00F12EDF"/>
    <w:rsid w:val="00F132CF"/>
    <w:rsid w:val="00F1356B"/>
    <w:rsid w:val="00F13642"/>
    <w:rsid w:val="00F14232"/>
    <w:rsid w:val="00F1437B"/>
    <w:rsid w:val="00F1438C"/>
    <w:rsid w:val="00F14DF4"/>
    <w:rsid w:val="00F15476"/>
    <w:rsid w:val="00F15B5B"/>
    <w:rsid w:val="00F16122"/>
    <w:rsid w:val="00F171E1"/>
    <w:rsid w:val="00F17E48"/>
    <w:rsid w:val="00F20628"/>
    <w:rsid w:val="00F20701"/>
    <w:rsid w:val="00F20E07"/>
    <w:rsid w:val="00F21387"/>
    <w:rsid w:val="00F21665"/>
    <w:rsid w:val="00F21FDE"/>
    <w:rsid w:val="00F2282A"/>
    <w:rsid w:val="00F22843"/>
    <w:rsid w:val="00F22B31"/>
    <w:rsid w:val="00F2368E"/>
    <w:rsid w:val="00F2381B"/>
    <w:rsid w:val="00F2416C"/>
    <w:rsid w:val="00F243AC"/>
    <w:rsid w:val="00F24A82"/>
    <w:rsid w:val="00F254AF"/>
    <w:rsid w:val="00F25535"/>
    <w:rsid w:val="00F25AE6"/>
    <w:rsid w:val="00F2643E"/>
    <w:rsid w:val="00F27412"/>
    <w:rsid w:val="00F2745D"/>
    <w:rsid w:val="00F27A12"/>
    <w:rsid w:val="00F27CD3"/>
    <w:rsid w:val="00F30051"/>
    <w:rsid w:val="00F30215"/>
    <w:rsid w:val="00F302C9"/>
    <w:rsid w:val="00F305BB"/>
    <w:rsid w:val="00F30739"/>
    <w:rsid w:val="00F307A7"/>
    <w:rsid w:val="00F30B9E"/>
    <w:rsid w:val="00F317E8"/>
    <w:rsid w:val="00F31E4A"/>
    <w:rsid w:val="00F32302"/>
    <w:rsid w:val="00F32647"/>
    <w:rsid w:val="00F32C75"/>
    <w:rsid w:val="00F32DAC"/>
    <w:rsid w:val="00F32DC0"/>
    <w:rsid w:val="00F32DEF"/>
    <w:rsid w:val="00F33547"/>
    <w:rsid w:val="00F33779"/>
    <w:rsid w:val="00F33D4D"/>
    <w:rsid w:val="00F34287"/>
    <w:rsid w:val="00F34658"/>
    <w:rsid w:val="00F34900"/>
    <w:rsid w:val="00F34D73"/>
    <w:rsid w:val="00F355C0"/>
    <w:rsid w:val="00F35B20"/>
    <w:rsid w:val="00F35DD1"/>
    <w:rsid w:val="00F35E4D"/>
    <w:rsid w:val="00F35EE2"/>
    <w:rsid w:val="00F36259"/>
    <w:rsid w:val="00F36560"/>
    <w:rsid w:val="00F36685"/>
    <w:rsid w:val="00F36B20"/>
    <w:rsid w:val="00F36CA0"/>
    <w:rsid w:val="00F37336"/>
    <w:rsid w:val="00F37362"/>
    <w:rsid w:val="00F376F3"/>
    <w:rsid w:val="00F37814"/>
    <w:rsid w:val="00F37863"/>
    <w:rsid w:val="00F37C6E"/>
    <w:rsid w:val="00F4046D"/>
    <w:rsid w:val="00F409C0"/>
    <w:rsid w:val="00F40B30"/>
    <w:rsid w:val="00F40FC1"/>
    <w:rsid w:val="00F4126E"/>
    <w:rsid w:val="00F414C2"/>
    <w:rsid w:val="00F417CC"/>
    <w:rsid w:val="00F41ACB"/>
    <w:rsid w:val="00F41EEE"/>
    <w:rsid w:val="00F41EF6"/>
    <w:rsid w:val="00F428BF"/>
    <w:rsid w:val="00F42E94"/>
    <w:rsid w:val="00F43022"/>
    <w:rsid w:val="00F430AC"/>
    <w:rsid w:val="00F43440"/>
    <w:rsid w:val="00F439B2"/>
    <w:rsid w:val="00F43D75"/>
    <w:rsid w:val="00F44229"/>
    <w:rsid w:val="00F44953"/>
    <w:rsid w:val="00F44A64"/>
    <w:rsid w:val="00F44C39"/>
    <w:rsid w:val="00F44F99"/>
    <w:rsid w:val="00F4507B"/>
    <w:rsid w:val="00F45182"/>
    <w:rsid w:val="00F4537F"/>
    <w:rsid w:val="00F45544"/>
    <w:rsid w:val="00F4575C"/>
    <w:rsid w:val="00F45DAE"/>
    <w:rsid w:val="00F45EF2"/>
    <w:rsid w:val="00F471A8"/>
    <w:rsid w:val="00F4740D"/>
    <w:rsid w:val="00F479D6"/>
    <w:rsid w:val="00F50081"/>
    <w:rsid w:val="00F50689"/>
    <w:rsid w:val="00F507AD"/>
    <w:rsid w:val="00F507C6"/>
    <w:rsid w:val="00F50A1A"/>
    <w:rsid w:val="00F50B00"/>
    <w:rsid w:val="00F50CA0"/>
    <w:rsid w:val="00F510DB"/>
    <w:rsid w:val="00F52020"/>
    <w:rsid w:val="00F5212F"/>
    <w:rsid w:val="00F526F0"/>
    <w:rsid w:val="00F5271B"/>
    <w:rsid w:val="00F52B4B"/>
    <w:rsid w:val="00F52CAF"/>
    <w:rsid w:val="00F5362B"/>
    <w:rsid w:val="00F538FA"/>
    <w:rsid w:val="00F54D77"/>
    <w:rsid w:val="00F55358"/>
    <w:rsid w:val="00F5574F"/>
    <w:rsid w:val="00F55DCE"/>
    <w:rsid w:val="00F562D5"/>
    <w:rsid w:val="00F562D6"/>
    <w:rsid w:val="00F56A24"/>
    <w:rsid w:val="00F57A67"/>
    <w:rsid w:val="00F57F0E"/>
    <w:rsid w:val="00F60C9D"/>
    <w:rsid w:val="00F60E78"/>
    <w:rsid w:val="00F610BA"/>
    <w:rsid w:val="00F612A0"/>
    <w:rsid w:val="00F612EC"/>
    <w:rsid w:val="00F6271D"/>
    <w:rsid w:val="00F62BA8"/>
    <w:rsid w:val="00F63085"/>
    <w:rsid w:val="00F6308A"/>
    <w:rsid w:val="00F633E3"/>
    <w:rsid w:val="00F63405"/>
    <w:rsid w:val="00F63A6A"/>
    <w:rsid w:val="00F63DBF"/>
    <w:rsid w:val="00F6416A"/>
    <w:rsid w:val="00F64719"/>
    <w:rsid w:val="00F64772"/>
    <w:rsid w:val="00F64B38"/>
    <w:rsid w:val="00F64E35"/>
    <w:rsid w:val="00F651AF"/>
    <w:rsid w:val="00F658B0"/>
    <w:rsid w:val="00F664EC"/>
    <w:rsid w:val="00F664FB"/>
    <w:rsid w:val="00F66C17"/>
    <w:rsid w:val="00F66FB0"/>
    <w:rsid w:val="00F67331"/>
    <w:rsid w:val="00F67546"/>
    <w:rsid w:val="00F678A3"/>
    <w:rsid w:val="00F678B4"/>
    <w:rsid w:val="00F6796F"/>
    <w:rsid w:val="00F67F82"/>
    <w:rsid w:val="00F7094C"/>
    <w:rsid w:val="00F70BA1"/>
    <w:rsid w:val="00F7125C"/>
    <w:rsid w:val="00F715B1"/>
    <w:rsid w:val="00F71B0E"/>
    <w:rsid w:val="00F71B79"/>
    <w:rsid w:val="00F71D16"/>
    <w:rsid w:val="00F71EF5"/>
    <w:rsid w:val="00F7234D"/>
    <w:rsid w:val="00F72382"/>
    <w:rsid w:val="00F7243A"/>
    <w:rsid w:val="00F72C05"/>
    <w:rsid w:val="00F72C6A"/>
    <w:rsid w:val="00F73A63"/>
    <w:rsid w:val="00F73BE8"/>
    <w:rsid w:val="00F73DC5"/>
    <w:rsid w:val="00F73F6D"/>
    <w:rsid w:val="00F742F3"/>
    <w:rsid w:val="00F74528"/>
    <w:rsid w:val="00F745E6"/>
    <w:rsid w:val="00F74605"/>
    <w:rsid w:val="00F74A73"/>
    <w:rsid w:val="00F74BB8"/>
    <w:rsid w:val="00F74EEA"/>
    <w:rsid w:val="00F750B7"/>
    <w:rsid w:val="00F757BC"/>
    <w:rsid w:val="00F7593B"/>
    <w:rsid w:val="00F764FF"/>
    <w:rsid w:val="00F76574"/>
    <w:rsid w:val="00F7660C"/>
    <w:rsid w:val="00F767BE"/>
    <w:rsid w:val="00F76FC2"/>
    <w:rsid w:val="00F774FE"/>
    <w:rsid w:val="00F77856"/>
    <w:rsid w:val="00F77F47"/>
    <w:rsid w:val="00F77FEF"/>
    <w:rsid w:val="00F801DF"/>
    <w:rsid w:val="00F80317"/>
    <w:rsid w:val="00F80AAC"/>
    <w:rsid w:val="00F810FD"/>
    <w:rsid w:val="00F812C9"/>
    <w:rsid w:val="00F8131A"/>
    <w:rsid w:val="00F81432"/>
    <w:rsid w:val="00F81A23"/>
    <w:rsid w:val="00F81E7B"/>
    <w:rsid w:val="00F82200"/>
    <w:rsid w:val="00F82BC4"/>
    <w:rsid w:val="00F82F9D"/>
    <w:rsid w:val="00F8301F"/>
    <w:rsid w:val="00F836D5"/>
    <w:rsid w:val="00F83E52"/>
    <w:rsid w:val="00F84309"/>
    <w:rsid w:val="00F84381"/>
    <w:rsid w:val="00F84610"/>
    <w:rsid w:val="00F847CF"/>
    <w:rsid w:val="00F84B49"/>
    <w:rsid w:val="00F84C31"/>
    <w:rsid w:val="00F8542A"/>
    <w:rsid w:val="00F85551"/>
    <w:rsid w:val="00F86118"/>
    <w:rsid w:val="00F86362"/>
    <w:rsid w:val="00F86B39"/>
    <w:rsid w:val="00F86E4A"/>
    <w:rsid w:val="00F87593"/>
    <w:rsid w:val="00F87781"/>
    <w:rsid w:val="00F916AB"/>
    <w:rsid w:val="00F91957"/>
    <w:rsid w:val="00F91C33"/>
    <w:rsid w:val="00F92030"/>
    <w:rsid w:val="00F9245F"/>
    <w:rsid w:val="00F9254D"/>
    <w:rsid w:val="00F92961"/>
    <w:rsid w:val="00F92B83"/>
    <w:rsid w:val="00F92CE8"/>
    <w:rsid w:val="00F93250"/>
    <w:rsid w:val="00F93DA3"/>
    <w:rsid w:val="00F93ECE"/>
    <w:rsid w:val="00F9403B"/>
    <w:rsid w:val="00F942BC"/>
    <w:rsid w:val="00F94AB9"/>
    <w:rsid w:val="00F94BDC"/>
    <w:rsid w:val="00F95438"/>
    <w:rsid w:val="00F95CA5"/>
    <w:rsid w:val="00F96118"/>
    <w:rsid w:val="00F967BB"/>
    <w:rsid w:val="00F96B60"/>
    <w:rsid w:val="00F96CCE"/>
    <w:rsid w:val="00F96E76"/>
    <w:rsid w:val="00F97651"/>
    <w:rsid w:val="00F97D74"/>
    <w:rsid w:val="00FA0805"/>
    <w:rsid w:val="00FA098F"/>
    <w:rsid w:val="00FA0FEB"/>
    <w:rsid w:val="00FA1742"/>
    <w:rsid w:val="00FA17F9"/>
    <w:rsid w:val="00FA1A8A"/>
    <w:rsid w:val="00FA308C"/>
    <w:rsid w:val="00FA3353"/>
    <w:rsid w:val="00FA3383"/>
    <w:rsid w:val="00FA34C7"/>
    <w:rsid w:val="00FA36CC"/>
    <w:rsid w:val="00FA3B66"/>
    <w:rsid w:val="00FA3D2F"/>
    <w:rsid w:val="00FA3D7F"/>
    <w:rsid w:val="00FA4638"/>
    <w:rsid w:val="00FA4698"/>
    <w:rsid w:val="00FA4921"/>
    <w:rsid w:val="00FA4E61"/>
    <w:rsid w:val="00FA5538"/>
    <w:rsid w:val="00FA5929"/>
    <w:rsid w:val="00FA5C7F"/>
    <w:rsid w:val="00FA5E7E"/>
    <w:rsid w:val="00FA677F"/>
    <w:rsid w:val="00FA6962"/>
    <w:rsid w:val="00FA6C50"/>
    <w:rsid w:val="00FA6E2A"/>
    <w:rsid w:val="00FA74BD"/>
    <w:rsid w:val="00FA75BD"/>
    <w:rsid w:val="00FA7A5E"/>
    <w:rsid w:val="00FB2222"/>
    <w:rsid w:val="00FB257F"/>
    <w:rsid w:val="00FB2A30"/>
    <w:rsid w:val="00FB2DE5"/>
    <w:rsid w:val="00FB346A"/>
    <w:rsid w:val="00FB3CAD"/>
    <w:rsid w:val="00FB3EA7"/>
    <w:rsid w:val="00FB4731"/>
    <w:rsid w:val="00FB4C2A"/>
    <w:rsid w:val="00FB4DB4"/>
    <w:rsid w:val="00FB58C2"/>
    <w:rsid w:val="00FB5A8D"/>
    <w:rsid w:val="00FB5F09"/>
    <w:rsid w:val="00FB6B43"/>
    <w:rsid w:val="00FB6BC4"/>
    <w:rsid w:val="00FB6BEC"/>
    <w:rsid w:val="00FB7125"/>
    <w:rsid w:val="00FB7629"/>
    <w:rsid w:val="00FB7F4A"/>
    <w:rsid w:val="00FC0247"/>
    <w:rsid w:val="00FC054E"/>
    <w:rsid w:val="00FC0BD1"/>
    <w:rsid w:val="00FC0EAD"/>
    <w:rsid w:val="00FC13C4"/>
    <w:rsid w:val="00FC1C55"/>
    <w:rsid w:val="00FC219D"/>
    <w:rsid w:val="00FC2485"/>
    <w:rsid w:val="00FC257C"/>
    <w:rsid w:val="00FC258B"/>
    <w:rsid w:val="00FC2D3A"/>
    <w:rsid w:val="00FC2FBF"/>
    <w:rsid w:val="00FC338E"/>
    <w:rsid w:val="00FC3B9B"/>
    <w:rsid w:val="00FC449D"/>
    <w:rsid w:val="00FC481C"/>
    <w:rsid w:val="00FC4968"/>
    <w:rsid w:val="00FC49A7"/>
    <w:rsid w:val="00FC4BFD"/>
    <w:rsid w:val="00FC4CA4"/>
    <w:rsid w:val="00FC4E68"/>
    <w:rsid w:val="00FC51A3"/>
    <w:rsid w:val="00FC5245"/>
    <w:rsid w:val="00FC66C3"/>
    <w:rsid w:val="00FC66CF"/>
    <w:rsid w:val="00FC68D4"/>
    <w:rsid w:val="00FC6A3C"/>
    <w:rsid w:val="00FC6BEC"/>
    <w:rsid w:val="00FC6D6F"/>
    <w:rsid w:val="00FC79AD"/>
    <w:rsid w:val="00FC79B0"/>
    <w:rsid w:val="00FC79FB"/>
    <w:rsid w:val="00FC7A1A"/>
    <w:rsid w:val="00FC7DAC"/>
    <w:rsid w:val="00FC7F15"/>
    <w:rsid w:val="00FC7FA1"/>
    <w:rsid w:val="00FD00D8"/>
    <w:rsid w:val="00FD0A20"/>
    <w:rsid w:val="00FD0B9D"/>
    <w:rsid w:val="00FD0D5D"/>
    <w:rsid w:val="00FD1184"/>
    <w:rsid w:val="00FD15F7"/>
    <w:rsid w:val="00FD161B"/>
    <w:rsid w:val="00FD16FF"/>
    <w:rsid w:val="00FD1E27"/>
    <w:rsid w:val="00FD2286"/>
    <w:rsid w:val="00FD2563"/>
    <w:rsid w:val="00FD29C3"/>
    <w:rsid w:val="00FD2AF6"/>
    <w:rsid w:val="00FD31B4"/>
    <w:rsid w:val="00FD31D1"/>
    <w:rsid w:val="00FD3718"/>
    <w:rsid w:val="00FD4FC0"/>
    <w:rsid w:val="00FD552F"/>
    <w:rsid w:val="00FD57A1"/>
    <w:rsid w:val="00FD6150"/>
    <w:rsid w:val="00FD62B2"/>
    <w:rsid w:val="00FD6638"/>
    <w:rsid w:val="00FD69C3"/>
    <w:rsid w:val="00FD6A82"/>
    <w:rsid w:val="00FD6FAF"/>
    <w:rsid w:val="00FD79A6"/>
    <w:rsid w:val="00FD7A9F"/>
    <w:rsid w:val="00FD7BE7"/>
    <w:rsid w:val="00FE019E"/>
    <w:rsid w:val="00FE04AB"/>
    <w:rsid w:val="00FE0946"/>
    <w:rsid w:val="00FE0AA0"/>
    <w:rsid w:val="00FE0DD3"/>
    <w:rsid w:val="00FE119C"/>
    <w:rsid w:val="00FE15C8"/>
    <w:rsid w:val="00FE1AF1"/>
    <w:rsid w:val="00FE22DC"/>
    <w:rsid w:val="00FE2538"/>
    <w:rsid w:val="00FE27CB"/>
    <w:rsid w:val="00FE2C05"/>
    <w:rsid w:val="00FE2D6E"/>
    <w:rsid w:val="00FE2F1E"/>
    <w:rsid w:val="00FE2F23"/>
    <w:rsid w:val="00FE2F61"/>
    <w:rsid w:val="00FE34A0"/>
    <w:rsid w:val="00FE3A72"/>
    <w:rsid w:val="00FE403E"/>
    <w:rsid w:val="00FE4441"/>
    <w:rsid w:val="00FE46D8"/>
    <w:rsid w:val="00FE49F0"/>
    <w:rsid w:val="00FE4D9B"/>
    <w:rsid w:val="00FE57B3"/>
    <w:rsid w:val="00FE58A3"/>
    <w:rsid w:val="00FE5AA0"/>
    <w:rsid w:val="00FE5AC9"/>
    <w:rsid w:val="00FE5D2F"/>
    <w:rsid w:val="00FE5F53"/>
    <w:rsid w:val="00FE61FB"/>
    <w:rsid w:val="00FE66CF"/>
    <w:rsid w:val="00FE6927"/>
    <w:rsid w:val="00FE6AD3"/>
    <w:rsid w:val="00FE6FE6"/>
    <w:rsid w:val="00FE70CE"/>
    <w:rsid w:val="00FE7444"/>
    <w:rsid w:val="00FE74EC"/>
    <w:rsid w:val="00FE7B78"/>
    <w:rsid w:val="00FF001D"/>
    <w:rsid w:val="00FF028E"/>
    <w:rsid w:val="00FF04BD"/>
    <w:rsid w:val="00FF09A1"/>
    <w:rsid w:val="00FF0E0D"/>
    <w:rsid w:val="00FF120C"/>
    <w:rsid w:val="00FF18BC"/>
    <w:rsid w:val="00FF1A03"/>
    <w:rsid w:val="00FF1E1B"/>
    <w:rsid w:val="00FF1EAC"/>
    <w:rsid w:val="00FF24B5"/>
    <w:rsid w:val="00FF267A"/>
    <w:rsid w:val="00FF2E1E"/>
    <w:rsid w:val="00FF3B86"/>
    <w:rsid w:val="00FF403A"/>
    <w:rsid w:val="00FF4639"/>
    <w:rsid w:val="00FF48F0"/>
    <w:rsid w:val="00FF4ABA"/>
    <w:rsid w:val="00FF4C30"/>
    <w:rsid w:val="00FF4D54"/>
    <w:rsid w:val="00FF4DE6"/>
    <w:rsid w:val="00FF5056"/>
    <w:rsid w:val="00FF55B3"/>
    <w:rsid w:val="00FF574A"/>
    <w:rsid w:val="00FF5996"/>
    <w:rsid w:val="00FF5D5D"/>
    <w:rsid w:val="00FF649C"/>
    <w:rsid w:val="00FF6810"/>
    <w:rsid w:val="00FF6874"/>
    <w:rsid w:val="00FF68DA"/>
    <w:rsid w:val="00FF6B2F"/>
    <w:rsid w:val="00FF6BEA"/>
    <w:rsid w:val="00FF6DC7"/>
    <w:rsid w:val="00FF6FCB"/>
    <w:rsid w:val="00FF703E"/>
    <w:rsid w:val="00FF70B7"/>
    <w:rsid w:val="012C6B1B"/>
    <w:rsid w:val="01B90F81"/>
    <w:rsid w:val="01F734D6"/>
    <w:rsid w:val="027F6622"/>
    <w:rsid w:val="028C9A52"/>
    <w:rsid w:val="02AFF18B"/>
    <w:rsid w:val="02D19C8C"/>
    <w:rsid w:val="034AEA37"/>
    <w:rsid w:val="0369F76F"/>
    <w:rsid w:val="03D6420C"/>
    <w:rsid w:val="03FF366F"/>
    <w:rsid w:val="047EFC28"/>
    <w:rsid w:val="0490B45D"/>
    <w:rsid w:val="049CF972"/>
    <w:rsid w:val="05536B24"/>
    <w:rsid w:val="0558BDC3"/>
    <w:rsid w:val="05BA7C18"/>
    <w:rsid w:val="05CF320B"/>
    <w:rsid w:val="05F3ABA6"/>
    <w:rsid w:val="06154BE2"/>
    <w:rsid w:val="063CB3DB"/>
    <w:rsid w:val="0676D056"/>
    <w:rsid w:val="0687AD7C"/>
    <w:rsid w:val="06F60B80"/>
    <w:rsid w:val="07192460"/>
    <w:rsid w:val="0721DB77"/>
    <w:rsid w:val="0734DD3E"/>
    <w:rsid w:val="074B4F61"/>
    <w:rsid w:val="076F24D5"/>
    <w:rsid w:val="07EBB53B"/>
    <w:rsid w:val="08014C9F"/>
    <w:rsid w:val="0891DBE1"/>
    <w:rsid w:val="08B0F969"/>
    <w:rsid w:val="08EA508A"/>
    <w:rsid w:val="0916884F"/>
    <w:rsid w:val="0925E3BA"/>
    <w:rsid w:val="099FF78F"/>
    <w:rsid w:val="09AD1893"/>
    <w:rsid w:val="09AF9857"/>
    <w:rsid w:val="09DE39E0"/>
    <w:rsid w:val="09F86ACD"/>
    <w:rsid w:val="0A461890"/>
    <w:rsid w:val="0A512497"/>
    <w:rsid w:val="0A92B47D"/>
    <w:rsid w:val="0AA4D1BE"/>
    <w:rsid w:val="0AA79B78"/>
    <w:rsid w:val="0ACEA93B"/>
    <w:rsid w:val="0B0F486F"/>
    <w:rsid w:val="0B2FF40A"/>
    <w:rsid w:val="0B53E17D"/>
    <w:rsid w:val="0B990C5D"/>
    <w:rsid w:val="0BA883CC"/>
    <w:rsid w:val="0BC92919"/>
    <w:rsid w:val="0BE26241"/>
    <w:rsid w:val="0C205DFF"/>
    <w:rsid w:val="0C677550"/>
    <w:rsid w:val="0C85BCE7"/>
    <w:rsid w:val="0E590AC5"/>
    <w:rsid w:val="0E697E2F"/>
    <w:rsid w:val="0E9D52EC"/>
    <w:rsid w:val="0EC8DA7A"/>
    <w:rsid w:val="0F54853C"/>
    <w:rsid w:val="0F5AF60C"/>
    <w:rsid w:val="0FB15F4D"/>
    <w:rsid w:val="0FD4F26F"/>
    <w:rsid w:val="0FDB5354"/>
    <w:rsid w:val="0FFD7295"/>
    <w:rsid w:val="1015E22E"/>
    <w:rsid w:val="1046F178"/>
    <w:rsid w:val="1082883D"/>
    <w:rsid w:val="1088E877"/>
    <w:rsid w:val="10C9FC03"/>
    <w:rsid w:val="10DFF9B6"/>
    <w:rsid w:val="10E17C5F"/>
    <w:rsid w:val="1115FD79"/>
    <w:rsid w:val="1139B960"/>
    <w:rsid w:val="11485089"/>
    <w:rsid w:val="1152979A"/>
    <w:rsid w:val="119AB331"/>
    <w:rsid w:val="119B90C8"/>
    <w:rsid w:val="11D0ABE6"/>
    <w:rsid w:val="125FCA03"/>
    <w:rsid w:val="126C3BE1"/>
    <w:rsid w:val="126DFAD1"/>
    <w:rsid w:val="129AB826"/>
    <w:rsid w:val="12A71854"/>
    <w:rsid w:val="12BCC390"/>
    <w:rsid w:val="12EE2B69"/>
    <w:rsid w:val="13090661"/>
    <w:rsid w:val="132C811A"/>
    <w:rsid w:val="134A7CB8"/>
    <w:rsid w:val="14109EEC"/>
    <w:rsid w:val="141AC971"/>
    <w:rsid w:val="1428C08F"/>
    <w:rsid w:val="1440EE3C"/>
    <w:rsid w:val="144B7FB4"/>
    <w:rsid w:val="14765C15"/>
    <w:rsid w:val="1493A77E"/>
    <w:rsid w:val="149D895B"/>
    <w:rsid w:val="14E2918B"/>
    <w:rsid w:val="1557A96D"/>
    <w:rsid w:val="1581FE18"/>
    <w:rsid w:val="161AC808"/>
    <w:rsid w:val="162DAA7F"/>
    <w:rsid w:val="169186AC"/>
    <w:rsid w:val="16D4545E"/>
    <w:rsid w:val="17024195"/>
    <w:rsid w:val="1731D07D"/>
    <w:rsid w:val="1758B0C4"/>
    <w:rsid w:val="17B73D56"/>
    <w:rsid w:val="17E333A4"/>
    <w:rsid w:val="1830EFBF"/>
    <w:rsid w:val="189F27D2"/>
    <w:rsid w:val="18FBCBA0"/>
    <w:rsid w:val="19699CC4"/>
    <w:rsid w:val="19766230"/>
    <w:rsid w:val="197B6B2B"/>
    <w:rsid w:val="19829A41"/>
    <w:rsid w:val="19AE93B3"/>
    <w:rsid w:val="19C36D09"/>
    <w:rsid w:val="1A403C46"/>
    <w:rsid w:val="1A61C06D"/>
    <w:rsid w:val="1A6D39C8"/>
    <w:rsid w:val="1AF1C73A"/>
    <w:rsid w:val="1B5877BD"/>
    <w:rsid w:val="1BDDB56E"/>
    <w:rsid w:val="1C0A6753"/>
    <w:rsid w:val="1C44B7F0"/>
    <w:rsid w:val="1C6990F2"/>
    <w:rsid w:val="1D162C2A"/>
    <w:rsid w:val="1D45CAB2"/>
    <w:rsid w:val="1D4A912D"/>
    <w:rsid w:val="1DB1B1D4"/>
    <w:rsid w:val="1DD92EDC"/>
    <w:rsid w:val="1E5BD84D"/>
    <w:rsid w:val="1E819E3E"/>
    <w:rsid w:val="1EA1A00B"/>
    <w:rsid w:val="1EA81C84"/>
    <w:rsid w:val="1EAE8150"/>
    <w:rsid w:val="1ED02D6B"/>
    <w:rsid w:val="1ED587EC"/>
    <w:rsid w:val="1F9D6876"/>
    <w:rsid w:val="1F9EA6D0"/>
    <w:rsid w:val="1FA6674B"/>
    <w:rsid w:val="1FF5FE26"/>
    <w:rsid w:val="20253765"/>
    <w:rsid w:val="203113DF"/>
    <w:rsid w:val="211361BE"/>
    <w:rsid w:val="2121A411"/>
    <w:rsid w:val="216C8F4D"/>
    <w:rsid w:val="21741731"/>
    <w:rsid w:val="21A3B734"/>
    <w:rsid w:val="21D1078D"/>
    <w:rsid w:val="22007B41"/>
    <w:rsid w:val="2283527E"/>
    <w:rsid w:val="22BCAB24"/>
    <w:rsid w:val="23486D4C"/>
    <w:rsid w:val="2358E5D7"/>
    <w:rsid w:val="2363E348"/>
    <w:rsid w:val="244A99B2"/>
    <w:rsid w:val="24751A50"/>
    <w:rsid w:val="24C2D3F9"/>
    <w:rsid w:val="24E9C90E"/>
    <w:rsid w:val="24F58375"/>
    <w:rsid w:val="253C963D"/>
    <w:rsid w:val="25599A61"/>
    <w:rsid w:val="259D15B9"/>
    <w:rsid w:val="26222749"/>
    <w:rsid w:val="2633FB30"/>
    <w:rsid w:val="26410B0A"/>
    <w:rsid w:val="2675B9C8"/>
    <w:rsid w:val="26E6B0A7"/>
    <w:rsid w:val="26F6EBD0"/>
    <w:rsid w:val="2702DFFD"/>
    <w:rsid w:val="274162FB"/>
    <w:rsid w:val="2835A74A"/>
    <w:rsid w:val="28458BC8"/>
    <w:rsid w:val="286987ED"/>
    <w:rsid w:val="289292CB"/>
    <w:rsid w:val="28B98FCD"/>
    <w:rsid w:val="28CDCD5C"/>
    <w:rsid w:val="28E82120"/>
    <w:rsid w:val="28F09A41"/>
    <w:rsid w:val="2956435F"/>
    <w:rsid w:val="29773C8B"/>
    <w:rsid w:val="29E3EB24"/>
    <w:rsid w:val="2A08DBAA"/>
    <w:rsid w:val="2A0DDD4C"/>
    <w:rsid w:val="2A8A88C0"/>
    <w:rsid w:val="2AFFA706"/>
    <w:rsid w:val="2B12F6F9"/>
    <w:rsid w:val="2B8290AA"/>
    <w:rsid w:val="2BE2E16D"/>
    <w:rsid w:val="2C0EC45B"/>
    <w:rsid w:val="2C274D4F"/>
    <w:rsid w:val="2D626EAE"/>
    <w:rsid w:val="2D739B85"/>
    <w:rsid w:val="2D97F12E"/>
    <w:rsid w:val="2DC1F054"/>
    <w:rsid w:val="2E08D89C"/>
    <w:rsid w:val="2EB06A0E"/>
    <w:rsid w:val="2EE2FB45"/>
    <w:rsid w:val="2F5613B4"/>
    <w:rsid w:val="3042AFF9"/>
    <w:rsid w:val="30677AE4"/>
    <w:rsid w:val="30818A1E"/>
    <w:rsid w:val="30A02BF6"/>
    <w:rsid w:val="30F61C48"/>
    <w:rsid w:val="310BDE02"/>
    <w:rsid w:val="311D3EB8"/>
    <w:rsid w:val="313FFD62"/>
    <w:rsid w:val="31A9C70B"/>
    <w:rsid w:val="31D2EF43"/>
    <w:rsid w:val="31F7A1EA"/>
    <w:rsid w:val="32037369"/>
    <w:rsid w:val="329F8168"/>
    <w:rsid w:val="32ABEFD6"/>
    <w:rsid w:val="3310B1B6"/>
    <w:rsid w:val="33A46D97"/>
    <w:rsid w:val="33DAFE7E"/>
    <w:rsid w:val="340507FC"/>
    <w:rsid w:val="348D6805"/>
    <w:rsid w:val="35263757"/>
    <w:rsid w:val="3568AB6E"/>
    <w:rsid w:val="356C1535"/>
    <w:rsid w:val="360BE6A1"/>
    <w:rsid w:val="360E7BE0"/>
    <w:rsid w:val="362A8879"/>
    <w:rsid w:val="363F59BD"/>
    <w:rsid w:val="365B1C68"/>
    <w:rsid w:val="36B37F37"/>
    <w:rsid w:val="36BA18B9"/>
    <w:rsid w:val="36F18A58"/>
    <w:rsid w:val="371C3AFB"/>
    <w:rsid w:val="372109FF"/>
    <w:rsid w:val="377DD51B"/>
    <w:rsid w:val="37FDAB5F"/>
    <w:rsid w:val="38A6E7BD"/>
    <w:rsid w:val="38B28AC5"/>
    <w:rsid w:val="39909954"/>
    <w:rsid w:val="3A265424"/>
    <w:rsid w:val="3A4F12B1"/>
    <w:rsid w:val="3A994E8B"/>
    <w:rsid w:val="3AD7CFE0"/>
    <w:rsid w:val="3AE90162"/>
    <w:rsid w:val="3BA1EE55"/>
    <w:rsid w:val="3C8FBBB5"/>
    <w:rsid w:val="3CF400A5"/>
    <w:rsid w:val="3D1425CB"/>
    <w:rsid w:val="3D3A551C"/>
    <w:rsid w:val="3D539642"/>
    <w:rsid w:val="3E315412"/>
    <w:rsid w:val="3E7912E6"/>
    <w:rsid w:val="3E7D9042"/>
    <w:rsid w:val="3F4D5936"/>
    <w:rsid w:val="3F64C112"/>
    <w:rsid w:val="3FA93D32"/>
    <w:rsid w:val="3FF67826"/>
    <w:rsid w:val="40390ED5"/>
    <w:rsid w:val="40A2FEC4"/>
    <w:rsid w:val="40A72352"/>
    <w:rsid w:val="40B1622A"/>
    <w:rsid w:val="40CD3C90"/>
    <w:rsid w:val="40D18740"/>
    <w:rsid w:val="41503628"/>
    <w:rsid w:val="41831EAE"/>
    <w:rsid w:val="421911CC"/>
    <w:rsid w:val="42848269"/>
    <w:rsid w:val="434015A5"/>
    <w:rsid w:val="435BD137"/>
    <w:rsid w:val="438329E6"/>
    <w:rsid w:val="43C7AA48"/>
    <w:rsid w:val="442052CA"/>
    <w:rsid w:val="4443475E"/>
    <w:rsid w:val="4497BB18"/>
    <w:rsid w:val="44A1F4FC"/>
    <w:rsid w:val="44D84883"/>
    <w:rsid w:val="46177FF0"/>
    <w:rsid w:val="46262DB8"/>
    <w:rsid w:val="4626BA98"/>
    <w:rsid w:val="463D64AA"/>
    <w:rsid w:val="46F1F9A1"/>
    <w:rsid w:val="46FE65D5"/>
    <w:rsid w:val="4757E4BE"/>
    <w:rsid w:val="47635442"/>
    <w:rsid w:val="47BB52B1"/>
    <w:rsid w:val="481CBD1C"/>
    <w:rsid w:val="48274D1D"/>
    <w:rsid w:val="4882A704"/>
    <w:rsid w:val="48DD88F7"/>
    <w:rsid w:val="49239230"/>
    <w:rsid w:val="49BE262B"/>
    <w:rsid w:val="49D7ACCF"/>
    <w:rsid w:val="4A4901D7"/>
    <w:rsid w:val="4A7AD5A2"/>
    <w:rsid w:val="4AAD7FA4"/>
    <w:rsid w:val="4AB774EF"/>
    <w:rsid w:val="4AB9FFB5"/>
    <w:rsid w:val="4AF99EDB"/>
    <w:rsid w:val="4C22D8BB"/>
    <w:rsid w:val="4C395262"/>
    <w:rsid w:val="4C97D7B4"/>
    <w:rsid w:val="4CC293FC"/>
    <w:rsid w:val="4CC99CF7"/>
    <w:rsid w:val="4D40F378"/>
    <w:rsid w:val="4D95AC70"/>
    <w:rsid w:val="4DA7623D"/>
    <w:rsid w:val="4DB150D5"/>
    <w:rsid w:val="4DDA42AB"/>
    <w:rsid w:val="4DEF7B6F"/>
    <w:rsid w:val="4DFBE17D"/>
    <w:rsid w:val="4DFF0D7F"/>
    <w:rsid w:val="4E5196A5"/>
    <w:rsid w:val="4EACDC69"/>
    <w:rsid w:val="4FA9BBD9"/>
    <w:rsid w:val="4FBA8086"/>
    <w:rsid w:val="4FC8BF58"/>
    <w:rsid w:val="4FE1402D"/>
    <w:rsid w:val="501393A6"/>
    <w:rsid w:val="503C6633"/>
    <w:rsid w:val="505BCF53"/>
    <w:rsid w:val="50ABCDE1"/>
    <w:rsid w:val="50B484B5"/>
    <w:rsid w:val="50B7DCAA"/>
    <w:rsid w:val="50B8B9D4"/>
    <w:rsid w:val="50EFFD68"/>
    <w:rsid w:val="50FD531D"/>
    <w:rsid w:val="51E14779"/>
    <w:rsid w:val="51E78411"/>
    <w:rsid w:val="51F22C2D"/>
    <w:rsid w:val="520E8555"/>
    <w:rsid w:val="5220D70C"/>
    <w:rsid w:val="525454DD"/>
    <w:rsid w:val="5268ABB1"/>
    <w:rsid w:val="528180FA"/>
    <w:rsid w:val="52B2555B"/>
    <w:rsid w:val="52EA2F8E"/>
    <w:rsid w:val="53006D30"/>
    <w:rsid w:val="539C1037"/>
    <w:rsid w:val="53C42023"/>
    <w:rsid w:val="543547A4"/>
    <w:rsid w:val="54632258"/>
    <w:rsid w:val="548316C1"/>
    <w:rsid w:val="548DE714"/>
    <w:rsid w:val="54A680E0"/>
    <w:rsid w:val="54D70A58"/>
    <w:rsid w:val="54D7991E"/>
    <w:rsid w:val="54E4996B"/>
    <w:rsid w:val="550E102E"/>
    <w:rsid w:val="55C4690B"/>
    <w:rsid w:val="55D11805"/>
    <w:rsid w:val="55DC6231"/>
    <w:rsid w:val="55F811F7"/>
    <w:rsid w:val="56460EF1"/>
    <w:rsid w:val="566BEA4D"/>
    <w:rsid w:val="567330FC"/>
    <w:rsid w:val="5673697F"/>
    <w:rsid w:val="5676CE6D"/>
    <w:rsid w:val="5779F2A9"/>
    <w:rsid w:val="578425C4"/>
    <w:rsid w:val="58100148"/>
    <w:rsid w:val="5833FD1A"/>
    <w:rsid w:val="5834F49B"/>
    <w:rsid w:val="586F749F"/>
    <w:rsid w:val="5896CC4C"/>
    <w:rsid w:val="58E4B20D"/>
    <w:rsid w:val="5901B784"/>
    <w:rsid w:val="598E16C0"/>
    <w:rsid w:val="59A742FB"/>
    <w:rsid w:val="59AF06D6"/>
    <w:rsid w:val="59E5C0F3"/>
    <w:rsid w:val="5A2ACF8A"/>
    <w:rsid w:val="5A396B4E"/>
    <w:rsid w:val="5A8316D9"/>
    <w:rsid w:val="5ACFEB22"/>
    <w:rsid w:val="5AD4CCF0"/>
    <w:rsid w:val="5AE4F7F7"/>
    <w:rsid w:val="5B31D705"/>
    <w:rsid w:val="5B470A92"/>
    <w:rsid w:val="5BE70437"/>
    <w:rsid w:val="5BEA71C1"/>
    <w:rsid w:val="5C373FCD"/>
    <w:rsid w:val="5C557F4B"/>
    <w:rsid w:val="5CCC893A"/>
    <w:rsid w:val="5CD3291B"/>
    <w:rsid w:val="5CE8AF1C"/>
    <w:rsid w:val="5D1875D0"/>
    <w:rsid w:val="5D1CEB8E"/>
    <w:rsid w:val="5D4DB92B"/>
    <w:rsid w:val="5DA66DA3"/>
    <w:rsid w:val="5DCCDC70"/>
    <w:rsid w:val="5DDCC6D6"/>
    <w:rsid w:val="5DF8D024"/>
    <w:rsid w:val="5E29E5E7"/>
    <w:rsid w:val="5E467C75"/>
    <w:rsid w:val="5EA1F5E6"/>
    <w:rsid w:val="5F42215E"/>
    <w:rsid w:val="5FD64466"/>
    <w:rsid w:val="5FF16596"/>
    <w:rsid w:val="600E26FB"/>
    <w:rsid w:val="604C5757"/>
    <w:rsid w:val="6065BCBD"/>
    <w:rsid w:val="6093E705"/>
    <w:rsid w:val="60AD2067"/>
    <w:rsid w:val="6124E389"/>
    <w:rsid w:val="6160EF31"/>
    <w:rsid w:val="617F6629"/>
    <w:rsid w:val="619D4BF2"/>
    <w:rsid w:val="61ECCAB5"/>
    <w:rsid w:val="61F90D5E"/>
    <w:rsid w:val="61FB558E"/>
    <w:rsid w:val="62BE0C67"/>
    <w:rsid w:val="62DB79BE"/>
    <w:rsid w:val="6382D0B1"/>
    <w:rsid w:val="63C190B7"/>
    <w:rsid w:val="63E32D92"/>
    <w:rsid w:val="63E96252"/>
    <w:rsid w:val="63F7FED6"/>
    <w:rsid w:val="6435A2AF"/>
    <w:rsid w:val="64AA9734"/>
    <w:rsid w:val="658B6220"/>
    <w:rsid w:val="65AE2D8E"/>
    <w:rsid w:val="660CBC30"/>
    <w:rsid w:val="661260FF"/>
    <w:rsid w:val="66BE429F"/>
    <w:rsid w:val="671CA6E9"/>
    <w:rsid w:val="672B843C"/>
    <w:rsid w:val="67677EFD"/>
    <w:rsid w:val="6773FF0F"/>
    <w:rsid w:val="677D4217"/>
    <w:rsid w:val="67D61996"/>
    <w:rsid w:val="68132D64"/>
    <w:rsid w:val="688C2329"/>
    <w:rsid w:val="68EBC60F"/>
    <w:rsid w:val="68F26A27"/>
    <w:rsid w:val="68FB36F2"/>
    <w:rsid w:val="69CF3086"/>
    <w:rsid w:val="69FB7CAF"/>
    <w:rsid w:val="69FBFFE7"/>
    <w:rsid w:val="6A6324FE"/>
    <w:rsid w:val="6A83855F"/>
    <w:rsid w:val="6AB8E032"/>
    <w:rsid w:val="6AC3EA89"/>
    <w:rsid w:val="6AD04C21"/>
    <w:rsid w:val="6B16EF74"/>
    <w:rsid w:val="6B283651"/>
    <w:rsid w:val="6B503692"/>
    <w:rsid w:val="6B843B90"/>
    <w:rsid w:val="6B8ED3C3"/>
    <w:rsid w:val="6C842087"/>
    <w:rsid w:val="6CEE5B18"/>
    <w:rsid w:val="6DAC9A9A"/>
    <w:rsid w:val="6E24E896"/>
    <w:rsid w:val="6EB6770C"/>
    <w:rsid w:val="6EBC67BD"/>
    <w:rsid w:val="6F3522D2"/>
    <w:rsid w:val="6F5DD52D"/>
    <w:rsid w:val="6F6014B6"/>
    <w:rsid w:val="700206AD"/>
    <w:rsid w:val="701B6899"/>
    <w:rsid w:val="702D336F"/>
    <w:rsid w:val="70C60458"/>
    <w:rsid w:val="70D9A90C"/>
    <w:rsid w:val="70E03DA3"/>
    <w:rsid w:val="712C462B"/>
    <w:rsid w:val="71400674"/>
    <w:rsid w:val="71419176"/>
    <w:rsid w:val="7155E663"/>
    <w:rsid w:val="720F3628"/>
    <w:rsid w:val="721E98B8"/>
    <w:rsid w:val="7274CABC"/>
    <w:rsid w:val="72797FF8"/>
    <w:rsid w:val="7288B815"/>
    <w:rsid w:val="733AED12"/>
    <w:rsid w:val="734EDB76"/>
    <w:rsid w:val="736C1EAC"/>
    <w:rsid w:val="73C1F2BF"/>
    <w:rsid w:val="73FDE3E8"/>
    <w:rsid w:val="748DF8E4"/>
    <w:rsid w:val="74B732AB"/>
    <w:rsid w:val="74C955E8"/>
    <w:rsid w:val="75370E04"/>
    <w:rsid w:val="757039D5"/>
    <w:rsid w:val="7589D680"/>
    <w:rsid w:val="758AFB2C"/>
    <w:rsid w:val="75AF50D1"/>
    <w:rsid w:val="75E99240"/>
    <w:rsid w:val="75FB931A"/>
    <w:rsid w:val="760CF935"/>
    <w:rsid w:val="7617B79C"/>
    <w:rsid w:val="763E5298"/>
    <w:rsid w:val="765C7DAB"/>
    <w:rsid w:val="767BFEFC"/>
    <w:rsid w:val="76848CF6"/>
    <w:rsid w:val="76C0F5EB"/>
    <w:rsid w:val="76E0BF3D"/>
    <w:rsid w:val="7710AAA4"/>
    <w:rsid w:val="771B23C0"/>
    <w:rsid w:val="77D4E6D7"/>
    <w:rsid w:val="78179C8C"/>
    <w:rsid w:val="785C984D"/>
    <w:rsid w:val="785FB764"/>
    <w:rsid w:val="78617B5C"/>
    <w:rsid w:val="792E7838"/>
    <w:rsid w:val="799A5D43"/>
    <w:rsid w:val="79E1C98B"/>
    <w:rsid w:val="79F3B4AA"/>
    <w:rsid w:val="7AA3A40B"/>
    <w:rsid w:val="7AA3DFF4"/>
    <w:rsid w:val="7AA5F220"/>
    <w:rsid w:val="7AB6A54A"/>
    <w:rsid w:val="7AD63BCB"/>
    <w:rsid w:val="7AE87257"/>
    <w:rsid w:val="7BC32485"/>
    <w:rsid w:val="7BE1D4D8"/>
    <w:rsid w:val="7BF4BC01"/>
    <w:rsid w:val="7C92F634"/>
    <w:rsid w:val="7CB012AF"/>
    <w:rsid w:val="7CCF8ED3"/>
    <w:rsid w:val="7CE99B30"/>
    <w:rsid w:val="7CF60EC8"/>
    <w:rsid w:val="7CFF4876"/>
    <w:rsid w:val="7D2A5CA0"/>
    <w:rsid w:val="7D436976"/>
    <w:rsid w:val="7D43BCDA"/>
    <w:rsid w:val="7D77F23C"/>
    <w:rsid w:val="7D8397D5"/>
    <w:rsid w:val="7DB8D710"/>
    <w:rsid w:val="7DDEFB18"/>
    <w:rsid w:val="7DEC6FE1"/>
    <w:rsid w:val="7E390668"/>
    <w:rsid w:val="7E4B683E"/>
    <w:rsid w:val="7E6CAF1B"/>
    <w:rsid w:val="7ECF9835"/>
    <w:rsid w:val="7ED3002D"/>
    <w:rsid w:val="7EF199A6"/>
    <w:rsid w:val="7F37700A"/>
    <w:rsid w:val="7F4DEB82"/>
    <w:rsid w:val="7F5A790C"/>
    <w:rsid w:val="7F7FA313"/>
    <w:rsid w:val="7FA57185"/>
    <w:rsid w:val="7FAADBDE"/>
    <w:rsid w:val="7FC42DCD"/>
    <w:rsid w:val="7FCA96F6"/>
    <w:rsid w:val="7FFFE8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5CF4596"/>
  <w14:defaultImageDpi w14:val="300"/>
  <w15:docId w15:val="{5C3A8416-0E2D-4D4F-97F2-4AD1695D6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67BF"/>
    <w:pPr>
      <w:spacing w:after="80"/>
    </w:pPr>
    <w:rPr>
      <w:sz w:val="18"/>
      <w:szCs w:val="18"/>
    </w:rPr>
  </w:style>
  <w:style w:type="paragraph" w:styleId="Nadpis1">
    <w:name w:val="heading 1"/>
    <w:basedOn w:val="Normln"/>
    <w:next w:val="Normln"/>
    <w:link w:val="Nadpis1Char"/>
    <w:uiPriority w:val="9"/>
    <w:qFormat/>
    <w:rsid w:val="00B40E9F"/>
    <w:pPr>
      <w:keepNext/>
      <w:keepLines/>
      <w:spacing w:before="360"/>
      <w:outlineLvl w:val="0"/>
    </w:pPr>
    <w:rPr>
      <w:rFonts w:asciiTheme="majorHAnsi" w:eastAsiaTheme="majorEastAsia" w:hAnsiTheme="majorHAnsi" w:cstheme="majorBidi"/>
      <w:b/>
      <w:bCs/>
      <w:color w:val="CC0000" w:themeColor="text2"/>
      <w:sz w:val="32"/>
      <w:szCs w:val="32"/>
    </w:rPr>
  </w:style>
  <w:style w:type="paragraph" w:styleId="Nadpis2">
    <w:name w:val="heading 2"/>
    <w:basedOn w:val="Normln"/>
    <w:next w:val="Normln"/>
    <w:link w:val="Nadpis2Char"/>
    <w:uiPriority w:val="9"/>
    <w:semiHidden/>
    <w:unhideWhenUsed/>
    <w:qFormat/>
    <w:rsid w:val="00B40E9F"/>
    <w:pPr>
      <w:keepNext/>
      <w:keepLines/>
      <w:spacing w:before="200" w:after="0"/>
      <w:outlineLvl w:val="1"/>
    </w:pPr>
    <w:rPr>
      <w:rFonts w:asciiTheme="majorHAnsi" w:eastAsiaTheme="majorEastAsia" w:hAnsiTheme="majorHAnsi" w:cstheme="majorBidi"/>
      <w:b/>
      <w:bCs/>
      <w:color w:val="CC0000" w:themeColor="text2"/>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967BF"/>
    <w:rPr>
      <w:rFonts w:ascii="Lucida Grande" w:hAnsi="Lucida Grande" w:cs="Lucida Grande"/>
    </w:rPr>
  </w:style>
  <w:style w:type="character" w:customStyle="1" w:styleId="TextbublinyChar">
    <w:name w:val="Text bubliny Char"/>
    <w:basedOn w:val="Standardnpsmoodstavce"/>
    <w:link w:val="Textbubliny"/>
    <w:uiPriority w:val="99"/>
    <w:semiHidden/>
    <w:rsid w:val="000C57F5"/>
    <w:rPr>
      <w:rFonts w:ascii="Lucida Grande" w:hAnsi="Lucida Grande" w:cs="Lucida Grande"/>
      <w:sz w:val="18"/>
      <w:szCs w:val="18"/>
    </w:rPr>
  </w:style>
  <w:style w:type="paragraph" w:styleId="Zhlav">
    <w:name w:val="header"/>
    <w:basedOn w:val="Normln"/>
    <w:link w:val="ZhlavChar"/>
    <w:uiPriority w:val="99"/>
    <w:unhideWhenUsed/>
    <w:rsid w:val="007967BF"/>
    <w:pPr>
      <w:tabs>
        <w:tab w:val="center" w:pos="4320"/>
        <w:tab w:val="right" w:pos="8640"/>
      </w:tabs>
    </w:pPr>
  </w:style>
  <w:style w:type="character" w:customStyle="1" w:styleId="ZhlavChar">
    <w:name w:val="Záhlaví Char"/>
    <w:basedOn w:val="Standardnpsmoodstavce"/>
    <w:link w:val="Zhlav"/>
    <w:uiPriority w:val="99"/>
    <w:rsid w:val="000C57F5"/>
    <w:rPr>
      <w:sz w:val="18"/>
      <w:szCs w:val="18"/>
    </w:rPr>
  </w:style>
  <w:style w:type="paragraph" w:styleId="Zpat">
    <w:name w:val="footer"/>
    <w:basedOn w:val="Normln"/>
    <w:link w:val="ZpatChar"/>
    <w:uiPriority w:val="99"/>
    <w:unhideWhenUsed/>
    <w:rsid w:val="007967BF"/>
    <w:pPr>
      <w:tabs>
        <w:tab w:val="center" w:pos="4320"/>
        <w:tab w:val="right" w:pos="8640"/>
      </w:tabs>
    </w:pPr>
  </w:style>
  <w:style w:type="character" w:customStyle="1" w:styleId="ZpatChar">
    <w:name w:val="Zápatí Char"/>
    <w:basedOn w:val="Standardnpsmoodstavce"/>
    <w:link w:val="Zpat"/>
    <w:uiPriority w:val="99"/>
    <w:rsid w:val="000C57F5"/>
    <w:rPr>
      <w:sz w:val="18"/>
      <w:szCs w:val="18"/>
    </w:rPr>
  </w:style>
  <w:style w:type="paragraph" w:styleId="Nzev">
    <w:name w:val="Title"/>
    <w:basedOn w:val="Normln"/>
    <w:next w:val="Normln"/>
    <w:link w:val="NzevChar"/>
    <w:uiPriority w:val="10"/>
    <w:qFormat/>
    <w:rsid w:val="00FB6BC4"/>
    <w:pPr>
      <w:spacing w:after="240"/>
      <w:contextualSpacing/>
    </w:pPr>
    <w:rPr>
      <w:rFonts w:asciiTheme="majorHAnsi" w:eastAsiaTheme="majorEastAsia" w:hAnsiTheme="majorHAnsi" w:cstheme="majorBidi"/>
      <w:b/>
      <w:bCs/>
      <w:caps/>
      <w:color w:val="4B4F54" w:themeColor="text1"/>
      <w:spacing w:val="10"/>
      <w:kern w:val="28"/>
      <w:sz w:val="92"/>
      <w:szCs w:val="92"/>
    </w:rPr>
  </w:style>
  <w:style w:type="character" w:customStyle="1" w:styleId="NzevChar">
    <w:name w:val="Název Char"/>
    <w:basedOn w:val="Standardnpsmoodstavce"/>
    <w:link w:val="Nzev"/>
    <w:uiPriority w:val="10"/>
    <w:rsid w:val="00FB6BC4"/>
    <w:rPr>
      <w:rFonts w:asciiTheme="majorHAnsi" w:eastAsiaTheme="majorEastAsia" w:hAnsiTheme="majorHAnsi" w:cstheme="majorBidi"/>
      <w:b/>
      <w:bCs/>
      <w:caps/>
      <w:color w:val="4B4F54" w:themeColor="text1"/>
      <w:spacing w:val="10"/>
      <w:kern w:val="28"/>
      <w:sz w:val="92"/>
      <w:szCs w:val="92"/>
    </w:rPr>
  </w:style>
  <w:style w:type="character" w:customStyle="1" w:styleId="Nadpis1Char">
    <w:name w:val="Nadpis 1 Char"/>
    <w:basedOn w:val="Standardnpsmoodstavce"/>
    <w:link w:val="Nadpis1"/>
    <w:uiPriority w:val="9"/>
    <w:rsid w:val="00B40E9F"/>
    <w:rPr>
      <w:rFonts w:asciiTheme="majorHAnsi" w:eastAsiaTheme="majorEastAsia" w:hAnsiTheme="majorHAnsi" w:cstheme="majorBidi"/>
      <w:b/>
      <w:bCs/>
      <w:color w:val="CC0000" w:themeColor="text2"/>
      <w:sz w:val="32"/>
      <w:szCs w:val="32"/>
    </w:rPr>
  </w:style>
  <w:style w:type="character" w:styleId="Hypertextovodkaz">
    <w:name w:val="Hyperlink"/>
    <w:basedOn w:val="Standardnpsmoodstavce"/>
    <w:uiPriority w:val="99"/>
    <w:unhideWhenUsed/>
    <w:rsid w:val="00903DCA"/>
    <w:rPr>
      <w:color w:val="CC0000" w:themeColor="hyperlink"/>
      <w:u w:val="single"/>
    </w:rPr>
  </w:style>
  <w:style w:type="paragraph" w:customStyle="1" w:styleId="Footerheading">
    <w:name w:val="Footer heading"/>
    <w:basedOn w:val="Normln"/>
    <w:qFormat/>
    <w:rsid w:val="00903DCA"/>
    <w:pPr>
      <w:spacing w:after="160"/>
    </w:pPr>
    <w:rPr>
      <w:b/>
    </w:rPr>
  </w:style>
  <w:style w:type="table" w:styleId="Mkatabulky">
    <w:name w:val="Table Grid"/>
    <w:basedOn w:val="Normlntabulka"/>
    <w:uiPriority w:val="59"/>
    <w:rsid w:val="00055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info">
    <w:name w:val="Footer info"/>
    <w:basedOn w:val="Normln"/>
    <w:qFormat/>
    <w:rsid w:val="00055B72"/>
    <w:rPr>
      <w:sz w:val="16"/>
      <w:szCs w:val="16"/>
    </w:rPr>
  </w:style>
  <w:style w:type="paragraph" w:customStyle="1" w:styleId="Introduction">
    <w:name w:val="Introduction"/>
    <w:basedOn w:val="Normln"/>
    <w:qFormat/>
    <w:rsid w:val="00B40E9F"/>
    <w:rPr>
      <w:b/>
      <w:sz w:val="20"/>
      <w:szCs w:val="20"/>
    </w:rPr>
  </w:style>
  <w:style w:type="character" w:customStyle="1" w:styleId="Nadpis2Char">
    <w:name w:val="Nadpis 2 Char"/>
    <w:basedOn w:val="Standardnpsmoodstavce"/>
    <w:link w:val="Nadpis2"/>
    <w:uiPriority w:val="9"/>
    <w:semiHidden/>
    <w:rsid w:val="00B40E9F"/>
    <w:rPr>
      <w:rFonts w:asciiTheme="majorHAnsi" w:eastAsiaTheme="majorEastAsia" w:hAnsiTheme="majorHAnsi" w:cstheme="majorBidi"/>
      <w:b/>
      <w:bCs/>
      <w:color w:val="CC0000" w:themeColor="text2"/>
      <w:sz w:val="26"/>
      <w:szCs w:val="26"/>
    </w:rPr>
  </w:style>
  <w:style w:type="character" w:styleId="Zmnka">
    <w:name w:val="Mention"/>
    <w:basedOn w:val="Standardnpsmoodstavce"/>
    <w:uiPriority w:val="99"/>
    <w:unhideWhenUsed/>
    <w:rsid w:val="00CF61EE"/>
    <w:rPr>
      <w:color w:val="2B579A"/>
      <w:shd w:val="clear" w:color="auto" w:fill="E6E6E6"/>
    </w:rPr>
  </w:style>
  <w:style w:type="character" w:styleId="Nevyeenzmnka">
    <w:name w:val="Unresolved Mention"/>
    <w:basedOn w:val="Standardnpsmoodstavce"/>
    <w:uiPriority w:val="99"/>
    <w:semiHidden/>
    <w:unhideWhenUsed/>
    <w:rsid w:val="00033F40"/>
    <w:rPr>
      <w:color w:val="605E5C"/>
      <w:shd w:val="clear" w:color="auto" w:fill="E1DFDD"/>
    </w:rPr>
  </w:style>
  <w:style w:type="character" w:customStyle="1" w:styleId="normaltextrun">
    <w:name w:val="normaltextrun"/>
    <w:basedOn w:val="Standardnpsmoodstavce"/>
    <w:rsid w:val="006E0F64"/>
  </w:style>
  <w:style w:type="character" w:styleId="Odkaznakoment">
    <w:name w:val="annotation reference"/>
    <w:basedOn w:val="Standardnpsmoodstavce"/>
    <w:uiPriority w:val="99"/>
    <w:semiHidden/>
    <w:unhideWhenUsed/>
    <w:rsid w:val="007967BF"/>
    <w:rPr>
      <w:sz w:val="16"/>
      <w:szCs w:val="16"/>
    </w:rPr>
  </w:style>
  <w:style w:type="paragraph" w:styleId="Textkomente">
    <w:name w:val="annotation text"/>
    <w:basedOn w:val="Normln"/>
    <w:link w:val="TextkomenteChar"/>
    <w:uiPriority w:val="99"/>
    <w:unhideWhenUsed/>
    <w:rsid w:val="007967BF"/>
    <w:rPr>
      <w:sz w:val="20"/>
      <w:szCs w:val="20"/>
    </w:rPr>
  </w:style>
  <w:style w:type="character" w:customStyle="1" w:styleId="TextkomenteChar">
    <w:name w:val="Text komentáře Char"/>
    <w:basedOn w:val="Standardnpsmoodstavce"/>
    <w:link w:val="Textkomente"/>
    <w:uiPriority w:val="99"/>
    <w:rsid w:val="00C629C3"/>
    <w:rPr>
      <w:sz w:val="20"/>
      <w:szCs w:val="20"/>
    </w:rPr>
  </w:style>
  <w:style w:type="paragraph" w:styleId="Pedmtkomente">
    <w:name w:val="annotation subject"/>
    <w:basedOn w:val="Textkomente"/>
    <w:next w:val="Textkomente"/>
    <w:link w:val="PedmtkomenteChar"/>
    <w:uiPriority w:val="99"/>
    <w:semiHidden/>
    <w:unhideWhenUsed/>
    <w:rsid w:val="00C629C3"/>
    <w:rPr>
      <w:b/>
      <w:bCs/>
    </w:rPr>
  </w:style>
  <w:style w:type="character" w:customStyle="1" w:styleId="PedmtkomenteChar">
    <w:name w:val="Předmět komentáře Char"/>
    <w:basedOn w:val="TextkomenteChar"/>
    <w:link w:val="Pedmtkomente"/>
    <w:uiPriority w:val="99"/>
    <w:semiHidden/>
    <w:rsid w:val="00C629C3"/>
    <w:rPr>
      <w:b/>
      <w:bCs/>
      <w:sz w:val="20"/>
      <w:szCs w:val="20"/>
    </w:rPr>
  </w:style>
  <w:style w:type="paragraph" w:styleId="Revize">
    <w:name w:val="Revision"/>
    <w:hidden/>
    <w:uiPriority w:val="99"/>
    <w:semiHidden/>
    <w:rsid w:val="007967BF"/>
    <w:rPr>
      <w:sz w:val="18"/>
      <w:szCs w:val="18"/>
    </w:rPr>
  </w:style>
  <w:style w:type="paragraph" w:styleId="Odstavecseseznamem">
    <w:name w:val="List Paragraph"/>
    <w:basedOn w:val="Normln"/>
    <w:uiPriority w:val="34"/>
    <w:qFormat/>
    <w:rsid w:val="007967BF"/>
    <w:pPr>
      <w:ind w:left="720"/>
      <w:contextualSpacing/>
    </w:pPr>
  </w:style>
  <w:style w:type="character" w:styleId="Sledovanodkaz">
    <w:name w:val="FollowedHyperlink"/>
    <w:basedOn w:val="Standardnpsmoodstavce"/>
    <w:uiPriority w:val="99"/>
    <w:semiHidden/>
    <w:unhideWhenUsed/>
    <w:rsid w:val="001153B2"/>
    <w:rPr>
      <w:color w:val="4B4F54" w:themeColor="followedHyperlink"/>
      <w:u w:val="single"/>
    </w:rPr>
  </w:style>
  <w:style w:type="paragraph" w:styleId="Textpoznpodarou">
    <w:name w:val="footnote text"/>
    <w:basedOn w:val="Normln"/>
    <w:link w:val="TextpoznpodarouChar"/>
    <w:uiPriority w:val="99"/>
    <w:semiHidden/>
    <w:unhideWhenUsed/>
    <w:rsid w:val="00FE2D6E"/>
    <w:pPr>
      <w:spacing w:after="0"/>
    </w:pPr>
    <w:rPr>
      <w:sz w:val="20"/>
      <w:szCs w:val="20"/>
    </w:rPr>
  </w:style>
  <w:style w:type="character" w:customStyle="1" w:styleId="TextpoznpodarouChar">
    <w:name w:val="Text pozn. pod čarou Char"/>
    <w:basedOn w:val="Standardnpsmoodstavce"/>
    <w:link w:val="Textpoznpodarou"/>
    <w:uiPriority w:val="99"/>
    <w:semiHidden/>
    <w:rsid w:val="00FE2D6E"/>
    <w:rPr>
      <w:sz w:val="20"/>
      <w:szCs w:val="20"/>
    </w:rPr>
  </w:style>
  <w:style w:type="character" w:styleId="Znakapoznpodarou">
    <w:name w:val="footnote reference"/>
    <w:basedOn w:val="Standardnpsmoodstavce"/>
    <w:uiPriority w:val="99"/>
    <w:semiHidden/>
    <w:unhideWhenUsed/>
    <w:rsid w:val="00FE2D6E"/>
    <w:rPr>
      <w:vertAlign w:val="superscript"/>
    </w:rPr>
  </w:style>
  <w:style w:type="paragraph" w:styleId="Prosttext">
    <w:name w:val="Plain Text"/>
    <w:basedOn w:val="Normln"/>
    <w:link w:val="ProsttextChar"/>
    <w:uiPriority w:val="99"/>
    <w:unhideWhenUsed/>
    <w:rsid w:val="007967BF"/>
    <w:pPr>
      <w:widowControl w:val="0"/>
      <w:spacing w:after="0"/>
    </w:pPr>
    <w:rPr>
      <w:rFonts w:ascii="Meiryo UI" w:eastAsia="Meiryo UI" w:hAnsi="Courier New" w:cs="Courier New"/>
      <w:kern w:val="2"/>
      <w:sz w:val="21"/>
      <w:szCs w:val="22"/>
      <w:lang w:eastAsia="ja-JP"/>
    </w:rPr>
  </w:style>
  <w:style w:type="character" w:customStyle="1" w:styleId="ProsttextChar">
    <w:name w:val="Prostý text Char"/>
    <w:basedOn w:val="Standardnpsmoodstavce"/>
    <w:link w:val="Prosttext"/>
    <w:uiPriority w:val="99"/>
    <w:rsid w:val="007967BF"/>
    <w:rPr>
      <w:rFonts w:ascii="Meiryo UI" w:eastAsia="Meiryo UI" w:hAnsi="Courier New" w:cs="Courier New"/>
      <w:kern w:val="2"/>
      <w:sz w:val="21"/>
      <w:szCs w:val="22"/>
      <w:lang w:eastAsia="ja-JP"/>
    </w:rPr>
  </w:style>
  <w:style w:type="character" w:customStyle="1" w:styleId="1">
    <w:name w:val="メンション1"/>
    <w:basedOn w:val="Standardnpsmoodstavce"/>
    <w:uiPriority w:val="99"/>
    <w:unhideWhenUsed/>
    <w:rsid w:val="007967BF"/>
    <w:rPr>
      <w:color w:val="2B579A"/>
      <w:shd w:val="clear" w:color="auto" w:fill="E1DFDD"/>
    </w:rPr>
  </w:style>
  <w:style w:type="character" w:customStyle="1" w:styleId="10">
    <w:name w:val="未解決のメンション1"/>
    <w:basedOn w:val="Standardnpsmoodstavce"/>
    <w:uiPriority w:val="99"/>
    <w:semiHidden/>
    <w:unhideWhenUsed/>
    <w:rsid w:val="007967BF"/>
    <w:rPr>
      <w:color w:val="605E5C"/>
      <w:shd w:val="clear" w:color="auto" w:fill="E1DFDD"/>
    </w:rPr>
  </w:style>
  <w:style w:type="paragraph" w:customStyle="1" w:styleId="Pa1">
    <w:name w:val="Pa1"/>
    <w:basedOn w:val="Normln"/>
    <w:next w:val="Normln"/>
    <w:uiPriority w:val="99"/>
    <w:rsid w:val="00BC54C6"/>
    <w:pPr>
      <w:autoSpaceDE w:val="0"/>
      <w:autoSpaceDN w:val="0"/>
      <w:adjustRightInd w:val="0"/>
      <w:spacing w:after="0" w:line="241" w:lineRule="atLeast"/>
    </w:pPr>
    <w:rPr>
      <w:rFonts w:ascii="Gotham Book" w:hAnsi="Gotham Book"/>
      <w:sz w:val="24"/>
      <w:szCs w:val="24"/>
      <w:lang w:val="en-GB"/>
    </w:rPr>
  </w:style>
  <w:style w:type="character" w:customStyle="1" w:styleId="A6">
    <w:name w:val="A6"/>
    <w:uiPriority w:val="99"/>
    <w:rsid w:val="00BC54C6"/>
    <w:rPr>
      <w:rFonts w:cs="Gotham Book"/>
      <w:color w:val="221E1F"/>
      <w:sz w:val="22"/>
      <w:szCs w:val="22"/>
    </w:rPr>
  </w:style>
  <w:style w:type="character" w:customStyle="1" w:styleId="cf01">
    <w:name w:val="cf01"/>
    <w:basedOn w:val="Standardnpsmoodstavce"/>
    <w:rsid w:val="00642D2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3224">
      <w:bodyDiv w:val="1"/>
      <w:marLeft w:val="0"/>
      <w:marRight w:val="0"/>
      <w:marTop w:val="0"/>
      <w:marBottom w:val="0"/>
      <w:divBdr>
        <w:top w:val="none" w:sz="0" w:space="0" w:color="auto"/>
        <w:left w:val="none" w:sz="0" w:space="0" w:color="auto"/>
        <w:bottom w:val="none" w:sz="0" w:space="0" w:color="auto"/>
        <w:right w:val="none" w:sz="0" w:space="0" w:color="auto"/>
      </w:divBdr>
    </w:div>
    <w:div w:id="179127068">
      <w:bodyDiv w:val="1"/>
      <w:marLeft w:val="0"/>
      <w:marRight w:val="0"/>
      <w:marTop w:val="0"/>
      <w:marBottom w:val="0"/>
      <w:divBdr>
        <w:top w:val="none" w:sz="0" w:space="0" w:color="auto"/>
        <w:left w:val="none" w:sz="0" w:space="0" w:color="auto"/>
        <w:bottom w:val="none" w:sz="0" w:space="0" w:color="auto"/>
        <w:right w:val="none" w:sz="0" w:space="0" w:color="auto"/>
      </w:divBdr>
    </w:div>
    <w:div w:id="284502918">
      <w:bodyDiv w:val="1"/>
      <w:marLeft w:val="0"/>
      <w:marRight w:val="0"/>
      <w:marTop w:val="0"/>
      <w:marBottom w:val="0"/>
      <w:divBdr>
        <w:top w:val="none" w:sz="0" w:space="0" w:color="auto"/>
        <w:left w:val="none" w:sz="0" w:space="0" w:color="auto"/>
        <w:bottom w:val="none" w:sz="0" w:space="0" w:color="auto"/>
        <w:right w:val="none" w:sz="0" w:space="0" w:color="auto"/>
      </w:divBdr>
    </w:div>
    <w:div w:id="599067956">
      <w:bodyDiv w:val="1"/>
      <w:marLeft w:val="0"/>
      <w:marRight w:val="0"/>
      <w:marTop w:val="0"/>
      <w:marBottom w:val="0"/>
      <w:divBdr>
        <w:top w:val="none" w:sz="0" w:space="0" w:color="auto"/>
        <w:left w:val="none" w:sz="0" w:space="0" w:color="auto"/>
        <w:bottom w:val="none" w:sz="0" w:space="0" w:color="auto"/>
        <w:right w:val="none" w:sz="0" w:space="0" w:color="auto"/>
      </w:divBdr>
    </w:div>
    <w:div w:id="727218666">
      <w:bodyDiv w:val="1"/>
      <w:marLeft w:val="0"/>
      <w:marRight w:val="0"/>
      <w:marTop w:val="0"/>
      <w:marBottom w:val="0"/>
      <w:divBdr>
        <w:top w:val="none" w:sz="0" w:space="0" w:color="auto"/>
        <w:left w:val="none" w:sz="0" w:space="0" w:color="auto"/>
        <w:bottom w:val="none" w:sz="0" w:space="0" w:color="auto"/>
        <w:right w:val="none" w:sz="0" w:space="0" w:color="auto"/>
      </w:divBdr>
    </w:div>
    <w:div w:id="1151675107">
      <w:bodyDiv w:val="1"/>
      <w:marLeft w:val="0"/>
      <w:marRight w:val="0"/>
      <w:marTop w:val="0"/>
      <w:marBottom w:val="0"/>
      <w:divBdr>
        <w:top w:val="none" w:sz="0" w:space="0" w:color="auto"/>
        <w:left w:val="none" w:sz="0" w:space="0" w:color="auto"/>
        <w:bottom w:val="none" w:sz="0" w:space="0" w:color="auto"/>
        <w:right w:val="none" w:sz="0" w:space="0" w:color="auto"/>
      </w:divBdr>
    </w:div>
    <w:div w:id="1319651315">
      <w:bodyDiv w:val="1"/>
      <w:marLeft w:val="0"/>
      <w:marRight w:val="0"/>
      <w:marTop w:val="0"/>
      <w:marBottom w:val="0"/>
      <w:divBdr>
        <w:top w:val="none" w:sz="0" w:space="0" w:color="auto"/>
        <w:left w:val="none" w:sz="0" w:space="0" w:color="auto"/>
        <w:bottom w:val="none" w:sz="0" w:space="0" w:color="auto"/>
        <w:right w:val="none" w:sz="0" w:space="0" w:color="auto"/>
      </w:divBdr>
    </w:div>
    <w:div w:id="1372996778">
      <w:bodyDiv w:val="1"/>
      <w:marLeft w:val="0"/>
      <w:marRight w:val="0"/>
      <w:marTop w:val="0"/>
      <w:marBottom w:val="0"/>
      <w:divBdr>
        <w:top w:val="none" w:sz="0" w:space="0" w:color="auto"/>
        <w:left w:val="none" w:sz="0" w:space="0" w:color="auto"/>
        <w:bottom w:val="none" w:sz="0" w:space="0" w:color="auto"/>
        <w:right w:val="none" w:sz="0" w:space="0" w:color="auto"/>
      </w:divBdr>
      <w:divsChild>
        <w:div w:id="1192839819">
          <w:marLeft w:val="0"/>
          <w:marRight w:val="0"/>
          <w:marTop w:val="0"/>
          <w:marBottom w:val="0"/>
          <w:divBdr>
            <w:top w:val="none" w:sz="0" w:space="0" w:color="auto"/>
            <w:left w:val="none" w:sz="0" w:space="0" w:color="auto"/>
            <w:bottom w:val="none" w:sz="0" w:space="0" w:color="auto"/>
            <w:right w:val="none" w:sz="0" w:space="0" w:color="auto"/>
          </w:divBdr>
        </w:div>
        <w:div w:id="1375351813">
          <w:marLeft w:val="0"/>
          <w:marRight w:val="0"/>
          <w:marTop w:val="0"/>
          <w:marBottom w:val="0"/>
          <w:divBdr>
            <w:top w:val="none" w:sz="0" w:space="0" w:color="auto"/>
            <w:left w:val="none" w:sz="0" w:space="0" w:color="auto"/>
            <w:bottom w:val="none" w:sz="0" w:space="0" w:color="auto"/>
            <w:right w:val="none" w:sz="0" w:space="0" w:color="auto"/>
          </w:divBdr>
        </w:div>
        <w:div w:id="2057116442">
          <w:marLeft w:val="0"/>
          <w:marRight w:val="0"/>
          <w:marTop w:val="0"/>
          <w:marBottom w:val="0"/>
          <w:divBdr>
            <w:top w:val="none" w:sz="0" w:space="0" w:color="auto"/>
            <w:left w:val="none" w:sz="0" w:space="0" w:color="auto"/>
            <w:bottom w:val="none" w:sz="0" w:space="0" w:color="auto"/>
            <w:right w:val="none" w:sz="0" w:space="0" w:color="auto"/>
          </w:divBdr>
        </w:div>
      </w:divsChild>
    </w:div>
    <w:div w:id="1385179346">
      <w:bodyDiv w:val="1"/>
      <w:marLeft w:val="0"/>
      <w:marRight w:val="0"/>
      <w:marTop w:val="0"/>
      <w:marBottom w:val="0"/>
      <w:divBdr>
        <w:top w:val="none" w:sz="0" w:space="0" w:color="auto"/>
        <w:left w:val="none" w:sz="0" w:space="0" w:color="auto"/>
        <w:bottom w:val="none" w:sz="0" w:space="0" w:color="auto"/>
        <w:right w:val="none" w:sz="0" w:space="0" w:color="auto"/>
      </w:divBdr>
    </w:div>
    <w:div w:id="1401900570">
      <w:bodyDiv w:val="1"/>
      <w:marLeft w:val="0"/>
      <w:marRight w:val="0"/>
      <w:marTop w:val="0"/>
      <w:marBottom w:val="0"/>
      <w:divBdr>
        <w:top w:val="none" w:sz="0" w:space="0" w:color="auto"/>
        <w:left w:val="none" w:sz="0" w:space="0" w:color="auto"/>
        <w:bottom w:val="none" w:sz="0" w:space="0" w:color="auto"/>
        <w:right w:val="none" w:sz="0" w:space="0" w:color="auto"/>
      </w:divBdr>
    </w:div>
    <w:div w:id="1487088468">
      <w:bodyDiv w:val="1"/>
      <w:marLeft w:val="0"/>
      <w:marRight w:val="0"/>
      <w:marTop w:val="0"/>
      <w:marBottom w:val="0"/>
      <w:divBdr>
        <w:top w:val="none" w:sz="0" w:space="0" w:color="auto"/>
        <w:left w:val="none" w:sz="0" w:space="0" w:color="auto"/>
        <w:bottom w:val="none" w:sz="0" w:space="0" w:color="auto"/>
        <w:right w:val="none" w:sz="0" w:space="0" w:color="auto"/>
      </w:divBdr>
    </w:div>
    <w:div w:id="1668048904">
      <w:bodyDiv w:val="1"/>
      <w:marLeft w:val="0"/>
      <w:marRight w:val="0"/>
      <w:marTop w:val="0"/>
      <w:marBottom w:val="0"/>
      <w:divBdr>
        <w:top w:val="none" w:sz="0" w:space="0" w:color="auto"/>
        <w:left w:val="none" w:sz="0" w:space="0" w:color="auto"/>
        <w:bottom w:val="none" w:sz="0" w:space="0" w:color="auto"/>
        <w:right w:val="none" w:sz="0" w:space="0" w:color="auto"/>
      </w:divBdr>
    </w:div>
    <w:div w:id="1754089500">
      <w:bodyDiv w:val="1"/>
      <w:marLeft w:val="0"/>
      <w:marRight w:val="0"/>
      <w:marTop w:val="0"/>
      <w:marBottom w:val="0"/>
      <w:divBdr>
        <w:top w:val="none" w:sz="0" w:space="0" w:color="auto"/>
        <w:left w:val="none" w:sz="0" w:space="0" w:color="auto"/>
        <w:bottom w:val="none" w:sz="0" w:space="0" w:color="auto"/>
        <w:right w:val="none" w:sz="0" w:space="0" w:color="auto"/>
      </w:divBdr>
    </w:div>
    <w:div w:id="19784931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non@my.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canon.cz/svet-nevidany" TargetMode="External"/><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www.canon.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canon-europe.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ndrej.kopriva@my.cz"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ynard\Downloads\Press%20Release_3-image.dotx" TargetMode="External"/></Relationships>
</file>

<file path=word/theme/theme1.xml><?xml version="1.0" encoding="utf-8"?>
<a:theme xmlns:a="http://schemas.openxmlformats.org/drawingml/2006/main" name="Canon_17">
  <a:themeElements>
    <a:clrScheme name="Canon_17">
      <a:dk1>
        <a:srgbClr val="4B4F54"/>
      </a:dk1>
      <a:lt1>
        <a:sysClr val="window" lastClr="FFFFFF"/>
      </a:lt1>
      <a:dk2>
        <a:srgbClr val="CC0000"/>
      </a:dk2>
      <a:lt2>
        <a:srgbClr val="D0D3D4"/>
      </a:lt2>
      <a:accent1>
        <a:srgbClr val="25328A"/>
      </a:accent1>
      <a:accent2>
        <a:srgbClr val="19A171"/>
      </a:accent2>
      <a:accent3>
        <a:srgbClr val="119AD4"/>
      </a:accent3>
      <a:accent4>
        <a:srgbClr val="B31C75"/>
      </a:accent4>
      <a:accent5>
        <a:srgbClr val="FCBF39"/>
      </a:accent5>
      <a:accent6>
        <a:srgbClr val="EC6F25"/>
      </a:accent6>
      <a:hlink>
        <a:srgbClr val="CC0000"/>
      </a:hlink>
      <a:folHlink>
        <a:srgbClr val="4B4F54"/>
      </a:folHlink>
    </a:clrScheme>
    <a:fontScheme name="Austin">
      <a:maj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cmpd="sng">
          <a:solidFill>
            <a:schemeClr val="tx1">
              <a:lumMod val="60000"/>
              <a:lumOff val="40000"/>
            </a:schemeClr>
          </a:solidFill>
          <a:miter lim="800000"/>
          <a:tailEnd type="triangle" w="sm" len="sm"/>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FCE2AE3A2165D468ED58ADB6F878C73" ma:contentTypeVersion="18" ma:contentTypeDescription="Vytvoří nový dokument" ma:contentTypeScope="" ma:versionID="79e1523420a65d275adcf8e04fe7bc13">
  <xsd:schema xmlns:xsd="http://www.w3.org/2001/XMLSchema" xmlns:xs="http://www.w3.org/2001/XMLSchema" xmlns:p="http://schemas.microsoft.com/office/2006/metadata/properties" xmlns:ns2="e22fd630-986c-432d-ad57-524a4fe2119d" xmlns:ns3="1603e0d2-61f6-4af5-a99a-f4d09492fe80" xmlns:ns4="67127170-065a-4910-bf80-0f16f7033ca5" targetNamespace="http://schemas.microsoft.com/office/2006/metadata/properties" ma:root="true" ma:fieldsID="43086a27b5dfab8d00e3f3bcfb62237f" ns2:_="" ns3:_="" ns4:_="">
    <xsd:import namespace="e22fd630-986c-432d-ad57-524a4fe2119d"/>
    <xsd:import namespace="1603e0d2-61f6-4af5-a99a-f4d09492fe80"/>
    <xsd:import namespace="67127170-065a-4910-bf80-0f16f7033c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fd630-986c-432d-ad57-524a4fe21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15f6d182-c759-4f05-b43b-20e4e1d9c2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03e0d2-61f6-4af5-a99a-f4d09492fe80"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127170-065a-4910-bf80-0f16f7033c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dfd0242-69d5-425b-961e-ef7e1e588fbc}" ma:internalName="TaxCatchAll" ma:showField="CatchAllData" ma:web="67127170-065a-4910-bf80-0f16f7033c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67127170-065a-4910-bf80-0f16f7033ca5" xsi:nil="true"/>
    <lcf76f155ced4ddcb4097134ff3c332f xmlns="e22fd630-986c-432d-ad57-524a4fe211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2E40E3-2EFA-422F-8237-52573DAFE552}">
  <ds:schemaRefs>
    <ds:schemaRef ds:uri="http://schemas.openxmlformats.org/officeDocument/2006/bibliography"/>
  </ds:schemaRefs>
</ds:datastoreItem>
</file>

<file path=customXml/itemProps2.xml><?xml version="1.0" encoding="utf-8"?>
<ds:datastoreItem xmlns:ds="http://schemas.openxmlformats.org/officeDocument/2006/customXml" ds:itemID="{D878F14F-6EB0-46FE-972A-57A83EB6A116}">
  <ds:schemaRefs>
    <ds:schemaRef ds:uri="http://schemas.microsoft.com/sharepoint/v3/contenttype/forms"/>
  </ds:schemaRefs>
</ds:datastoreItem>
</file>

<file path=customXml/itemProps3.xml><?xml version="1.0" encoding="utf-8"?>
<ds:datastoreItem xmlns:ds="http://schemas.openxmlformats.org/officeDocument/2006/customXml" ds:itemID="{09579A27-9748-48B6-A80C-94648083D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fd630-986c-432d-ad57-524a4fe2119d"/>
    <ds:schemaRef ds:uri="1603e0d2-61f6-4af5-a99a-f4d09492fe80"/>
    <ds:schemaRef ds:uri="67127170-065a-4910-bf80-0f16f703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BBA189-136A-4D09-BEC3-23715776D008}">
  <ds:schemaRefs>
    <ds:schemaRef ds:uri="http://schemas.microsoft.com/sharepoint/v3/contenttype/forms"/>
  </ds:schemaRefs>
</ds:datastoreItem>
</file>

<file path=customXml/itemProps5.xml><?xml version="1.0" encoding="utf-8"?>
<ds:datastoreItem xmlns:ds="http://schemas.openxmlformats.org/officeDocument/2006/customXml" ds:itemID="{EFB8C5A3-C0D6-488A-93E1-AEC2023D1C8F}">
  <ds:schemaRefs>
    <ds:schemaRef ds:uri="http://schemas.microsoft.com/office/2006/metadata/properties"/>
    <ds:schemaRef ds:uri="http://schemas.microsoft.com/office/infopath/2007/PartnerControls"/>
    <ds:schemaRef ds:uri="67127170-065a-4910-bf80-0f16f7033ca5"/>
    <ds:schemaRef ds:uri="e22fd630-986c-432d-ad57-524a4fe2119d"/>
  </ds:schemaRefs>
</ds:datastoreItem>
</file>

<file path=docProps/app.xml><?xml version="1.0" encoding="utf-8"?>
<Properties xmlns="http://schemas.openxmlformats.org/officeDocument/2006/extended-properties" xmlns:vt="http://schemas.openxmlformats.org/officeDocument/2006/docPropsVTypes">
  <Template>C:\Users\smaynard\Downloads\Press Release_3-image.dotx</Template>
  <TotalTime>16</TotalTime>
  <Pages>3</Pages>
  <Words>1194</Words>
  <Characters>7050</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Press_Release_varioPRINT iX success_EM_DRAFT_13.10.22 jh</vt:lpstr>
    </vt:vector>
  </TitlesOfParts>
  <Company>bwpGroup</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Press_Release_varioPRINT iX success_EM_DRAFT_13.10.22 jh</dc:title>
  <dc:subject/>
  <dc:creator>Sarah Maynard</dc:creator>
  <cp:keywords/>
  <dc:description/>
  <cp:lastModifiedBy>Ondřej Kopřiva</cp:lastModifiedBy>
  <cp:revision>26</cp:revision>
  <cp:lastPrinted>2022-10-17T15:42:00Z</cp:lastPrinted>
  <dcterms:created xsi:type="dcterms:W3CDTF">2024-05-24T07:49:00Z</dcterms:created>
  <dcterms:modified xsi:type="dcterms:W3CDTF">2024-06-06T13:06:00Z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0x0101004FCE2AE3A2165D468ED58ADB6F878C73</vt:lpwstr>
  </property>
  <property fmtid="{D5CDD505-2E9C-101B-9397-08002B2CF9AE}" pid="3" name="TaxKeyword">
    <vt:lpwstr/>
  </property>
  <property fmtid="{D5CDD505-2E9C-101B-9397-08002B2CF9AE}" pid="4" name="Order">
    <vt:r8>2600</vt:r8>
  </property>
  <property fmtid="{D5CDD505-2E9C-101B-9397-08002B2CF9AE}" pid="5" name="MediaServiceImageTags">
    <vt:lpwstr/>
  </property>
  <property fmtid="{D5CDD505-2E9C-101B-9397-08002B2CF9AE}" pid="6" name="GrammarlyDocumentId">
    <vt:lpwstr>e28c1ca46baaaa8f867b219693b39116bd1e2a018bb3c22ff677f4327493624d</vt:lpwstr>
  </property>
  <property fmtid="{D5CDD505-2E9C-101B-9397-08002B2CF9AE}" pid="7" name="MSIP_Label_f5dc6714-9f23-4030-b547-8c94b19e0b7a_Enabled">
    <vt:lpwstr>true</vt:lpwstr>
  </property>
  <property fmtid="{D5CDD505-2E9C-101B-9397-08002B2CF9AE}" pid="8" name="MSIP_Label_f5dc6714-9f23-4030-b547-8c94b19e0b7a_SetDate">
    <vt:lpwstr>2022-10-17T07:41:29Z</vt:lpwstr>
  </property>
  <property fmtid="{D5CDD505-2E9C-101B-9397-08002B2CF9AE}" pid="9" name="MSIP_Label_f5dc6714-9f23-4030-b547-8c94b19e0b7a_Method">
    <vt:lpwstr>Standard</vt:lpwstr>
  </property>
  <property fmtid="{D5CDD505-2E9C-101B-9397-08002B2CF9AE}" pid="10" name="MSIP_Label_f5dc6714-9f23-4030-b547-8c94b19e0b7a_Name">
    <vt:lpwstr>Internal Information (R3)</vt:lpwstr>
  </property>
  <property fmtid="{D5CDD505-2E9C-101B-9397-08002B2CF9AE}" pid="11" name="MSIP_Label_f5dc6714-9f23-4030-b547-8c94b19e0b7a_SiteId">
    <vt:lpwstr>acbd4e6b-e845-4677-853c-a8d24faf3655</vt:lpwstr>
  </property>
  <property fmtid="{D5CDD505-2E9C-101B-9397-08002B2CF9AE}" pid="12" name="MSIP_Label_f5dc6714-9f23-4030-b547-8c94b19e0b7a_ActionId">
    <vt:lpwstr>1c3c7673-75d8-4a9a-a9fb-42dd51c81fbf</vt:lpwstr>
  </property>
  <property fmtid="{D5CDD505-2E9C-101B-9397-08002B2CF9AE}" pid="13" name="MSIP_Label_f5dc6714-9f23-4030-b547-8c94b19e0b7a_ContentBits">
    <vt:lpwstr>0</vt:lpwstr>
  </property>
</Properties>
</file>